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D6" w:rsidRDefault="005815D6" w:rsidP="00F11BBC">
      <w:pPr>
        <w:jc w:val="right"/>
        <w:rPr>
          <w:sz w:val="28"/>
          <w:szCs w:val="28"/>
        </w:rPr>
      </w:pPr>
    </w:p>
    <w:tbl>
      <w:tblPr>
        <w:tblW w:w="9900" w:type="dxa"/>
        <w:tblInd w:w="108" w:type="dxa"/>
        <w:tblLook w:val="01E0"/>
      </w:tblPr>
      <w:tblGrid>
        <w:gridCol w:w="236"/>
        <w:gridCol w:w="1204"/>
        <w:gridCol w:w="236"/>
        <w:gridCol w:w="304"/>
        <w:gridCol w:w="7684"/>
        <w:gridCol w:w="236"/>
      </w:tblGrid>
      <w:tr w:rsidR="005815D6" w:rsidRPr="00FE5E16" w:rsidTr="000F3387">
        <w:trPr>
          <w:trHeight w:val="326"/>
        </w:trPr>
        <w:tc>
          <w:tcPr>
            <w:tcW w:w="236" w:type="dxa"/>
          </w:tcPr>
          <w:p w:rsidR="005815D6" w:rsidRPr="00FE5E16" w:rsidRDefault="005815D6" w:rsidP="00FE5E16">
            <w:pPr>
              <w:jc w:val="center"/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</w:tcPr>
          <w:p w:rsidR="005815D6" w:rsidRPr="00FE5E16" w:rsidRDefault="005815D6" w:rsidP="00FE5E16">
            <w:pPr>
              <w:ind w:left="580" w:hanging="580"/>
              <w:jc w:val="both"/>
            </w:pPr>
          </w:p>
        </w:tc>
        <w:tc>
          <w:tcPr>
            <w:tcW w:w="236" w:type="dxa"/>
          </w:tcPr>
          <w:p w:rsidR="005815D6" w:rsidRPr="00FE5E16" w:rsidRDefault="005815D6" w:rsidP="00FE5E16"/>
        </w:tc>
        <w:tc>
          <w:tcPr>
            <w:tcW w:w="822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5815D6" w:rsidRPr="00FE5E16" w:rsidRDefault="005815D6" w:rsidP="00FE5E16">
            <w:pPr>
              <w:jc w:val="right"/>
            </w:pPr>
            <w:r w:rsidRPr="00FE5E16">
              <w:t xml:space="preserve">Директору </w:t>
            </w:r>
          </w:p>
          <w:p w:rsidR="005815D6" w:rsidRPr="00FE5E16" w:rsidRDefault="005815D6" w:rsidP="00FE5E16">
            <w:pPr>
              <w:jc w:val="right"/>
            </w:pPr>
            <w:r w:rsidRPr="00FE5E16">
              <w:t xml:space="preserve">МБОУ «Верхнесыповская ООШ» </w:t>
            </w:r>
          </w:p>
          <w:p w:rsidR="005815D6" w:rsidRPr="00FE5E16" w:rsidRDefault="005815D6" w:rsidP="00FE5E16">
            <w:pPr>
              <w:jc w:val="right"/>
            </w:pPr>
            <w:r w:rsidRPr="00FE5E16">
              <w:t xml:space="preserve">структурное подразделение </w:t>
            </w:r>
          </w:p>
          <w:p w:rsidR="005815D6" w:rsidRPr="00FE5E16" w:rsidRDefault="005815D6" w:rsidP="00FE5E16">
            <w:pPr>
              <w:jc w:val="right"/>
            </w:pPr>
            <w:r w:rsidRPr="00FE5E16">
              <w:t>«Верхнесыповской детский сад»</w:t>
            </w:r>
          </w:p>
          <w:p w:rsidR="005815D6" w:rsidRPr="00FE5E16" w:rsidRDefault="005815D6" w:rsidP="00FE5E16">
            <w:pPr>
              <w:jc w:val="right"/>
            </w:pPr>
            <w:r w:rsidRPr="00FE5E16">
              <w:t>Хаязовой Э.М.</w:t>
            </w:r>
          </w:p>
          <w:p w:rsidR="005815D6" w:rsidRPr="00FE5E16" w:rsidRDefault="005815D6" w:rsidP="00FE5E16">
            <w:pPr>
              <w:ind w:left="72"/>
            </w:pPr>
            <w:r w:rsidRPr="00FE5E16">
              <w:t>От гр._____________</w:t>
            </w:r>
            <w:r>
              <w:t>_____</w:t>
            </w:r>
            <w:r w:rsidRPr="00FE5E16">
              <w:t>__________</w:t>
            </w:r>
            <w:r>
              <w:t>__________</w:t>
            </w:r>
            <w:r w:rsidRPr="00FE5E16">
              <w:t>_______________________</w:t>
            </w:r>
          </w:p>
          <w:p w:rsidR="005815D6" w:rsidRPr="00FE5E16" w:rsidRDefault="005815D6" w:rsidP="00FE5E16">
            <w:r w:rsidRPr="00FE5E16">
              <w:t>_____________________</w:t>
            </w:r>
            <w:r>
              <w:t>______________</w:t>
            </w:r>
            <w:r w:rsidRPr="00FE5E16">
              <w:t>_______________________________</w:t>
            </w:r>
          </w:p>
        </w:tc>
      </w:tr>
      <w:tr w:rsidR="005815D6" w:rsidRPr="00FE5E16" w:rsidTr="000F3387">
        <w:trPr>
          <w:trHeight w:val="283"/>
        </w:trPr>
        <w:tc>
          <w:tcPr>
            <w:tcW w:w="236" w:type="dxa"/>
          </w:tcPr>
          <w:p w:rsidR="005815D6" w:rsidRPr="00FE5E16" w:rsidRDefault="005815D6" w:rsidP="00FE5E16"/>
        </w:tc>
        <w:tc>
          <w:tcPr>
            <w:tcW w:w="1204" w:type="dxa"/>
            <w:tcBorders>
              <w:left w:val="nil"/>
              <w:bottom w:val="nil"/>
              <w:right w:val="nil"/>
            </w:tcBorders>
          </w:tcPr>
          <w:p w:rsidR="005815D6" w:rsidRPr="00FE5E16" w:rsidRDefault="005815D6" w:rsidP="00FE5E16"/>
        </w:tc>
        <w:tc>
          <w:tcPr>
            <w:tcW w:w="236" w:type="dxa"/>
          </w:tcPr>
          <w:p w:rsidR="005815D6" w:rsidRPr="00FE5E16" w:rsidRDefault="005815D6" w:rsidP="00FE5E16"/>
        </w:tc>
        <w:tc>
          <w:tcPr>
            <w:tcW w:w="8224" w:type="dxa"/>
            <w:gridSpan w:val="3"/>
            <w:vMerge/>
            <w:vAlign w:val="center"/>
          </w:tcPr>
          <w:p w:rsidR="005815D6" w:rsidRPr="00FE5E16" w:rsidRDefault="005815D6" w:rsidP="00FE5E16">
            <w:pPr>
              <w:suppressAutoHyphens w:val="0"/>
            </w:pPr>
          </w:p>
        </w:tc>
      </w:tr>
      <w:tr w:rsidR="005815D6" w:rsidRPr="00FE5E16" w:rsidTr="000F3387">
        <w:trPr>
          <w:trHeight w:val="283"/>
        </w:trPr>
        <w:tc>
          <w:tcPr>
            <w:tcW w:w="236" w:type="dxa"/>
          </w:tcPr>
          <w:p w:rsidR="005815D6" w:rsidRPr="00FE5E16" w:rsidRDefault="005815D6" w:rsidP="00FE5E16"/>
        </w:tc>
        <w:tc>
          <w:tcPr>
            <w:tcW w:w="1204" w:type="dxa"/>
            <w:tcBorders>
              <w:left w:val="nil"/>
              <w:bottom w:val="nil"/>
              <w:right w:val="nil"/>
            </w:tcBorders>
          </w:tcPr>
          <w:p w:rsidR="005815D6" w:rsidRPr="00FE5E16" w:rsidRDefault="005815D6" w:rsidP="00FE5E16">
            <w:pPr>
              <w:jc w:val="center"/>
            </w:pPr>
          </w:p>
        </w:tc>
        <w:tc>
          <w:tcPr>
            <w:tcW w:w="236" w:type="dxa"/>
          </w:tcPr>
          <w:p w:rsidR="005815D6" w:rsidRPr="00FE5E16" w:rsidRDefault="005815D6" w:rsidP="00FE5E16"/>
        </w:tc>
        <w:tc>
          <w:tcPr>
            <w:tcW w:w="8224" w:type="dxa"/>
            <w:gridSpan w:val="3"/>
            <w:tcMar>
              <w:top w:w="0" w:type="dxa"/>
              <w:left w:w="0" w:type="dxa"/>
              <w:bottom w:w="0" w:type="dxa"/>
              <w:right w:w="108" w:type="dxa"/>
            </w:tcMar>
          </w:tcPr>
          <w:p w:rsidR="005815D6" w:rsidRPr="000F3387" w:rsidRDefault="005815D6" w:rsidP="00FE5E16">
            <w:pPr>
              <w:jc w:val="center"/>
              <w:rPr>
                <w:sz w:val="20"/>
                <w:szCs w:val="20"/>
              </w:rPr>
            </w:pPr>
            <w:r w:rsidRPr="000F3387">
              <w:rPr>
                <w:sz w:val="20"/>
                <w:szCs w:val="20"/>
              </w:rPr>
              <w:t>(ф.и.о. полностью)</w:t>
            </w:r>
          </w:p>
        </w:tc>
      </w:tr>
      <w:tr w:rsidR="005815D6" w:rsidRPr="00FE5E16" w:rsidTr="000F3387">
        <w:tc>
          <w:tcPr>
            <w:tcW w:w="1980" w:type="dxa"/>
            <w:gridSpan w:val="4"/>
          </w:tcPr>
          <w:p w:rsidR="005815D6" w:rsidRPr="00FE5E16" w:rsidRDefault="005815D6" w:rsidP="00FE5E16"/>
        </w:tc>
        <w:tc>
          <w:tcPr>
            <w:tcW w:w="7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5815D6" w:rsidRPr="00FE5E16" w:rsidRDefault="005815D6" w:rsidP="00FE5E16">
            <w:r w:rsidRPr="00FE5E16">
              <w:t xml:space="preserve">проживающего по адресу: </w:t>
            </w:r>
          </w:p>
        </w:tc>
      </w:tr>
      <w:tr w:rsidR="005815D6" w:rsidRPr="00FE5E16" w:rsidTr="000F3387">
        <w:trPr>
          <w:trHeight w:val="174"/>
        </w:trPr>
        <w:tc>
          <w:tcPr>
            <w:tcW w:w="1980" w:type="dxa"/>
            <w:gridSpan w:val="4"/>
          </w:tcPr>
          <w:p w:rsidR="005815D6" w:rsidRPr="00FE5E16" w:rsidRDefault="005815D6" w:rsidP="00FE5E16"/>
        </w:tc>
        <w:tc>
          <w:tcPr>
            <w:tcW w:w="7920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5815D6" w:rsidRPr="00FE5E16" w:rsidRDefault="005815D6" w:rsidP="00FE5E16">
            <w:pPr>
              <w:jc w:val="center"/>
            </w:pPr>
          </w:p>
        </w:tc>
      </w:tr>
      <w:tr w:rsidR="005815D6" w:rsidRPr="00FE5E16" w:rsidTr="000F3387">
        <w:tc>
          <w:tcPr>
            <w:tcW w:w="1980" w:type="dxa"/>
            <w:gridSpan w:val="4"/>
          </w:tcPr>
          <w:p w:rsidR="005815D6" w:rsidRPr="00FE5E16" w:rsidRDefault="005815D6" w:rsidP="00FE5E16"/>
        </w:tc>
        <w:tc>
          <w:tcPr>
            <w:tcW w:w="7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5815D6" w:rsidRPr="00FE5E16" w:rsidRDefault="005815D6" w:rsidP="00FE5E16"/>
        </w:tc>
      </w:tr>
      <w:tr w:rsidR="005815D6" w:rsidRPr="00FE5E16" w:rsidTr="000F3387">
        <w:tc>
          <w:tcPr>
            <w:tcW w:w="1980" w:type="dxa"/>
            <w:gridSpan w:val="4"/>
          </w:tcPr>
          <w:p w:rsidR="005815D6" w:rsidRPr="00FE5E16" w:rsidRDefault="005815D6" w:rsidP="00FE5E16"/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5815D6" w:rsidRPr="000F3387" w:rsidRDefault="005815D6" w:rsidP="00FE5E16">
            <w:pPr>
              <w:jc w:val="center"/>
              <w:rPr>
                <w:sz w:val="20"/>
                <w:szCs w:val="20"/>
              </w:rPr>
            </w:pPr>
            <w:r w:rsidRPr="000F3387">
              <w:rPr>
                <w:sz w:val="20"/>
                <w:szCs w:val="20"/>
              </w:rPr>
              <w:t>(место проживания)</w:t>
            </w:r>
          </w:p>
        </w:tc>
      </w:tr>
      <w:tr w:rsidR="005815D6" w:rsidRPr="00FE5E16" w:rsidTr="000F3387">
        <w:tc>
          <w:tcPr>
            <w:tcW w:w="1980" w:type="dxa"/>
            <w:gridSpan w:val="4"/>
          </w:tcPr>
          <w:p w:rsidR="005815D6" w:rsidRPr="00FE5E16" w:rsidRDefault="005815D6" w:rsidP="00FE5E16"/>
        </w:tc>
        <w:tc>
          <w:tcPr>
            <w:tcW w:w="7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5815D6" w:rsidRPr="00FE5E16" w:rsidRDefault="005815D6" w:rsidP="00FE5E16">
            <w:r w:rsidRPr="00FE5E16">
              <w:t xml:space="preserve">Паспорт выдан </w:t>
            </w:r>
          </w:p>
        </w:tc>
      </w:tr>
      <w:tr w:rsidR="005815D6" w:rsidRPr="00FE5E16" w:rsidTr="000F3387">
        <w:tc>
          <w:tcPr>
            <w:tcW w:w="1980" w:type="dxa"/>
            <w:gridSpan w:val="4"/>
          </w:tcPr>
          <w:p w:rsidR="005815D6" w:rsidRPr="00FE5E16" w:rsidRDefault="005815D6" w:rsidP="00FE5E16"/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5815D6" w:rsidRPr="00FE5E16" w:rsidRDefault="005815D6" w:rsidP="00FE5E16"/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5815D6" w:rsidRPr="00FE5E16" w:rsidRDefault="005815D6" w:rsidP="00FE5E16"/>
        </w:tc>
      </w:tr>
      <w:tr w:rsidR="005815D6" w:rsidRPr="00FE5E16" w:rsidTr="000F3387">
        <w:tc>
          <w:tcPr>
            <w:tcW w:w="1980" w:type="dxa"/>
            <w:gridSpan w:val="4"/>
          </w:tcPr>
          <w:p w:rsidR="005815D6" w:rsidRPr="00FE5E16" w:rsidRDefault="005815D6" w:rsidP="00FE5E16"/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5815D6" w:rsidRPr="000F3387" w:rsidRDefault="005815D6" w:rsidP="00FE5E16">
            <w:pPr>
              <w:jc w:val="center"/>
              <w:rPr>
                <w:sz w:val="20"/>
                <w:szCs w:val="20"/>
              </w:rPr>
            </w:pPr>
            <w:r w:rsidRPr="000F3387">
              <w:rPr>
                <w:sz w:val="20"/>
                <w:szCs w:val="20"/>
              </w:rPr>
              <w:t>(кем, серия, номер, дата выдачи)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5815D6" w:rsidRPr="00FE5E16" w:rsidRDefault="005815D6" w:rsidP="00FE5E16"/>
        </w:tc>
      </w:tr>
      <w:tr w:rsidR="005815D6" w:rsidRPr="00FE5E16" w:rsidTr="000F3387">
        <w:tc>
          <w:tcPr>
            <w:tcW w:w="1980" w:type="dxa"/>
            <w:gridSpan w:val="4"/>
          </w:tcPr>
          <w:p w:rsidR="005815D6" w:rsidRPr="00FE5E16" w:rsidRDefault="005815D6" w:rsidP="00FE5E16"/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5815D6" w:rsidRPr="00FE5E16" w:rsidRDefault="005815D6" w:rsidP="00FE5E16">
            <w:pPr>
              <w:jc w:val="center"/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5815D6" w:rsidRPr="00FE5E16" w:rsidRDefault="005815D6" w:rsidP="00FE5E16"/>
        </w:tc>
      </w:tr>
      <w:tr w:rsidR="005815D6" w:rsidRPr="00FE5E16" w:rsidTr="000F3387">
        <w:tc>
          <w:tcPr>
            <w:tcW w:w="1980" w:type="dxa"/>
            <w:gridSpan w:val="4"/>
          </w:tcPr>
          <w:p w:rsidR="005815D6" w:rsidRPr="00FE5E16" w:rsidRDefault="005815D6" w:rsidP="00FE5E16"/>
        </w:tc>
        <w:tc>
          <w:tcPr>
            <w:tcW w:w="76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5815D6" w:rsidRPr="000F3387" w:rsidRDefault="005815D6" w:rsidP="00FE5E16">
            <w:pPr>
              <w:jc w:val="center"/>
              <w:rPr>
                <w:sz w:val="20"/>
                <w:szCs w:val="20"/>
              </w:rPr>
            </w:pPr>
            <w:r w:rsidRPr="000F3387">
              <w:rPr>
                <w:sz w:val="20"/>
                <w:szCs w:val="20"/>
              </w:rPr>
              <w:t>(номер контактного телефона и элект</w:t>
            </w:r>
            <w:r>
              <w:rPr>
                <w:sz w:val="20"/>
                <w:szCs w:val="20"/>
              </w:rPr>
              <w:t>р</w:t>
            </w:r>
            <w:r w:rsidRPr="000F3387">
              <w:rPr>
                <w:sz w:val="20"/>
                <w:szCs w:val="20"/>
              </w:rPr>
              <w:t>.почта)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5815D6" w:rsidRPr="00FE5E16" w:rsidRDefault="005815D6" w:rsidP="00FE5E16"/>
        </w:tc>
      </w:tr>
    </w:tbl>
    <w:p w:rsidR="005815D6" w:rsidRPr="00FE5E16" w:rsidRDefault="005815D6" w:rsidP="00FE5E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815D6" w:rsidRPr="00FE5E16" w:rsidRDefault="005815D6" w:rsidP="00FE5E16">
      <w:pPr>
        <w:jc w:val="center"/>
      </w:pPr>
      <w:r w:rsidRPr="00FE5E16">
        <w:t xml:space="preserve">заявление. </w:t>
      </w:r>
    </w:p>
    <w:p w:rsidR="005815D6" w:rsidRPr="00FE5E16" w:rsidRDefault="005815D6" w:rsidP="00FE5E16">
      <w:pPr>
        <w:jc w:val="center"/>
      </w:pPr>
    </w:p>
    <w:p w:rsidR="005815D6" w:rsidRPr="00FE5E16" w:rsidRDefault="005815D6" w:rsidP="00FE5E16">
      <w:pPr>
        <w:ind w:firstLine="720"/>
        <w:jc w:val="both"/>
        <w:rPr>
          <w:color w:val="000000"/>
        </w:rPr>
      </w:pPr>
      <w:r w:rsidRPr="00FE5E16">
        <w:rPr>
          <w:color w:val="000000"/>
        </w:rPr>
        <w:t>Прошу зачислить в детский сад моего(ю) сына</w:t>
      </w:r>
      <w:r>
        <w:rPr>
          <w:color w:val="000000"/>
        </w:rPr>
        <w:t xml:space="preserve"> </w:t>
      </w:r>
      <w:r w:rsidRPr="00FE5E16">
        <w:rPr>
          <w:color w:val="000000"/>
        </w:rPr>
        <w:t>(дочь), ________________________________________</w:t>
      </w:r>
      <w:r>
        <w:rPr>
          <w:color w:val="000000"/>
        </w:rPr>
        <w:t>________________</w:t>
      </w:r>
      <w:r w:rsidRPr="00FE5E16">
        <w:rPr>
          <w:color w:val="000000"/>
        </w:rPr>
        <w:t>_, __</w:t>
      </w:r>
      <w:r>
        <w:rPr>
          <w:color w:val="000000"/>
        </w:rPr>
        <w:t>_</w:t>
      </w:r>
      <w:r w:rsidRPr="00FE5E16">
        <w:rPr>
          <w:color w:val="000000"/>
        </w:rPr>
        <w:t>________ года рождения, место рождения _____________________________ (свидетельство о рождении: ___________________________________________________________), проживающего по адресу: ____________________________________________________________, на обучение по образовательной программе дошкольного образования в группу ______________________________ с режимом пребывания ___________ с __________. Язык образования – _______________, родной язык из числа языков народов России – ____________.</w:t>
      </w:r>
    </w:p>
    <w:p w:rsidR="005815D6" w:rsidRPr="00FE5E16" w:rsidRDefault="005815D6" w:rsidP="00FE5E16">
      <w:pPr>
        <w:ind w:firstLine="720"/>
        <w:jc w:val="both"/>
        <w:rPr>
          <w:color w:val="000000"/>
        </w:rPr>
      </w:pPr>
    </w:p>
    <w:p w:rsidR="005815D6" w:rsidRPr="00FE5E16" w:rsidRDefault="005815D6" w:rsidP="00FE5E16">
      <w:pPr>
        <w:ind w:firstLine="720"/>
        <w:jc w:val="both"/>
        <w:rPr>
          <w:color w:val="000000"/>
        </w:rPr>
      </w:pPr>
      <w:r w:rsidRPr="00FE5E16">
        <w:rPr>
          <w:color w:val="000000"/>
        </w:rPr>
        <w:t>К заявлению прилагаются:</w:t>
      </w:r>
    </w:p>
    <w:p w:rsidR="005815D6" w:rsidRPr="00FE5E16" w:rsidRDefault="005815D6" w:rsidP="00FE5E16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right="180" w:firstLine="720"/>
        <w:contextualSpacing/>
        <w:jc w:val="both"/>
        <w:rPr>
          <w:color w:val="000000"/>
        </w:rPr>
      </w:pPr>
      <w:r w:rsidRPr="00FE5E16">
        <w:rPr>
          <w:color w:val="000000"/>
        </w:rPr>
        <w:t>копия паспорта __________________________________________________</w:t>
      </w:r>
    </w:p>
    <w:p w:rsidR="005815D6" w:rsidRPr="00FE5E16" w:rsidRDefault="005815D6" w:rsidP="00FE5E16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right="21" w:firstLine="720"/>
        <w:contextualSpacing/>
        <w:jc w:val="both"/>
        <w:rPr>
          <w:color w:val="000000"/>
        </w:rPr>
      </w:pPr>
      <w:r w:rsidRPr="00FE5E16">
        <w:rPr>
          <w:color w:val="000000"/>
        </w:rPr>
        <w:t>копия свидетельства о рождении _________________________________________________________________________________</w:t>
      </w:r>
    </w:p>
    <w:p w:rsidR="005815D6" w:rsidRPr="00FE5E16" w:rsidRDefault="005815D6" w:rsidP="00FE5E16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right="21" w:firstLine="720"/>
        <w:jc w:val="both"/>
        <w:rPr>
          <w:color w:val="000000"/>
        </w:rPr>
      </w:pPr>
      <w:r w:rsidRPr="00FE5E16">
        <w:rPr>
          <w:color w:val="000000"/>
        </w:rPr>
        <w:t>копия свидетельства о регистрации ______________________ по месту жительства на закрепленной территории, _______________________________________________________________________________;</w:t>
      </w:r>
    </w:p>
    <w:p w:rsidR="005815D6" w:rsidRPr="00FE5E16" w:rsidRDefault="005815D6" w:rsidP="00FE5E16">
      <w:pPr>
        <w:jc w:val="both"/>
      </w:pPr>
      <w:r w:rsidRPr="00FE5E16">
        <w:t>_________</w:t>
      </w:r>
      <w:r w:rsidRPr="00FE5E16">
        <w:tab/>
      </w:r>
      <w:r w:rsidRPr="00FE5E16">
        <w:tab/>
      </w:r>
      <w:r w:rsidRPr="00FE5E16">
        <w:tab/>
      </w:r>
      <w:r w:rsidRPr="00FE5E16">
        <w:tab/>
      </w:r>
      <w:r w:rsidRPr="00FE5E16">
        <w:tab/>
      </w:r>
      <w:r w:rsidRPr="00FE5E16">
        <w:tab/>
      </w:r>
      <w:r w:rsidRPr="00FE5E16">
        <w:tab/>
        <w:t>_______________________</w:t>
      </w:r>
    </w:p>
    <w:p w:rsidR="005815D6" w:rsidRPr="000F3387" w:rsidRDefault="005815D6" w:rsidP="00FE5E16">
      <w:pPr>
        <w:rPr>
          <w:sz w:val="20"/>
          <w:szCs w:val="20"/>
        </w:rPr>
      </w:pPr>
      <w:r>
        <w:t xml:space="preserve">  </w:t>
      </w:r>
      <w:r w:rsidRPr="00FE5E16">
        <w:t xml:space="preserve">  </w:t>
      </w: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F3387">
        <w:rPr>
          <w:sz w:val="20"/>
          <w:szCs w:val="20"/>
        </w:rPr>
        <w:t>(подпись)</w:t>
      </w:r>
    </w:p>
    <w:p w:rsidR="005815D6" w:rsidRPr="00FE5E16" w:rsidRDefault="005815D6" w:rsidP="00FE5E16">
      <w:pPr>
        <w:jc w:val="both"/>
      </w:pPr>
    </w:p>
    <w:p w:rsidR="005815D6" w:rsidRPr="00FE5E16" w:rsidRDefault="005815D6" w:rsidP="00FE5E16">
      <w:pPr>
        <w:ind w:firstLine="709"/>
        <w:jc w:val="both"/>
      </w:pPr>
      <w:r w:rsidRPr="00FE5E16"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</w:t>
      </w:r>
    </w:p>
    <w:p w:rsidR="005815D6" w:rsidRPr="00FE5E16" w:rsidRDefault="005815D6" w:rsidP="00FE5E16">
      <w:pPr>
        <w:autoSpaceDE w:val="0"/>
        <w:autoSpaceDN w:val="0"/>
        <w:adjustRightInd w:val="0"/>
        <w:ind w:firstLine="284"/>
        <w:jc w:val="both"/>
        <w:rPr>
          <w:rFonts w:ascii="TimesNewRomanPSMT" w:hAnsi="TimesNewRomanPSMT" w:cs="TimesNewRomanPSMT"/>
        </w:rPr>
      </w:pPr>
      <w:r w:rsidRPr="00FE5E16">
        <w:rPr>
          <w:rFonts w:ascii="TimesNewRomanPSMT" w:hAnsi="TimesNewRomanPSMT" w:cs="TimesNewRomanPSMT"/>
        </w:rPr>
        <w:tab/>
      </w:r>
      <w:r w:rsidRPr="00FE5E16">
        <w:rPr>
          <w:rFonts w:ascii="TimesNewRomanPSMT" w:hAnsi="TimesNewRomanPSMT" w:cs="TimesNewRomanPSMT"/>
        </w:rPr>
        <w:tab/>
      </w:r>
      <w:r w:rsidRPr="00FE5E16">
        <w:rPr>
          <w:rFonts w:ascii="TimesNewRomanPSMT" w:hAnsi="TimesNewRomanPSMT" w:cs="TimesNewRomanPSMT"/>
        </w:rPr>
        <w:tab/>
      </w:r>
      <w:r w:rsidRPr="00FE5E16">
        <w:rPr>
          <w:rFonts w:ascii="TimesNewRomanPSMT" w:hAnsi="TimesNewRomanPSMT" w:cs="TimesNewRomanPSMT"/>
        </w:rPr>
        <w:tab/>
      </w:r>
      <w:r w:rsidRPr="00FE5E16">
        <w:rPr>
          <w:rFonts w:ascii="TimesNewRomanPSMT" w:hAnsi="TimesNewRomanPSMT" w:cs="TimesNewRomanPSMT"/>
        </w:rPr>
        <w:tab/>
      </w:r>
      <w:r w:rsidRPr="00FE5E16">
        <w:rPr>
          <w:rFonts w:ascii="TimesNewRomanPSMT" w:hAnsi="TimesNewRomanPSMT" w:cs="TimesNewRomanPSMT"/>
        </w:rPr>
        <w:tab/>
      </w:r>
      <w:r w:rsidRPr="00FE5E16">
        <w:rPr>
          <w:rFonts w:ascii="TimesNewRomanPSMT" w:hAnsi="TimesNewRomanPSMT" w:cs="TimesNewRomanPSMT"/>
        </w:rPr>
        <w:tab/>
      </w:r>
      <w:r w:rsidRPr="00FE5E16">
        <w:rPr>
          <w:rFonts w:ascii="TimesNewRomanPSMT" w:hAnsi="TimesNewRomanPSMT" w:cs="TimesNewRomanPSMT"/>
        </w:rPr>
        <w:tab/>
      </w:r>
    </w:p>
    <w:tbl>
      <w:tblPr>
        <w:tblW w:w="0" w:type="auto"/>
        <w:tblInd w:w="5353" w:type="dxa"/>
        <w:tblLook w:val="00A0"/>
      </w:tblPr>
      <w:tblGrid>
        <w:gridCol w:w="3969"/>
      </w:tblGrid>
      <w:tr w:rsidR="005815D6" w:rsidRPr="00FE5E16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5D6" w:rsidRPr="000F3387" w:rsidRDefault="005815D6" w:rsidP="00FE5E16">
            <w:pPr>
              <w:jc w:val="center"/>
              <w:rPr>
                <w:sz w:val="20"/>
                <w:szCs w:val="20"/>
              </w:rPr>
            </w:pPr>
            <w:r w:rsidRPr="000F3387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5815D6" w:rsidRPr="00FE5E16" w:rsidRDefault="005815D6" w:rsidP="00FE5E16">
      <w:pPr>
        <w:rPr>
          <w:b/>
        </w:rPr>
      </w:pPr>
    </w:p>
    <w:p w:rsidR="005815D6" w:rsidRPr="00FE5E16" w:rsidRDefault="005815D6" w:rsidP="00FE5E16">
      <w:pPr>
        <w:ind w:firstLine="567"/>
        <w:jc w:val="both"/>
      </w:pPr>
      <w:r>
        <w:t>С У</w:t>
      </w:r>
      <w:r w:rsidRPr="00FE5E16">
        <w:t>ставом учреждения, лицензией на право ведения образовательной деятельности,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в учреждении ознакомлен (а).</w:t>
      </w:r>
    </w:p>
    <w:p w:rsidR="005815D6" w:rsidRPr="00FE5E16" w:rsidRDefault="005815D6" w:rsidP="00FE5E16">
      <w:pPr>
        <w:ind w:firstLine="567"/>
        <w:jc w:val="both"/>
      </w:pPr>
    </w:p>
    <w:p w:rsidR="005815D6" w:rsidRPr="00FE5E16" w:rsidRDefault="005815D6" w:rsidP="00FE5E16">
      <w:pPr>
        <w:ind w:firstLine="567"/>
        <w:jc w:val="both"/>
      </w:pPr>
      <w:r w:rsidRPr="00FE5E16">
        <w:t>___________________</w:t>
      </w:r>
      <w:r w:rsidRPr="00FE5E16">
        <w:tab/>
      </w:r>
      <w:r w:rsidRPr="00FE5E16">
        <w:tab/>
      </w:r>
      <w:r w:rsidRPr="00FE5E16">
        <w:tab/>
      </w:r>
      <w:r w:rsidRPr="00FE5E16">
        <w:tab/>
      </w:r>
      <w:r w:rsidRPr="00FE5E16">
        <w:tab/>
      </w:r>
      <w:r w:rsidRPr="00FE5E16">
        <w:tab/>
        <w:t>_____________________</w:t>
      </w:r>
    </w:p>
    <w:p w:rsidR="005815D6" w:rsidRPr="000F3387" w:rsidRDefault="005815D6" w:rsidP="00FE5E16">
      <w:pPr>
        <w:ind w:firstLine="567"/>
        <w:rPr>
          <w:sz w:val="20"/>
          <w:szCs w:val="20"/>
        </w:rPr>
      </w:pPr>
      <w:r w:rsidRPr="000F3387">
        <w:rPr>
          <w:sz w:val="20"/>
          <w:szCs w:val="20"/>
        </w:rPr>
        <w:t>(число, месяц, год)</w:t>
      </w:r>
      <w:r w:rsidRPr="000F3387">
        <w:rPr>
          <w:sz w:val="20"/>
          <w:szCs w:val="20"/>
        </w:rPr>
        <w:tab/>
      </w:r>
      <w:r w:rsidRPr="000F3387">
        <w:rPr>
          <w:sz w:val="20"/>
          <w:szCs w:val="20"/>
        </w:rPr>
        <w:tab/>
      </w:r>
      <w:r w:rsidRPr="000F3387">
        <w:rPr>
          <w:sz w:val="20"/>
          <w:szCs w:val="20"/>
        </w:rPr>
        <w:tab/>
      </w:r>
      <w:r w:rsidRPr="000F3387">
        <w:rPr>
          <w:sz w:val="20"/>
          <w:szCs w:val="20"/>
        </w:rPr>
        <w:tab/>
      </w:r>
      <w:r w:rsidRPr="000F3387">
        <w:rPr>
          <w:sz w:val="20"/>
          <w:szCs w:val="20"/>
        </w:rPr>
        <w:tab/>
      </w:r>
      <w:r w:rsidRPr="000F3387">
        <w:rPr>
          <w:sz w:val="20"/>
          <w:szCs w:val="20"/>
        </w:rPr>
        <w:tab/>
      </w:r>
      <w:r w:rsidRPr="000F3387">
        <w:rPr>
          <w:sz w:val="20"/>
          <w:szCs w:val="20"/>
        </w:rPr>
        <w:tab/>
      </w:r>
      <w:r w:rsidRPr="000F3387">
        <w:rPr>
          <w:sz w:val="20"/>
          <w:szCs w:val="20"/>
        </w:rPr>
        <w:tab/>
        <w:t>(подпись Заявителя)</w:t>
      </w:r>
    </w:p>
    <w:p w:rsidR="005815D6" w:rsidRPr="00FE5E16" w:rsidRDefault="005815D6" w:rsidP="00FE5E16"/>
    <w:p w:rsidR="005815D6" w:rsidRDefault="005815D6" w:rsidP="00FE5E16">
      <w:pPr>
        <w:jc w:val="center"/>
        <w:rPr>
          <w:sz w:val="28"/>
          <w:szCs w:val="28"/>
        </w:rPr>
      </w:pPr>
      <w:r w:rsidRPr="00FE5E16">
        <w:rPr>
          <w:b/>
        </w:rPr>
        <w:t>Сведения о  родителях (законных представителях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5815D6" w:rsidRDefault="005815D6" w:rsidP="008E21F8">
      <w:pPr>
        <w:spacing w:line="480" w:lineRule="auto"/>
        <w:rPr>
          <w:sz w:val="28"/>
          <w:szCs w:val="28"/>
        </w:rPr>
      </w:pPr>
    </w:p>
    <w:p w:rsidR="005815D6" w:rsidRPr="00313C06" w:rsidRDefault="005815D6" w:rsidP="008E21F8">
      <w:pPr>
        <w:spacing w:line="480" w:lineRule="auto"/>
      </w:pPr>
      <w:r w:rsidRPr="00313C06">
        <w:rPr>
          <w:b/>
        </w:rPr>
        <w:t>Мать</w:t>
      </w:r>
      <w:r w:rsidRPr="00313C06">
        <w:t>:</w:t>
      </w:r>
    </w:p>
    <w:p w:rsidR="005815D6" w:rsidRPr="00313C06" w:rsidRDefault="005815D6" w:rsidP="008E21F8">
      <w:pPr>
        <w:spacing w:line="480" w:lineRule="auto"/>
      </w:pPr>
      <w:r w:rsidRPr="00313C06">
        <w:t>Ф.И.О.______________</w:t>
      </w:r>
      <w:r>
        <w:t>________________</w:t>
      </w:r>
      <w:r w:rsidRPr="00313C06">
        <w:t>___________________________________________</w:t>
      </w:r>
    </w:p>
    <w:p w:rsidR="005815D6" w:rsidRPr="00313C06" w:rsidRDefault="005815D6" w:rsidP="008E21F8">
      <w:pPr>
        <w:spacing w:line="480" w:lineRule="auto"/>
      </w:pPr>
      <w:r w:rsidRPr="00313C06">
        <w:t>Образование____________________________________________________</w:t>
      </w:r>
    </w:p>
    <w:p w:rsidR="005815D6" w:rsidRPr="00313C06" w:rsidRDefault="005815D6" w:rsidP="008E21F8">
      <w:pPr>
        <w:spacing w:line="480" w:lineRule="auto"/>
      </w:pPr>
      <w:r w:rsidRPr="00313C06">
        <w:t>Место работы:___________________________________________________</w:t>
      </w:r>
    </w:p>
    <w:p w:rsidR="005815D6" w:rsidRPr="00313C06" w:rsidRDefault="005815D6" w:rsidP="008E21F8">
      <w:pPr>
        <w:spacing w:line="480" w:lineRule="auto"/>
      </w:pPr>
      <w:r w:rsidRPr="00313C06">
        <w:t>Должность:______________________________________________________</w:t>
      </w:r>
    </w:p>
    <w:p w:rsidR="005815D6" w:rsidRPr="00313C06" w:rsidRDefault="005815D6" w:rsidP="008E21F8">
      <w:pPr>
        <w:spacing w:line="480" w:lineRule="auto"/>
      </w:pPr>
      <w:r w:rsidRPr="00313C06">
        <w:t>Раб. (сот) тел.____________________________________________________</w:t>
      </w:r>
    </w:p>
    <w:p w:rsidR="005815D6" w:rsidRDefault="005815D6" w:rsidP="008E21F8">
      <w:pPr>
        <w:spacing w:line="360" w:lineRule="auto"/>
        <w:rPr>
          <w:b/>
        </w:rPr>
      </w:pPr>
    </w:p>
    <w:p w:rsidR="005815D6" w:rsidRPr="00313C06" w:rsidRDefault="005815D6" w:rsidP="008E21F8">
      <w:pPr>
        <w:spacing w:line="360" w:lineRule="auto"/>
      </w:pPr>
      <w:r w:rsidRPr="00313C06">
        <w:rPr>
          <w:b/>
        </w:rPr>
        <w:t>Домашний адрес</w:t>
      </w:r>
      <w:r w:rsidRPr="00313C06">
        <w:t>: индекс___________________</w:t>
      </w:r>
    </w:p>
    <w:p w:rsidR="005815D6" w:rsidRPr="00313C06" w:rsidRDefault="005815D6" w:rsidP="008E21F8">
      <w:pPr>
        <w:spacing w:line="360" w:lineRule="auto"/>
      </w:pPr>
      <w:r>
        <w:t>____________________________________</w:t>
      </w:r>
      <w:r w:rsidRPr="00313C06">
        <w:t>_________________________________</w:t>
      </w:r>
    </w:p>
    <w:p w:rsidR="005815D6" w:rsidRPr="00313C06" w:rsidRDefault="005815D6" w:rsidP="008E21F8">
      <w:pPr>
        <w:spacing w:line="360" w:lineRule="auto"/>
      </w:pPr>
      <w:r w:rsidRPr="00313C06">
        <w:t xml:space="preserve"> ул. ___________________ дом _____ кв ______</w:t>
      </w:r>
    </w:p>
    <w:p w:rsidR="005815D6" w:rsidRPr="00313C06" w:rsidRDefault="005815D6" w:rsidP="008E21F8">
      <w:pPr>
        <w:spacing w:line="360" w:lineRule="auto"/>
      </w:pPr>
      <w:r w:rsidRPr="00313C06">
        <w:t>В семье детей ____________________________</w:t>
      </w:r>
    </w:p>
    <w:p w:rsidR="005815D6" w:rsidRPr="00313C06" w:rsidRDefault="005815D6" w:rsidP="008E21F8">
      <w:pPr>
        <w:spacing w:line="360" w:lineRule="auto"/>
      </w:pPr>
      <w:r w:rsidRPr="00313C06">
        <w:t>Какой по счету ребенок посещает д\с________</w:t>
      </w:r>
    </w:p>
    <w:p w:rsidR="005815D6" w:rsidRDefault="005815D6" w:rsidP="00BC3D55">
      <w:pPr>
        <w:spacing w:line="480" w:lineRule="auto"/>
        <w:rPr>
          <w:b/>
        </w:rPr>
      </w:pPr>
    </w:p>
    <w:p w:rsidR="005815D6" w:rsidRPr="00313C06" w:rsidRDefault="005815D6" w:rsidP="00BC3D55">
      <w:pPr>
        <w:spacing w:line="480" w:lineRule="auto"/>
        <w:rPr>
          <w:b/>
        </w:rPr>
      </w:pPr>
      <w:r w:rsidRPr="00313C06">
        <w:rPr>
          <w:b/>
        </w:rPr>
        <w:t>Отец:</w:t>
      </w:r>
    </w:p>
    <w:p w:rsidR="005815D6" w:rsidRPr="00313C06" w:rsidRDefault="005815D6" w:rsidP="00BC3D55">
      <w:pPr>
        <w:spacing w:line="480" w:lineRule="auto"/>
      </w:pPr>
      <w:r w:rsidRPr="00313C06">
        <w:t>Ф.И.О._________________________________________________________</w:t>
      </w:r>
    </w:p>
    <w:p w:rsidR="005815D6" w:rsidRPr="00313C06" w:rsidRDefault="005815D6" w:rsidP="00BC3D55">
      <w:pPr>
        <w:spacing w:line="480" w:lineRule="auto"/>
      </w:pPr>
      <w:r w:rsidRPr="00313C06">
        <w:t>Образование____________________________________________________</w:t>
      </w:r>
    </w:p>
    <w:p w:rsidR="005815D6" w:rsidRPr="00313C06" w:rsidRDefault="005815D6" w:rsidP="00BC3D55">
      <w:pPr>
        <w:spacing w:line="480" w:lineRule="auto"/>
      </w:pPr>
      <w:r w:rsidRPr="00313C06">
        <w:t>Место работы:___________________________________________________</w:t>
      </w:r>
    </w:p>
    <w:p w:rsidR="005815D6" w:rsidRPr="00313C06" w:rsidRDefault="005815D6" w:rsidP="00BC3D55">
      <w:pPr>
        <w:spacing w:line="480" w:lineRule="auto"/>
      </w:pPr>
      <w:r w:rsidRPr="00313C06">
        <w:t>Должность:______________________________________________________</w:t>
      </w:r>
    </w:p>
    <w:p w:rsidR="005815D6" w:rsidRPr="00313C06" w:rsidRDefault="005815D6" w:rsidP="00BC3D55">
      <w:pPr>
        <w:spacing w:line="480" w:lineRule="auto"/>
      </w:pPr>
      <w:r w:rsidRPr="00313C06">
        <w:t>Раб. (сот)тел._____________________________________________________</w:t>
      </w:r>
    </w:p>
    <w:p w:rsidR="005815D6" w:rsidRDefault="005815D6" w:rsidP="00BC3D55">
      <w:pPr>
        <w:spacing w:line="360" w:lineRule="auto"/>
        <w:rPr>
          <w:b/>
        </w:rPr>
      </w:pPr>
    </w:p>
    <w:p w:rsidR="005815D6" w:rsidRPr="00313C06" w:rsidRDefault="005815D6" w:rsidP="00BC3D55">
      <w:pPr>
        <w:spacing w:line="360" w:lineRule="auto"/>
      </w:pPr>
      <w:r w:rsidRPr="00313C06">
        <w:rPr>
          <w:b/>
        </w:rPr>
        <w:t>Домашний адрес</w:t>
      </w:r>
      <w:r w:rsidRPr="00313C06">
        <w:t>: индекс___________________</w:t>
      </w:r>
    </w:p>
    <w:p w:rsidR="005815D6" w:rsidRPr="00313C06" w:rsidRDefault="005815D6" w:rsidP="00BC3D55">
      <w:pPr>
        <w:spacing w:line="360" w:lineRule="auto"/>
      </w:pPr>
      <w:r w:rsidRPr="00313C06">
        <w:t>_______________</w:t>
      </w:r>
      <w:r>
        <w:t>____________________________________________</w:t>
      </w:r>
      <w:r w:rsidRPr="00313C06">
        <w:t>____________________</w:t>
      </w:r>
    </w:p>
    <w:p w:rsidR="005815D6" w:rsidRPr="00313C06" w:rsidRDefault="005815D6" w:rsidP="00BC3D55">
      <w:pPr>
        <w:spacing w:line="360" w:lineRule="auto"/>
      </w:pPr>
      <w:r w:rsidRPr="00313C06">
        <w:t xml:space="preserve"> ул. ___________________ дом _____ кв ______</w:t>
      </w:r>
    </w:p>
    <w:p w:rsidR="005815D6" w:rsidRPr="00313C06" w:rsidRDefault="005815D6" w:rsidP="00BC3D55"/>
    <w:sectPr w:rsidR="005815D6" w:rsidRPr="00313C06" w:rsidSect="00F4684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29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BBC"/>
    <w:rsid w:val="00022199"/>
    <w:rsid w:val="000B4EFA"/>
    <w:rsid w:val="000F3387"/>
    <w:rsid w:val="000F5D28"/>
    <w:rsid w:val="001B0BB0"/>
    <w:rsid w:val="002559EC"/>
    <w:rsid w:val="002669C9"/>
    <w:rsid w:val="002A7C46"/>
    <w:rsid w:val="00313C06"/>
    <w:rsid w:val="00550C57"/>
    <w:rsid w:val="005815D6"/>
    <w:rsid w:val="005865A4"/>
    <w:rsid w:val="005D5E7D"/>
    <w:rsid w:val="0067679B"/>
    <w:rsid w:val="00755EF1"/>
    <w:rsid w:val="00772233"/>
    <w:rsid w:val="00843732"/>
    <w:rsid w:val="008E21F8"/>
    <w:rsid w:val="00904D53"/>
    <w:rsid w:val="009612ED"/>
    <w:rsid w:val="00A93BA1"/>
    <w:rsid w:val="00B20D82"/>
    <w:rsid w:val="00B31E15"/>
    <w:rsid w:val="00BC3D55"/>
    <w:rsid w:val="00BE0DE9"/>
    <w:rsid w:val="00C12E3E"/>
    <w:rsid w:val="00C157B1"/>
    <w:rsid w:val="00C624AB"/>
    <w:rsid w:val="00D36F73"/>
    <w:rsid w:val="00E43833"/>
    <w:rsid w:val="00E51C43"/>
    <w:rsid w:val="00E72F7B"/>
    <w:rsid w:val="00EA0202"/>
    <w:rsid w:val="00EA4D11"/>
    <w:rsid w:val="00F11BBC"/>
    <w:rsid w:val="00F46847"/>
    <w:rsid w:val="00FE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BC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11B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p8">
    <w:name w:val="p8"/>
    <w:basedOn w:val="Normal"/>
    <w:uiPriority w:val="99"/>
    <w:rsid w:val="00F11BBC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520</Words>
  <Characters>2970</Characters>
  <Application>Microsoft Office Outlook</Application>
  <DocSecurity>0</DocSecurity>
  <Lines>0</Lines>
  <Paragraphs>0</Paragraphs>
  <ScaleCrop>false</ScaleCrop>
  <Company>МОУ НШДС 257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bibl</cp:lastModifiedBy>
  <cp:revision>8</cp:revision>
  <cp:lastPrinted>2014-03-17T05:15:00Z</cp:lastPrinted>
  <dcterms:created xsi:type="dcterms:W3CDTF">2015-05-26T15:51:00Z</dcterms:created>
  <dcterms:modified xsi:type="dcterms:W3CDTF">2022-10-21T04:29:00Z</dcterms:modified>
</cp:coreProperties>
</file>