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22" w:rsidRDefault="00552E22" w:rsidP="00B83E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«Верхнесыповская ООШ»</w:t>
      </w:r>
    </w:p>
    <w:p w:rsidR="00552E22" w:rsidRPr="00761758" w:rsidRDefault="00552E22" w:rsidP="00B83E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758">
        <w:rPr>
          <w:rFonts w:ascii="Times New Roman" w:hAnsi="Times New Roman"/>
          <w:b/>
          <w:sz w:val="28"/>
          <w:szCs w:val="28"/>
        </w:rPr>
        <w:t>Структурное подра</w:t>
      </w:r>
      <w:r>
        <w:rPr>
          <w:rFonts w:ascii="Times New Roman" w:hAnsi="Times New Roman"/>
          <w:b/>
          <w:sz w:val="28"/>
          <w:szCs w:val="28"/>
        </w:rPr>
        <w:t>зделение «Верхнесыповской детский сад</w:t>
      </w:r>
      <w:r w:rsidRPr="00761758">
        <w:rPr>
          <w:rFonts w:ascii="Times New Roman" w:hAnsi="Times New Roman"/>
          <w:b/>
          <w:sz w:val="28"/>
          <w:szCs w:val="28"/>
        </w:rPr>
        <w:t>»</w:t>
      </w:r>
    </w:p>
    <w:p w:rsidR="00552E22" w:rsidRPr="00D37C11" w:rsidRDefault="00552E22" w:rsidP="00B83E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52E22" w:rsidRPr="00B83E5E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style="width:255pt;height:310.5pt;visibility:visible">
            <v:imagedata r:id="rId5" o:title=""/>
          </v:shape>
        </w:pict>
      </w:r>
    </w:p>
    <w:p w:rsidR="00552E22" w:rsidRPr="0052661A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</w:pPr>
      <w:r w:rsidRPr="0052661A"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  <w:t>Проект</w:t>
      </w:r>
    </w:p>
    <w:p w:rsidR="00552E22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</w:pPr>
      <w:r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  <w:t>«</w:t>
      </w:r>
      <w:r w:rsidRPr="00423216"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  <w:t xml:space="preserve">Ребенок и </w:t>
      </w:r>
      <w:r w:rsidRPr="00B83E5E"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  <w:t xml:space="preserve"> книга»</w:t>
      </w:r>
    </w:p>
    <w:p w:rsidR="00552E22" w:rsidRPr="00B83E5E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</w:pPr>
    </w:p>
    <w:p w:rsidR="00552E22" w:rsidRPr="001E26D6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1E26D6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 xml:space="preserve">в рамках образовательной области </w:t>
      </w:r>
    </w:p>
    <w:p w:rsidR="00552E22" w:rsidRPr="001E26D6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1E26D6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«Чтение художественной литературы»</w:t>
      </w:r>
    </w:p>
    <w:p w:rsidR="00552E22" w:rsidRPr="001E26D6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</w:pPr>
      <w:r w:rsidRPr="001E26D6">
        <w:rPr>
          <w:rFonts w:ascii="Times New Roman" w:hAnsi="Times New Roman"/>
          <w:b/>
          <w:bCs/>
          <w:kern w:val="36"/>
          <w:sz w:val="36"/>
          <w:szCs w:val="36"/>
          <w:lang w:eastAsia="ru-RU"/>
        </w:rPr>
        <w:t>для детей дошкольного возраста</w:t>
      </w:r>
    </w:p>
    <w:p w:rsidR="00552E22" w:rsidRPr="0052661A" w:rsidRDefault="00552E22" w:rsidP="0052563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44"/>
          <w:szCs w:val="24"/>
          <w:lang w:eastAsia="ru-RU"/>
        </w:rPr>
      </w:pPr>
    </w:p>
    <w:p w:rsidR="00552E22" w:rsidRPr="001E26D6" w:rsidRDefault="00552E22" w:rsidP="001E26D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36"/>
          <w:szCs w:val="36"/>
        </w:rPr>
      </w:pPr>
      <w:r w:rsidRPr="001E26D6">
        <w:rPr>
          <w:rFonts w:ascii="Times New Roman" w:hAnsi="Times New Roman"/>
          <w:b/>
          <w:sz w:val="36"/>
          <w:szCs w:val="36"/>
        </w:rPr>
        <w:t>(</w:t>
      </w:r>
      <w:r w:rsidRPr="001E26D6">
        <w:rPr>
          <w:rFonts w:ascii="Times New Roman" w:hAnsi="Times New Roman"/>
          <w:sz w:val="36"/>
          <w:szCs w:val="36"/>
        </w:rPr>
        <w:t>Приобщение детей и родителей к традициям  чтения художественной литературы в сотрудничест</w:t>
      </w:r>
      <w:r>
        <w:rPr>
          <w:rFonts w:ascii="Times New Roman" w:hAnsi="Times New Roman"/>
          <w:sz w:val="36"/>
          <w:szCs w:val="36"/>
        </w:rPr>
        <w:t>ве с библиотекой</w:t>
      </w:r>
      <w:r w:rsidRPr="001E26D6">
        <w:rPr>
          <w:rFonts w:ascii="Times New Roman" w:hAnsi="Times New Roman"/>
          <w:sz w:val="36"/>
          <w:szCs w:val="36"/>
        </w:rPr>
        <w:t>)</w:t>
      </w:r>
    </w:p>
    <w:p w:rsidR="00552E22" w:rsidRDefault="00552E22" w:rsidP="000D14A7">
      <w:pPr>
        <w:jc w:val="center"/>
      </w:pPr>
    </w:p>
    <w:p w:rsidR="00552E22" w:rsidRDefault="00552E22" w:rsidP="000D14A7">
      <w:pPr>
        <w:jc w:val="center"/>
      </w:pPr>
    </w:p>
    <w:p w:rsidR="00552E22" w:rsidRPr="00761758" w:rsidRDefault="00552E22" w:rsidP="00B83E5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Pr="007617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Папулова Эмилия </w:t>
      </w:r>
      <w:r w:rsidRPr="00761758">
        <w:rPr>
          <w:rFonts w:ascii="Times New Roman" w:hAnsi="Times New Roman"/>
          <w:sz w:val="28"/>
          <w:szCs w:val="28"/>
        </w:rPr>
        <w:t xml:space="preserve"> Миргазимовна  </w:t>
      </w:r>
    </w:p>
    <w:p w:rsidR="00552E22" w:rsidRPr="00761758" w:rsidRDefault="00552E22" w:rsidP="00761758">
      <w:pPr>
        <w:widowControl w:val="0"/>
        <w:autoSpaceDE w:val="0"/>
        <w:autoSpaceDN w:val="0"/>
        <w:adjustRightInd w:val="0"/>
        <w:spacing w:after="0"/>
        <w:ind w:firstLine="5812"/>
        <w:rPr>
          <w:rFonts w:ascii="Times New Roman" w:hAnsi="Times New Roman"/>
          <w:sz w:val="28"/>
          <w:szCs w:val="28"/>
        </w:rPr>
      </w:pPr>
      <w:r w:rsidRPr="00761758">
        <w:rPr>
          <w:rFonts w:ascii="Times New Roman" w:hAnsi="Times New Roman"/>
          <w:sz w:val="28"/>
          <w:szCs w:val="28"/>
        </w:rPr>
        <w:t xml:space="preserve">воспитатель </w:t>
      </w:r>
    </w:p>
    <w:p w:rsidR="00552E22" w:rsidRDefault="00552E22" w:rsidP="00B83E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2E22" w:rsidRDefault="00552E22" w:rsidP="00B83E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52E22" w:rsidRDefault="00552E22" w:rsidP="00B83E5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2016г.</w:t>
      </w:r>
    </w:p>
    <w:p w:rsidR="00552E22" w:rsidRPr="00761758" w:rsidRDefault="00552E22" w:rsidP="00F10FA7">
      <w:pPr>
        <w:shd w:val="clear" w:color="auto" w:fill="FFFFFF"/>
        <w:spacing w:before="96" w:after="96" w:line="470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РАТКАЯ АННОТАЦИЯ ПРОЕКТА</w:t>
      </w:r>
    </w:p>
    <w:p w:rsidR="00552E22" w:rsidRPr="00DE761B" w:rsidRDefault="00552E22" w:rsidP="00DE761B">
      <w:pPr>
        <w:pStyle w:val="NoSpacing"/>
        <w:ind w:firstLine="4111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DE761B">
        <w:rPr>
          <w:rFonts w:ascii="Times New Roman" w:hAnsi="Times New Roman"/>
          <w:i/>
          <w:sz w:val="28"/>
          <w:szCs w:val="28"/>
          <w:lang w:eastAsia="ru-RU"/>
        </w:rPr>
        <w:t>«Чтение – это окошко,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DE761B">
        <w:rPr>
          <w:rFonts w:ascii="Times New Roman" w:hAnsi="Times New Roman"/>
          <w:i/>
          <w:sz w:val="28"/>
          <w:szCs w:val="28"/>
          <w:lang w:eastAsia="ru-RU"/>
        </w:rPr>
        <w:t>через которое дети</w:t>
      </w:r>
    </w:p>
    <w:p w:rsidR="00552E22" w:rsidRPr="00DE761B" w:rsidRDefault="00552E22" w:rsidP="00DE761B">
      <w:pPr>
        <w:pStyle w:val="NoSpacing"/>
        <w:ind w:firstLine="4111"/>
        <w:rPr>
          <w:rFonts w:ascii="Times New Roman" w:hAnsi="Times New Roman"/>
          <w:i/>
          <w:sz w:val="28"/>
          <w:szCs w:val="28"/>
          <w:lang w:eastAsia="ru-RU"/>
        </w:rPr>
      </w:pPr>
      <w:r w:rsidRPr="00DE761B">
        <w:rPr>
          <w:rFonts w:ascii="Times New Roman" w:hAnsi="Times New Roman"/>
          <w:i/>
          <w:sz w:val="28"/>
          <w:szCs w:val="28"/>
          <w:lang w:eastAsia="ru-RU"/>
        </w:rPr>
        <w:t>видят и познают мир и самих себя»</w:t>
      </w:r>
    </w:p>
    <w:p w:rsidR="00552E22" w:rsidRDefault="00552E22" w:rsidP="00DE761B">
      <w:pPr>
        <w:pStyle w:val="NoSpacing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DE761B">
        <w:rPr>
          <w:rFonts w:ascii="Times New Roman" w:hAnsi="Times New Roman"/>
          <w:i/>
          <w:sz w:val="28"/>
          <w:szCs w:val="28"/>
          <w:lang w:eastAsia="ru-RU"/>
        </w:rPr>
        <w:t>В.А. Сухомлинский</w:t>
      </w:r>
    </w:p>
    <w:p w:rsidR="00552E22" w:rsidRPr="00DE761B" w:rsidRDefault="00552E22" w:rsidP="00DE761B">
      <w:pPr>
        <w:pStyle w:val="NoSpacing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p w:rsidR="00552E22" w:rsidRPr="00DE761B" w:rsidRDefault="00552E22" w:rsidP="00540334">
      <w:pPr>
        <w:pStyle w:val="NoSpacing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761B">
        <w:rPr>
          <w:rFonts w:ascii="Times New Roman" w:hAnsi="Times New Roman"/>
          <w:sz w:val="28"/>
          <w:szCs w:val="28"/>
          <w:lang w:eastAsia="ru-RU"/>
        </w:rPr>
        <w:t>В дошкольном возрасте маленький читатель делает первые шаги в мир большой литературы. Проводниками для детей становятся родители и воспитатели. Часто ли мы задаем себе вопрос: «Что принесет книга ребенку? Чему научит? Что запечатлеет в его необъятной, открытой, уязвимой душе. Кто встретится на пути?» От взрослого в большей степени зависит и то, станет ли ребенок настоящим читателем или встреча с книгой в дошкольном детстве станет случайным, ничего не значащим эпизодом в его жизни.</w:t>
      </w:r>
    </w:p>
    <w:p w:rsidR="00552E22" w:rsidRPr="00761758" w:rsidRDefault="00552E22" w:rsidP="00540334">
      <w:pPr>
        <w:shd w:val="clear" w:color="auto" w:fill="FFFFFF"/>
        <w:spacing w:before="96" w:after="96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>Новая социальная ситуация заставляет искать новые подходы к проблеме «Дошкольник и книга», которые заключаются в следующем:</w:t>
      </w:r>
    </w:p>
    <w:p w:rsidR="00552E22" w:rsidRDefault="00552E22" w:rsidP="00540334">
      <w:pPr>
        <w:pStyle w:val="ListParagraph"/>
        <w:numPr>
          <w:ilvl w:val="0"/>
          <w:numId w:val="8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61B">
        <w:rPr>
          <w:rFonts w:ascii="Times New Roman" w:hAnsi="Times New Roman"/>
          <w:color w:val="000000"/>
          <w:sz w:val="28"/>
          <w:szCs w:val="28"/>
          <w:lang w:eastAsia="ru-RU"/>
        </w:rPr>
        <w:t>Книга и мир видеотехники в жизни дошкольника существуют параллельно, не отменяя и не подменяя друг друга. Надо глубоко осознать сказанное русским писателем Н.Лесковым: «Истинно глаголю вам: дано печатному слову пребыть не только во времени, но и над временем» - и начиная с раннего возраста приобщать ребенка к книге, к процессу чтения обдумывание ее, не считать этот процесс ненужным в жизни современного человека.</w:t>
      </w:r>
    </w:p>
    <w:p w:rsidR="00552E22" w:rsidRPr="00DE761B" w:rsidRDefault="00552E22" w:rsidP="00540334">
      <w:pPr>
        <w:pStyle w:val="ListParagraph"/>
        <w:numPr>
          <w:ilvl w:val="0"/>
          <w:numId w:val="8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61B">
        <w:rPr>
          <w:rFonts w:ascii="Times New Roman" w:hAnsi="Times New Roman"/>
          <w:color w:val="000000"/>
          <w:sz w:val="28"/>
          <w:szCs w:val="28"/>
          <w:lang w:eastAsia="ru-RU"/>
        </w:rPr>
        <w:t>Необходимо с раннего детства приучить ребенка, прежде всего, находить интересное в тексте, а не в различных дополнениях к нему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E761B">
        <w:rPr>
          <w:rFonts w:ascii="Times New Roman" w:hAnsi="Times New Roman"/>
          <w:color w:val="000000"/>
          <w:sz w:val="28"/>
          <w:szCs w:val="28"/>
          <w:lang w:eastAsia="ru-RU"/>
        </w:rPr>
        <w:t>(игры, викторины, конкурсы), которые подменяют искусство слова и зачастую обесценивают его.</w:t>
      </w:r>
    </w:p>
    <w:p w:rsidR="00552E22" w:rsidRPr="00761758" w:rsidRDefault="00552E22" w:rsidP="00540334">
      <w:pPr>
        <w:shd w:val="clear" w:color="auto" w:fill="FFFFFF"/>
        <w:spacing w:before="96" w:after="96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>Особое значение для читательской судьбы ребёнка имеет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617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семейное чтение</w:t>
      </w: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>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552E22" w:rsidRPr="00761758" w:rsidRDefault="00552E22" w:rsidP="00540334">
      <w:pPr>
        <w:shd w:val="clear" w:color="auto" w:fill="FFFFFF"/>
        <w:spacing w:before="96" w:after="96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>Традиции семейного чтения – очень важная часть в системе семейного воспитания. И не надо думать, что она уйдёт в прошлое потому, то есть телевизор, компьютер и прочие источники информации. Семейное чтение – это не способ получить информацию, это важнейший и лучший способ общения и ненавязчивого воспитания, которое и есть самое действенное.</w:t>
      </w:r>
    </w:p>
    <w:p w:rsidR="00552E22" w:rsidRPr="00761758" w:rsidRDefault="00552E22" w:rsidP="00540334">
      <w:pPr>
        <w:shd w:val="clear" w:color="auto" w:fill="FFFFFF"/>
        <w:spacing w:before="96" w:after="96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>В проекте систематизирована деятельность работы детского сада с библиотекой по формированию культуры чтения ребенка, Домом Досуга по инсценированию сказок и взаимодействию с семьями воспитанников.</w:t>
      </w:r>
    </w:p>
    <w:p w:rsidR="00552E22" w:rsidRDefault="00552E22" w:rsidP="00540334">
      <w:pPr>
        <w:shd w:val="clear" w:color="auto" w:fill="FFFFFF"/>
        <w:spacing w:before="96" w:after="96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 из особенностей проводимых различных видов деятельности состоит в том, что дети занимаются совместно с родителями. </w:t>
      </w:r>
    </w:p>
    <w:p w:rsidR="00552E22" w:rsidRPr="00761758" w:rsidRDefault="00552E22" w:rsidP="00540334">
      <w:p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1758">
        <w:rPr>
          <w:rFonts w:ascii="Times New Roman" w:hAnsi="Times New Roman"/>
          <w:color w:val="000000"/>
          <w:sz w:val="28"/>
          <w:szCs w:val="28"/>
          <w:lang w:eastAsia="ru-RU"/>
        </w:rPr>
        <w:t>Это позволяет:</w:t>
      </w:r>
    </w:p>
    <w:p w:rsidR="00552E22" w:rsidRDefault="00552E22" w:rsidP="00540334">
      <w:pPr>
        <w:pStyle w:val="ListParagraph"/>
        <w:numPr>
          <w:ilvl w:val="0"/>
          <w:numId w:val="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61B">
        <w:rPr>
          <w:rFonts w:ascii="Times New Roman" w:hAnsi="Times New Roman"/>
          <w:color w:val="000000"/>
          <w:sz w:val="28"/>
          <w:szCs w:val="28"/>
          <w:lang w:eastAsia="ru-RU"/>
        </w:rPr>
        <w:t>родител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ям глубже понять своего ребенка;</w:t>
      </w:r>
    </w:p>
    <w:p w:rsidR="00552E22" w:rsidRDefault="00552E22" w:rsidP="00540334">
      <w:pPr>
        <w:pStyle w:val="ListParagraph"/>
        <w:numPr>
          <w:ilvl w:val="0"/>
          <w:numId w:val="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61B">
        <w:rPr>
          <w:rFonts w:ascii="Times New Roman" w:hAnsi="Times New Roman"/>
          <w:color w:val="000000"/>
          <w:sz w:val="28"/>
          <w:szCs w:val="28"/>
          <w:lang w:eastAsia="ru-RU"/>
        </w:rPr>
        <w:t>сплотить семью через чте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ние художественных произведений;</w:t>
      </w:r>
    </w:p>
    <w:p w:rsidR="00552E22" w:rsidRDefault="00552E22" w:rsidP="00540334">
      <w:pPr>
        <w:pStyle w:val="ListParagraph"/>
        <w:numPr>
          <w:ilvl w:val="0"/>
          <w:numId w:val="9"/>
        </w:numPr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761B">
        <w:rPr>
          <w:rFonts w:ascii="Times New Roman" w:hAnsi="Times New Roman"/>
          <w:color w:val="000000"/>
          <w:sz w:val="28"/>
          <w:szCs w:val="28"/>
          <w:lang w:eastAsia="ru-RU"/>
        </w:rPr>
        <w:t>вести индивидуальную работу с каждым ребенком и его семьей.</w:t>
      </w:r>
    </w:p>
    <w:p w:rsidR="00552E22" w:rsidRDefault="00552E22" w:rsidP="00540334">
      <w:pPr>
        <w:pStyle w:val="ListParagraph"/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E22" w:rsidRPr="00DE761B" w:rsidRDefault="00552E22" w:rsidP="00540334">
      <w:pPr>
        <w:pStyle w:val="ListParagraph"/>
        <w:shd w:val="clear" w:color="auto" w:fill="FFFFFF"/>
        <w:spacing w:before="96" w:after="96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E22" w:rsidRPr="005D0250" w:rsidRDefault="00552E22" w:rsidP="005403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0250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>КТУАЛЬНОСТЬ</w:t>
      </w:r>
    </w:p>
    <w:p w:rsidR="00552E22" w:rsidRDefault="00552E22" w:rsidP="00540334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EA8">
        <w:rPr>
          <w:rFonts w:ascii="Times New Roman" w:hAnsi="Times New Roman"/>
          <w:sz w:val="28"/>
          <w:szCs w:val="28"/>
          <w:lang w:eastAsia="ru-RU"/>
        </w:rPr>
        <w:t>На сегодняшний день актуальность решения этой проблемы очевидна, ведь чтение связано не только с грамотностью и образованностью. Оно формирует идеалы, расширяет кругозор, обогащает внутренний мир человека. В книгах заключено особое очарование: книги вызывают в нас наслаждение, они разговаривают с нами, дают нам добрый совет, они становятся живыми друзьями для нас.</w:t>
      </w:r>
    </w:p>
    <w:p w:rsidR="00552E22" w:rsidRPr="001E7EA8" w:rsidRDefault="00552E22" w:rsidP="00540334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EA8">
        <w:rPr>
          <w:rFonts w:ascii="Times New Roman" w:hAnsi="Times New Roman"/>
          <w:sz w:val="28"/>
          <w:szCs w:val="28"/>
          <w:lang w:eastAsia="ru-RU"/>
        </w:rPr>
        <w:t xml:space="preserve">В детском саду было проведено анкетирование детей и родителей с целью определения степени влияния книг на формирование нравственных представлений детей, которое показало, что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многие </w:t>
      </w:r>
      <w:r>
        <w:rPr>
          <w:rFonts w:ascii="Times New Roman" w:hAnsi="Times New Roman"/>
          <w:sz w:val="28"/>
          <w:szCs w:val="28"/>
          <w:lang w:eastAsia="ru-RU"/>
        </w:rPr>
        <w:t>дети и родители</w:t>
      </w:r>
      <w:r w:rsidRPr="001E7EA8">
        <w:rPr>
          <w:rFonts w:ascii="Times New Roman" w:hAnsi="Times New Roman"/>
          <w:sz w:val="28"/>
          <w:szCs w:val="28"/>
          <w:lang w:eastAsia="ru-RU"/>
        </w:rPr>
        <w:t xml:space="preserve"> отдают предпочтение просмотру телевизора и играм на компьютере. У современных детей телевизор и компьютер, как фон жизни, их воспринимают как членов семьи, многие кушают, играют и даже засыпают под его звуки. Только </w:t>
      </w:r>
      <w:r w:rsidRPr="001E7EA8">
        <w:rPr>
          <w:rFonts w:ascii="Times New Roman" w:hAnsi="Times New Roman"/>
          <w:i/>
          <w:sz w:val="28"/>
          <w:szCs w:val="28"/>
          <w:lang w:eastAsia="ru-RU"/>
        </w:rPr>
        <w:t>20 %</w:t>
      </w:r>
      <w:r w:rsidRPr="001E7EA8">
        <w:rPr>
          <w:rFonts w:ascii="Times New Roman" w:hAnsi="Times New Roman"/>
          <w:sz w:val="28"/>
          <w:szCs w:val="28"/>
          <w:lang w:eastAsia="ru-RU"/>
        </w:rPr>
        <w:t xml:space="preserve"> из опрошенных отдали предпочтение чтению  книг. Все эти факты послужили разработке данного проекта.</w:t>
      </w:r>
    </w:p>
    <w:p w:rsidR="00552E22" w:rsidRPr="001E7EA8" w:rsidRDefault="00552E22" w:rsidP="005403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1E7EA8">
        <w:rPr>
          <w:rFonts w:ascii="Times New Roman" w:hAnsi="Times New Roman"/>
          <w:sz w:val="28"/>
          <w:szCs w:val="28"/>
          <w:lang w:eastAsia="ru-RU"/>
        </w:rPr>
        <w:t>Нам необходимо найти эффективные формы работы по приобщению детей к чтению, увлекая этим дошкольников и их родителей.</w:t>
      </w:r>
    </w:p>
    <w:p w:rsidR="00552E22" w:rsidRPr="00BD355E" w:rsidRDefault="00552E22" w:rsidP="0054033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b/>
          <w:bCs/>
          <w:sz w:val="28"/>
          <w:szCs w:val="28"/>
          <w:lang w:eastAsia="ru-RU"/>
        </w:rPr>
        <w:t>Цель:</w:t>
      </w:r>
    </w:p>
    <w:p w:rsidR="00552E22" w:rsidRPr="00BD355E" w:rsidRDefault="00552E22" w:rsidP="00540334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Способствовать формированию устойчивого интереса ребёнка к литературе, как виду искусства.</w:t>
      </w:r>
    </w:p>
    <w:p w:rsidR="00552E22" w:rsidRPr="00BD355E" w:rsidRDefault="00552E22" w:rsidP="00540334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BD355E">
        <w:rPr>
          <w:rFonts w:ascii="Times New Roman" w:hAnsi="Times New Roman"/>
          <w:b/>
          <w:sz w:val="28"/>
          <w:szCs w:val="28"/>
          <w:lang w:eastAsia="ru-RU"/>
        </w:rPr>
        <w:t>Задачи:</w:t>
      </w:r>
    </w:p>
    <w:p w:rsidR="00552E22" w:rsidRDefault="00552E22" w:rsidP="0054033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Приобщать детей к книжной культуре, воспитывать грамотного читателя.</w:t>
      </w:r>
    </w:p>
    <w:p w:rsidR="00552E22" w:rsidRDefault="00552E22" w:rsidP="0054033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Повысить эффективность работы по приобщению детей к книге во взаимодействии всех участников образовательного процесса: педагогов, детей, родителей.</w:t>
      </w:r>
    </w:p>
    <w:p w:rsidR="00552E22" w:rsidRDefault="00552E22" w:rsidP="0054033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Совершенствовать стиль партнёрских отношений с семьёй, культурными и общественными организациями, способствующими воспитанию у детей интереса к художественной литературе.</w:t>
      </w:r>
    </w:p>
    <w:p w:rsidR="00552E22" w:rsidRDefault="00552E22" w:rsidP="0054033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Способствовать поддержанию традиций семейного чтения.</w:t>
      </w:r>
    </w:p>
    <w:p w:rsidR="00552E22" w:rsidRDefault="00552E22" w:rsidP="0054033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Повысить культуру речи педагогов, родителей и детей.</w:t>
      </w:r>
    </w:p>
    <w:p w:rsidR="00552E22" w:rsidRPr="00BD355E" w:rsidRDefault="00552E22" w:rsidP="00540334">
      <w:pPr>
        <w:pStyle w:val="ListParagraph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D355E">
        <w:rPr>
          <w:rFonts w:ascii="Times New Roman" w:hAnsi="Times New Roman"/>
          <w:sz w:val="28"/>
          <w:szCs w:val="28"/>
          <w:lang w:eastAsia="ru-RU"/>
        </w:rPr>
        <w:t>Воспитывать бережное о</w:t>
      </w:r>
      <w:r>
        <w:rPr>
          <w:rFonts w:ascii="Times New Roman" w:hAnsi="Times New Roman"/>
          <w:sz w:val="28"/>
          <w:szCs w:val="28"/>
          <w:lang w:eastAsia="ru-RU"/>
        </w:rPr>
        <w:t>тношение к книге как результат</w:t>
      </w:r>
      <w:r w:rsidRPr="00BD355E">
        <w:rPr>
          <w:rFonts w:ascii="Times New Roman" w:hAnsi="Times New Roman"/>
          <w:sz w:val="28"/>
          <w:szCs w:val="28"/>
          <w:lang w:eastAsia="ru-RU"/>
        </w:rPr>
        <w:t xml:space="preserve"> труда многих людей.</w:t>
      </w:r>
    </w:p>
    <w:p w:rsidR="00552E22" w:rsidRPr="00BD355E" w:rsidRDefault="00552E22" w:rsidP="00BD355E">
      <w:pPr>
        <w:pStyle w:val="NoSpacing"/>
      </w:pPr>
    </w:p>
    <w:p w:rsidR="00552E22" w:rsidRDefault="00552E22" w:rsidP="00BD355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552E22" w:rsidRDefault="00552E22" w:rsidP="00BD355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</w:p>
    <w:p w:rsidR="00552E22" w:rsidRPr="00BD355E" w:rsidRDefault="00552E22" w:rsidP="00BD355E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BD355E">
        <w:rPr>
          <w:rFonts w:ascii="Times New Roman" w:hAnsi="Times New Roman"/>
          <w:b/>
          <w:sz w:val="32"/>
          <w:szCs w:val="32"/>
        </w:rPr>
        <w:t>ГИПОТЕЗА</w:t>
      </w:r>
    </w:p>
    <w:p w:rsidR="00552E22" w:rsidRDefault="00552E22" w:rsidP="00540334">
      <w:pPr>
        <w:pStyle w:val="NormalWeb"/>
        <w:shd w:val="clear" w:color="auto" w:fill="FFFFFF"/>
        <w:spacing w:before="225" w:beforeAutospacing="0" w:after="225" w:afterAutospacing="0"/>
        <w:ind w:firstLine="851"/>
        <w:jc w:val="both"/>
        <w:rPr>
          <w:sz w:val="28"/>
          <w:szCs w:val="28"/>
        </w:rPr>
      </w:pPr>
      <w:r w:rsidRPr="00BD355E">
        <w:rPr>
          <w:sz w:val="28"/>
          <w:szCs w:val="28"/>
        </w:rPr>
        <w:t>Если в работе с детьми по социально-личностному воспитанию использовать разные виды педагогических технологий, способствующие развитию интереса к художественной литературе через разные виды деятельности, создавать специальные условия для этого, работать в определённой системе с родителями и другими организациями по проблеме, то это будет способствовать:</w:t>
      </w:r>
    </w:p>
    <w:p w:rsidR="00552E22" w:rsidRPr="009C5720" w:rsidRDefault="00552E22" w:rsidP="0054033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sz w:val="28"/>
          <w:szCs w:val="28"/>
        </w:rPr>
        <w:t>формированию у детей интереса к художественной литературе;</w:t>
      </w:r>
    </w:p>
    <w:p w:rsidR="00552E22" w:rsidRPr="009C5720" w:rsidRDefault="00552E22" w:rsidP="0054033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sz w:val="28"/>
          <w:szCs w:val="28"/>
        </w:rPr>
        <w:t>поможет научить их в</w:t>
      </w:r>
      <w:r>
        <w:rPr>
          <w:rFonts w:ascii="Times New Roman" w:hAnsi="Times New Roman"/>
          <w:sz w:val="28"/>
          <w:szCs w:val="28"/>
        </w:rPr>
        <w:t>оспринимать прекрасное и доброе;</w:t>
      </w:r>
    </w:p>
    <w:p w:rsidR="00552E22" w:rsidRPr="009C5720" w:rsidRDefault="00552E22" w:rsidP="0054033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sz w:val="28"/>
          <w:szCs w:val="28"/>
        </w:rPr>
        <w:t>заложит основы д</w:t>
      </w:r>
      <w:r>
        <w:rPr>
          <w:rFonts w:ascii="Times New Roman" w:hAnsi="Times New Roman"/>
          <w:sz w:val="28"/>
          <w:szCs w:val="28"/>
        </w:rPr>
        <w:t>уховно-нравственного воспитания;</w:t>
      </w:r>
    </w:p>
    <w:p w:rsidR="00552E22" w:rsidRPr="009C5720" w:rsidRDefault="00552E22" w:rsidP="0054033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sz w:val="28"/>
          <w:szCs w:val="28"/>
        </w:rPr>
        <w:t>развитию речи детей, активизации словаря</w:t>
      </w:r>
      <w:r>
        <w:rPr>
          <w:rFonts w:ascii="Times New Roman" w:hAnsi="Times New Roman"/>
          <w:sz w:val="28"/>
          <w:szCs w:val="28"/>
        </w:rPr>
        <w:t>;</w:t>
      </w:r>
    </w:p>
    <w:p w:rsidR="00552E22" w:rsidRPr="009C5720" w:rsidRDefault="00552E22" w:rsidP="00540334">
      <w:pPr>
        <w:pStyle w:val="NoSpacing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sz w:val="28"/>
          <w:szCs w:val="28"/>
        </w:rPr>
        <w:t>развитию у них умения рассуждать, сравнивать и работать коллективно.</w:t>
      </w:r>
    </w:p>
    <w:p w:rsidR="00552E22" w:rsidRPr="00BD355E" w:rsidRDefault="00552E22" w:rsidP="00540334">
      <w:pPr>
        <w:pStyle w:val="NormalWeb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BD355E">
        <w:rPr>
          <w:sz w:val="28"/>
          <w:szCs w:val="28"/>
        </w:rPr>
        <w:t xml:space="preserve"> самое главное – будет способствовать формированию эмоционально-ценностного отношения к народной культуре и гармоничному развитию личности каждого ребёнка.</w:t>
      </w:r>
    </w:p>
    <w:p w:rsidR="00552E22" w:rsidRPr="009C5720" w:rsidRDefault="00552E22" w:rsidP="0054033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C5720">
        <w:rPr>
          <w:b/>
          <w:bCs/>
          <w:color w:val="000000"/>
          <w:sz w:val="28"/>
          <w:szCs w:val="28"/>
        </w:rPr>
        <w:t>Тип проекта: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Pr="009C5720">
        <w:rPr>
          <w:color w:val="000000"/>
          <w:sz w:val="28"/>
          <w:szCs w:val="28"/>
        </w:rPr>
        <w:t>по количеству участников — групповой.</w:t>
      </w:r>
    </w:p>
    <w:p w:rsidR="00552E22" w:rsidRPr="009C5720" w:rsidRDefault="00552E22" w:rsidP="0054033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C5720">
        <w:rPr>
          <w:b/>
          <w:bCs/>
          <w:color w:val="000000"/>
          <w:sz w:val="28"/>
          <w:szCs w:val="28"/>
        </w:rPr>
        <w:t>По содержанию:</w:t>
      </w:r>
      <w:r>
        <w:rPr>
          <w:b/>
          <w:bCs/>
          <w:color w:val="000000"/>
          <w:sz w:val="28"/>
          <w:szCs w:val="28"/>
        </w:rPr>
        <w:t xml:space="preserve"> </w:t>
      </w:r>
      <w:r w:rsidRPr="009C5720">
        <w:rPr>
          <w:color w:val="000000"/>
          <w:sz w:val="28"/>
          <w:szCs w:val="28"/>
        </w:rPr>
        <w:t>интегрированный.</w:t>
      </w:r>
    </w:p>
    <w:p w:rsidR="00552E22" w:rsidRPr="009C5720" w:rsidRDefault="00552E22" w:rsidP="0054033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C5720">
        <w:rPr>
          <w:b/>
          <w:bCs/>
          <w:color w:val="000000"/>
          <w:sz w:val="28"/>
          <w:szCs w:val="28"/>
        </w:rPr>
        <w:t>По продолжительности:</w:t>
      </w:r>
      <w:r>
        <w:rPr>
          <w:b/>
          <w:bCs/>
          <w:color w:val="000000"/>
          <w:sz w:val="28"/>
          <w:szCs w:val="28"/>
        </w:rPr>
        <w:t xml:space="preserve"> </w:t>
      </w:r>
      <w:r w:rsidRPr="009C5720">
        <w:rPr>
          <w:color w:val="000000"/>
          <w:sz w:val="28"/>
          <w:szCs w:val="28"/>
        </w:rPr>
        <w:t>долгосрочный.</w:t>
      </w:r>
    </w:p>
    <w:p w:rsidR="00552E22" w:rsidRPr="009C5720" w:rsidRDefault="00552E22" w:rsidP="00540334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9C5720">
        <w:rPr>
          <w:b/>
          <w:bCs/>
          <w:color w:val="000000"/>
          <w:sz w:val="28"/>
          <w:szCs w:val="28"/>
        </w:rPr>
        <w:t>По доминирующему виду:</w:t>
      </w:r>
      <w:r w:rsidRPr="009C5720">
        <w:rPr>
          <w:rStyle w:val="apple-converted-space"/>
          <w:color w:val="000000"/>
          <w:sz w:val="28"/>
          <w:szCs w:val="28"/>
        </w:rPr>
        <w:t> </w:t>
      </w:r>
      <w:r w:rsidRPr="009C5720">
        <w:rPr>
          <w:color w:val="000000"/>
          <w:sz w:val="28"/>
          <w:szCs w:val="28"/>
        </w:rPr>
        <w:t>познавательно-творческий.</w:t>
      </w:r>
    </w:p>
    <w:p w:rsidR="00552E22" w:rsidRPr="001E7EA8" w:rsidRDefault="00552E22" w:rsidP="00540334">
      <w:pPr>
        <w:pStyle w:val="NormalWeb"/>
        <w:spacing w:before="96" w:beforeAutospacing="0" w:after="120" w:afterAutospacing="0"/>
        <w:jc w:val="both"/>
        <w:rPr>
          <w:sz w:val="28"/>
          <w:szCs w:val="28"/>
        </w:rPr>
      </w:pPr>
      <w:r w:rsidRPr="001E7EA8">
        <w:rPr>
          <w:b/>
          <w:sz w:val="28"/>
          <w:szCs w:val="28"/>
        </w:rPr>
        <w:t>Место проведения</w:t>
      </w:r>
      <w:r w:rsidRPr="001E7EA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1E7EA8">
        <w:rPr>
          <w:sz w:val="28"/>
          <w:szCs w:val="28"/>
        </w:rPr>
        <w:t>Структу</w:t>
      </w:r>
      <w:r>
        <w:rPr>
          <w:sz w:val="28"/>
          <w:szCs w:val="28"/>
        </w:rPr>
        <w:t>рное подразделение «Верхнесыповской детский сад</w:t>
      </w:r>
      <w:r w:rsidRPr="001E7EA8">
        <w:rPr>
          <w:sz w:val="28"/>
          <w:szCs w:val="28"/>
        </w:rPr>
        <w:t>»</w:t>
      </w:r>
    </w:p>
    <w:p w:rsidR="00552E22" w:rsidRPr="001E7EA8" w:rsidRDefault="00552E22" w:rsidP="00540334">
      <w:pPr>
        <w:pStyle w:val="NormalWeb"/>
        <w:spacing w:before="96" w:beforeAutospacing="0" w:after="120" w:afterAutospacing="0"/>
        <w:jc w:val="both"/>
        <w:rPr>
          <w:sz w:val="28"/>
          <w:szCs w:val="28"/>
        </w:rPr>
      </w:pPr>
      <w:r w:rsidRPr="001E7EA8">
        <w:rPr>
          <w:b/>
          <w:sz w:val="28"/>
          <w:szCs w:val="28"/>
        </w:rPr>
        <w:t>Участники</w:t>
      </w:r>
      <w:r w:rsidRPr="001E7EA8">
        <w:rPr>
          <w:sz w:val="28"/>
          <w:szCs w:val="28"/>
        </w:rPr>
        <w:t>: Дети</w:t>
      </w:r>
      <w:r>
        <w:rPr>
          <w:sz w:val="28"/>
          <w:szCs w:val="28"/>
        </w:rPr>
        <w:t xml:space="preserve"> </w:t>
      </w:r>
      <w:r w:rsidRPr="001E7EA8">
        <w:rPr>
          <w:sz w:val="28"/>
          <w:szCs w:val="28"/>
        </w:rPr>
        <w:t>-</w:t>
      </w:r>
      <w:r>
        <w:rPr>
          <w:sz w:val="28"/>
          <w:szCs w:val="28"/>
        </w:rPr>
        <w:t xml:space="preserve"> дошкольники </w:t>
      </w:r>
      <w:r w:rsidRPr="001E7EA8">
        <w:rPr>
          <w:sz w:val="28"/>
          <w:szCs w:val="28"/>
        </w:rPr>
        <w:t>и их родители, педагоги, работники культуры.</w:t>
      </w:r>
    </w:p>
    <w:p w:rsidR="00552E22" w:rsidRPr="001E7EA8" w:rsidRDefault="00552E22" w:rsidP="00540334">
      <w:pPr>
        <w:pStyle w:val="NormalWeb"/>
        <w:spacing w:before="96" w:beforeAutospacing="0" w:after="120" w:afterAutospacing="0"/>
        <w:jc w:val="both"/>
        <w:rPr>
          <w:sz w:val="28"/>
          <w:szCs w:val="28"/>
        </w:rPr>
      </w:pPr>
      <w:r w:rsidRPr="001E7EA8">
        <w:rPr>
          <w:b/>
          <w:sz w:val="28"/>
          <w:szCs w:val="28"/>
        </w:rPr>
        <w:t>Возраст детей</w:t>
      </w:r>
      <w:r w:rsidRPr="001E7EA8">
        <w:rPr>
          <w:sz w:val="28"/>
          <w:szCs w:val="28"/>
        </w:rPr>
        <w:t>: разновозрастной.</w:t>
      </w:r>
    </w:p>
    <w:p w:rsidR="00552E22" w:rsidRPr="001E7EA8" w:rsidRDefault="00552E22" w:rsidP="00540334">
      <w:pPr>
        <w:pStyle w:val="NormalWeb"/>
        <w:spacing w:before="96" w:beforeAutospacing="0" w:after="120" w:afterAutospacing="0"/>
        <w:jc w:val="both"/>
        <w:rPr>
          <w:sz w:val="28"/>
          <w:szCs w:val="28"/>
        </w:rPr>
      </w:pPr>
      <w:r w:rsidRPr="001E7EA8">
        <w:rPr>
          <w:b/>
          <w:sz w:val="28"/>
          <w:szCs w:val="28"/>
        </w:rPr>
        <w:t>Форма проведения</w:t>
      </w:r>
      <w:r w:rsidRPr="001E7EA8">
        <w:rPr>
          <w:sz w:val="28"/>
          <w:szCs w:val="28"/>
        </w:rPr>
        <w:t xml:space="preserve">: дневная (в рамках организации педагогического процесса во время </w:t>
      </w:r>
      <w:r>
        <w:rPr>
          <w:sz w:val="28"/>
          <w:szCs w:val="28"/>
        </w:rPr>
        <w:t xml:space="preserve">образовательной деятельности и </w:t>
      </w:r>
      <w:r w:rsidRPr="001E7EA8">
        <w:rPr>
          <w:sz w:val="28"/>
          <w:szCs w:val="28"/>
        </w:rPr>
        <w:t>режимных моментов; в повседневной жизни).</w:t>
      </w:r>
    </w:p>
    <w:p w:rsidR="00552E22" w:rsidRDefault="00552E22" w:rsidP="00540334">
      <w:pPr>
        <w:pStyle w:val="NormalWeb"/>
        <w:spacing w:before="96" w:beforeAutospacing="0" w:after="120" w:afterAutospacing="0"/>
        <w:jc w:val="both"/>
        <w:rPr>
          <w:sz w:val="28"/>
          <w:szCs w:val="28"/>
        </w:rPr>
      </w:pPr>
      <w:r w:rsidRPr="009C5720">
        <w:rPr>
          <w:b/>
          <w:sz w:val="28"/>
          <w:szCs w:val="28"/>
        </w:rPr>
        <w:t>Охватываемые образовательные области</w:t>
      </w:r>
      <w:r w:rsidRPr="009C5720">
        <w:rPr>
          <w:sz w:val="28"/>
          <w:szCs w:val="28"/>
        </w:rPr>
        <w:t>: познание, коммуникация, социализация, художественное творчество, здоровье и физическая культура.</w:t>
      </w:r>
    </w:p>
    <w:p w:rsidR="00552E22" w:rsidRDefault="00552E22" w:rsidP="009C5720">
      <w:pPr>
        <w:pStyle w:val="NormalWeb"/>
        <w:spacing w:before="96" w:beforeAutospacing="0" w:after="120" w:afterAutospacing="0" w:line="360" w:lineRule="atLeast"/>
        <w:jc w:val="both"/>
        <w:rPr>
          <w:sz w:val="28"/>
          <w:szCs w:val="28"/>
        </w:rPr>
      </w:pPr>
    </w:p>
    <w:p w:rsidR="00552E22" w:rsidRPr="009C5720" w:rsidRDefault="00552E22" w:rsidP="009C5720">
      <w:pPr>
        <w:shd w:val="clear" w:color="auto" w:fill="FFFFFF"/>
        <w:spacing w:before="96" w:after="9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ЛАН МЕРОПРИЯТИЙ ПО РЕАЛИЗАЦИИ ПРОЕКТА</w:t>
      </w:r>
    </w:p>
    <w:p w:rsidR="00552E22" w:rsidRPr="009C5720" w:rsidRDefault="00552E22" w:rsidP="00540334">
      <w:pPr>
        <w:shd w:val="clear" w:color="auto" w:fill="FFFFFF"/>
        <w:spacing w:before="96" w:after="9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Организационный этап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(октябрь</w:t>
      </w: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52E22" w:rsidRPr="009C5720" w:rsidRDefault="00552E22" w:rsidP="00540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Изучить методико-педагогическую литературу по данной теме.</w:t>
      </w:r>
    </w:p>
    <w:p w:rsidR="00552E22" w:rsidRPr="009C5720" w:rsidRDefault="00552E22" w:rsidP="00540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 перспективное планирование по работе с детьми в образовательной деятельности и режимных моментах.</w:t>
      </w:r>
    </w:p>
    <w:p w:rsidR="00552E22" w:rsidRPr="009C5720" w:rsidRDefault="00552E22" w:rsidP="00540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Провести анкетирование родителей.</w:t>
      </w:r>
    </w:p>
    <w:p w:rsidR="00552E22" w:rsidRPr="009C5720" w:rsidRDefault="00552E22" w:rsidP="00540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Разработать перспективное планирование по взаимодействию с родителями.</w:t>
      </w:r>
    </w:p>
    <w:p w:rsidR="00552E22" w:rsidRPr="009C5720" w:rsidRDefault="00552E22" w:rsidP="0054033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Обновить развивающую среду. Провести педагогическую диагностику с детьми на начальном этапе.</w:t>
      </w:r>
    </w:p>
    <w:p w:rsidR="00552E22" w:rsidRPr="009C5720" w:rsidRDefault="00552E22" w:rsidP="00540334">
      <w:pPr>
        <w:shd w:val="clear" w:color="auto" w:fill="FFFFFF"/>
        <w:spacing w:before="96" w:after="96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Практический этап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(ноябрь – апрель</w:t>
      </w: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552E22" w:rsidRPr="009C5720" w:rsidRDefault="00552E22" w:rsidP="00540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Внедрить перспективное планирование по работе с детьми в образовательной деятельности и режимных моментах</w:t>
      </w:r>
    </w:p>
    <w:p w:rsidR="00552E22" w:rsidRPr="009C5720" w:rsidRDefault="00552E22" w:rsidP="00540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Внедрить новые формы работы с детьми.</w:t>
      </w:r>
    </w:p>
    <w:p w:rsidR="00552E22" w:rsidRPr="009C5720" w:rsidRDefault="00552E22" w:rsidP="00540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Внедрить перспективный план взаимодействия с родителями.</w:t>
      </w:r>
    </w:p>
    <w:p w:rsidR="00552E22" w:rsidRPr="009C5720" w:rsidRDefault="00552E22" w:rsidP="0054033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Провести консультации для родителей с целью повышения психолого-педагогической компетенции в воспитании грамотного читателя.</w:t>
      </w:r>
    </w:p>
    <w:p w:rsidR="00552E22" w:rsidRDefault="00552E22" w:rsidP="009C572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552E22" w:rsidRDefault="00552E22" w:rsidP="009C5720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ЕРСПЕКТИВНЫЙ ПЛАН РАБОТЫ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3"/>
        <w:gridCol w:w="7634"/>
        <w:gridCol w:w="851"/>
      </w:tblGrid>
      <w:tr w:rsidR="00552E22" w:rsidRPr="009C5720" w:rsidTr="00DA61D7">
        <w:tc>
          <w:tcPr>
            <w:tcW w:w="1263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634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Опрос детей «Моя любимая книга, сказка»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Анкетирование родителей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Ежедневное чтение детям с общением.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библиотеки – просмотр новинок детской литературы.</w:t>
            </w:r>
          </w:p>
        </w:tc>
        <w:tc>
          <w:tcPr>
            <w:tcW w:w="851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sz w:val="24"/>
                <w:szCs w:val="24"/>
                <w:lang w:eastAsia="ru-RU"/>
              </w:rPr>
              <w:t>Библ.</w:t>
            </w:r>
          </w:p>
        </w:tc>
      </w:tr>
      <w:tr w:rsidR="00552E22" w:rsidRPr="009C5720" w:rsidTr="00DA61D7">
        <w:tc>
          <w:tcPr>
            <w:tcW w:w="1263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34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с героями сказок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Обновление развивающей среды, книжного уголка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с детьми «Правила пользования книгой»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Посещение библиотеки «90 лет произведению С.Я.Маршака-Багаж»</w:t>
            </w:r>
          </w:p>
        </w:tc>
        <w:tc>
          <w:tcPr>
            <w:tcW w:w="851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Библ.</w:t>
            </w:r>
          </w:p>
        </w:tc>
      </w:tr>
      <w:tr w:rsidR="00552E22" w:rsidRPr="009C5720" w:rsidTr="00DA61D7">
        <w:tc>
          <w:tcPr>
            <w:tcW w:w="1263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34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Консультация для родителей «Особенности семейного чтения»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«По мотивам сказок»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Развлечение «Игрушки»-80 лет стихам А.Л.Барто</w:t>
            </w:r>
          </w:p>
        </w:tc>
        <w:tc>
          <w:tcPr>
            <w:tcW w:w="851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Д.с.</w:t>
            </w:r>
          </w:p>
        </w:tc>
      </w:tr>
      <w:tr w:rsidR="00552E22" w:rsidRPr="009C5720" w:rsidTr="00DA61D7">
        <w:tc>
          <w:tcPr>
            <w:tcW w:w="1263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34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Чтение детям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Дидактические игры «Угадай сказку по картинкам»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«Сказочное лото»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Акция «Книжкина больница»</w:t>
            </w:r>
          </w:p>
        </w:tc>
        <w:tc>
          <w:tcPr>
            <w:tcW w:w="851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</w:t>
            </w:r>
          </w:p>
        </w:tc>
      </w:tr>
      <w:tr w:rsidR="00552E22" w:rsidRPr="009C5720" w:rsidTr="00DA61D7">
        <w:tc>
          <w:tcPr>
            <w:tcW w:w="1263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34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Родительское собрание «Роль книги в семье»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Беседа по произведению Э.Н.Успенского «Крокодил Гена и его друзья» -50 лет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Досуг «Театрализованное представление сказки Крылатый, мохматый, да маслянный» </w:t>
            </w:r>
          </w:p>
        </w:tc>
        <w:tc>
          <w:tcPr>
            <w:tcW w:w="851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Д.с.</w:t>
            </w:r>
          </w:p>
        </w:tc>
      </w:tr>
      <w:tr w:rsidR="00552E22" w:rsidRPr="009C5720" w:rsidTr="00DA61D7">
        <w:tc>
          <w:tcPr>
            <w:tcW w:w="1263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34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Подвижные игры с героями сказок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Оформление фотовыставки «Чтение в кругу семьи»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Художественное творчество «Мой любимый сказочный герой»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Участие в конкурсе чтецов татарского писателя Г. Тукая</w:t>
            </w:r>
          </w:p>
        </w:tc>
        <w:tc>
          <w:tcPr>
            <w:tcW w:w="851" w:type="dxa"/>
          </w:tcPr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Д.с</w:t>
            </w: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52E22" w:rsidRPr="00DA61D7" w:rsidRDefault="00552E22" w:rsidP="00DA61D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61D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</w:tr>
    </w:tbl>
    <w:p w:rsidR="00552E22" w:rsidRDefault="00552E22" w:rsidP="00540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</w:pPr>
    </w:p>
    <w:p w:rsidR="00552E22" w:rsidRPr="009C5720" w:rsidRDefault="00552E22" w:rsidP="00540334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lang w:eastAsia="ru-RU"/>
        </w:rPr>
        <w:t xml:space="preserve">Заключительный этап </w:t>
      </w: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(май – июнь)</w:t>
      </w:r>
    </w:p>
    <w:p w:rsidR="00552E22" w:rsidRPr="009C5720" w:rsidRDefault="00552E22" w:rsidP="005403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Провести педагогическую диагностику детей на заключительном этапе.</w:t>
      </w:r>
    </w:p>
    <w:p w:rsidR="00552E22" w:rsidRPr="009C5720" w:rsidRDefault="00552E22" w:rsidP="005403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Обработать результаты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реализации</w:t>
      </w: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проекта.</w:t>
      </w:r>
    </w:p>
    <w:p w:rsidR="00552E22" w:rsidRPr="009C5720" w:rsidRDefault="00552E22" w:rsidP="005403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Оформить методические рекомендации «Семейное чтение, как один из аспектов подготовки ребенка к школьному обучению».</w:t>
      </w:r>
    </w:p>
    <w:p w:rsidR="00552E22" w:rsidRPr="009C5720" w:rsidRDefault="00552E22" w:rsidP="0054033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Оформить выставку дидактических пособий и методических материалов.</w:t>
      </w:r>
      <w:r w:rsidRPr="009C5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52E22" w:rsidRDefault="00552E22" w:rsidP="001575CE">
      <w:pPr>
        <w:shd w:val="clear" w:color="auto" w:fill="FFFFFF"/>
        <w:spacing w:before="96" w:after="9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2E22" w:rsidRDefault="00552E22" w:rsidP="001575CE">
      <w:pPr>
        <w:shd w:val="clear" w:color="auto" w:fill="FFFFFF"/>
        <w:spacing w:before="96" w:after="96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2E22" w:rsidRPr="009C5720" w:rsidRDefault="00552E22" w:rsidP="001575CE">
      <w:pPr>
        <w:shd w:val="clear" w:color="auto" w:fill="FFFFFF"/>
        <w:spacing w:before="96" w:after="9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ЖИДАЕМЫЙ РЕЗУЛЬТАТ</w:t>
      </w:r>
    </w:p>
    <w:p w:rsidR="00552E22" w:rsidRPr="009C5720" w:rsidRDefault="00552E22" w:rsidP="009C572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Повышение интереса детей и родителей к художественной литературе.</w:t>
      </w:r>
    </w:p>
    <w:p w:rsidR="00552E22" w:rsidRPr="009C5720" w:rsidRDefault="00552E22" w:rsidP="009C572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Возрождение традиции домашнего чтения.</w:t>
      </w:r>
    </w:p>
    <w:p w:rsidR="00552E22" w:rsidRPr="009C5720" w:rsidRDefault="00552E22" w:rsidP="009C572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C5720">
        <w:rPr>
          <w:rFonts w:ascii="Times New Roman" w:hAnsi="Times New Roman"/>
          <w:color w:val="000000"/>
          <w:sz w:val="28"/>
          <w:szCs w:val="28"/>
          <w:lang w:eastAsia="ru-RU"/>
        </w:rPr>
        <w:t>Повышение компетентности членов семьи в вопросах воспитания грамотного читателя.</w:t>
      </w:r>
      <w:r w:rsidRPr="009C572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52E22" w:rsidRDefault="00552E22" w:rsidP="009C5720">
      <w:pPr>
        <w:rPr>
          <w:rFonts w:ascii="Times New Roman" w:hAnsi="Times New Roman"/>
          <w:sz w:val="28"/>
          <w:szCs w:val="28"/>
        </w:rPr>
      </w:pPr>
    </w:p>
    <w:p w:rsidR="00552E22" w:rsidRPr="009C5720" w:rsidRDefault="00552E22" w:rsidP="009C5720">
      <w:pPr>
        <w:rPr>
          <w:rFonts w:ascii="Times New Roman" w:hAnsi="Times New Roman"/>
          <w:sz w:val="28"/>
          <w:szCs w:val="28"/>
        </w:rPr>
      </w:pPr>
    </w:p>
    <w:p w:rsidR="00552E22" w:rsidRPr="009C5720" w:rsidRDefault="00552E22" w:rsidP="009C5720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ИСПОЛЬЗОВАННАЯ ЛИТЕРАТУРА</w:t>
      </w:r>
    </w:p>
    <w:p w:rsidR="00552E22" w:rsidRPr="009C5720" w:rsidRDefault="00552E22" w:rsidP="009C5720">
      <w:pPr>
        <w:rPr>
          <w:rFonts w:ascii="Times New Roman" w:hAnsi="Times New Roman"/>
          <w:sz w:val="28"/>
          <w:szCs w:val="28"/>
          <w:lang w:eastAsia="ru-RU"/>
        </w:rPr>
      </w:pPr>
      <w:r w:rsidRPr="009C5720">
        <w:rPr>
          <w:rFonts w:ascii="Times New Roman" w:hAnsi="Times New Roman"/>
          <w:sz w:val="28"/>
          <w:szCs w:val="28"/>
          <w:lang w:eastAsia="ru-RU"/>
        </w:rPr>
        <w:t>Программа  «От рождения до школы» под редакцией  Н.Е. Веракса, Т.С. Комаровой, М.А. Васильевой</w:t>
      </w:r>
    </w:p>
    <w:p w:rsidR="00552E22" w:rsidRPr="009C5720" w:rsidRDefault="00552E22" w:rsidP="009C5720">
      <w:pPr>
        <w:rPr>
          <w:rFonts w:ascii="Times New Roman" w:hAnsi="Times New Roman"/>
          <w:sz w:val="28"/>
          <w:szCs w:val="28"/>
          <w:lang w:eastAsia="ru-RU"/>
        </w:rPr>
      </w:pPr>
      <w:r w:rsidRPr="009C5720">
        <w:rPr>
          <w:rFonts w:ascii="Times New Roman" w:hAnsi="Times New Roman"/>
          <w:sz w:val="28"/>
          <w:szCs w:val="28"/>
          <w:lang w:eastAsia="ru-RU"/>
        </w:rPr>
        <w:t xml:space="preserve">Журнал «Дошкольное воспитание», №2, 1991, №4, 2007. </w:t>
      </w:r>
    </w:p>
    <w:p w:rsidR="00552E22" w:rsidRPr="009C5720" w:rsidRDefault="00552E22" w:rsidP="009C5720">
      <w:pPr>
        <w:rPr>
          <w:rFonts w:ascii="Times New Roman" w:hAnsi="Times New Roman"/>
          <w:sz w:val="28"/>
          <w:szCs w:val="28"/>
          <w:lang w:eastAsia="ru-RU"/>
        </w:rPr>
      </w:pPr>
      <w:r w:rsidRPr="009C5720">
        <w:rPr>
          <w:rFonts w:ascii="Times New Roman" w:hAnsi="Times New Roman"/>
          <w:sz w:val="28"/>
          <w:szCs w:val="28"/>
          <w:lang w:eastAsia="ru-RU"/>
        </w:rPr>
        <w:t xml:space="preserve">Журнал «Ребёнок в детском саду» №4, 2007. </w:t>
      </w:r>
    </w:p>
    <w:p w:rsidR="00552E22" w:rsidRPr="009C5720" w:rsidRDefault="00552E22" w:rsidP="009C5720">
      <w:pPr>
        <w:rPr>
          <w:rFonts w:ascii="Times New Roman" w:hAnsi="Times New Roman"/>
          <w:sz w:val="28"/>
          <w:szCs w:val="28"/>
          <w:lang w:eastAsia="ru-RU"/>
        </w:rPr>
      </w:pPr>
      <w:r w:rsidRPr="009C5720">
        <w:rPr>
          <w:rFonts w:ascii="Times New Roman" w:hAnsi="Times New Roman"/>
          <w:sz w:val="28"/>
          <w:szCs w:val="28"/>
          <w:lang w:eastAsia="ru-RU"/>
        </w:rPr>
        <w:t>Учимся, говорим, играем. Коррекционно-развивающая деятельность в ДОУ. Сост. Г.Н. Сергиенко. - Воронеж, 2006.</w:t>
      </w: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  <w:r w:rsidRPr="009C5720">
        <w:rPr>
          <w:rFonts w:ascii="Times New Roman" w:hAnsi="Times New Roman"/>
          <w:sz w:val="28"/>
          <w:szCs w:val="28"/>
        </w:rPr>
        <w:t>Программная разработка образовательных областей «Чтение худ. лит.» «Коммуникация» -Карпухина Н.А. – Воронеж 2012.</w:t>
      </w: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Pr="00452C85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Pr="00452C85" w:rsidRDefault="00552E22" w:rsidP="001575CE">
      <w:pPr>
        <w:rPr>
          <w:rFonts w:ascii="Times New Roman" w:hAnsi="Times New Roman"/>
          <w:sz w:val="28"/>
          <w:szCs w:val="28"/>
        </w:rPr>
      </w:pPr>
    </w:p>
    <w:p w:rsidR="00552E22" w:rsidRPr="00540334" w:rsidRDefault="00552E22" w:rsidP="00540334">
      <w:pPr>
        <w:jc w:val="right"/>
        <w:rPr>
          <w:rFonts w:ascii="Times New Roman" w:hAnsi="Times New Roman"/>
          <w:b/>
          <w:sz w:val="28"/>
          <w:szCs w:val="28"/>
        </w:rPr>
      </w:pPr>
      <w:r w:rsidRPr="00540334">
        <w:rPr>
          <w:rFonts w:ascii="Times New Roman" w:hAnsi="Times New Roman"/>
          <w:b/>
          <w:sz w:val="28"/>
          <w:szCs w:val="28"/>
        </w:rPr>
        <w:t>Приложение 1</w:t>
      </w:r>
    </w:p>
    <w:p w:rsidR="00552E22" w:rsidRPr="001575CE" w:rsidRDefault="00552E22" w:rsidP="001575CE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575CE">
        <w:rPr>
          <w:rFonts w:ascii="Times New Roman" w:hAnsi="Times New Roman"/>
          <w:b/>
          <w:sz w:val="28"/>
          <w:szCs w:val="28"/>
          <w:lang w:eastAsia="ru-RU"/>
        </w:rPr>
        <w:t>АНКЕТА ДЛЯ РОДИТЕЛЕЙ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b/>
          <w:sz w:val="28"/>
          <w:szCs w:val="28"/>
          <w:lang w:eastAsia="ru-RU"/>
        </w:rPr>
      </w:pPr>
      <w:r w:rsidRPr="001575CE">
        <w:rPr>
          <w:rFonts w:ascii="Times New Roman" w:hAnsi="Times New Roman"/>
          <w:b/>
          <w:sz w:val="28"/>
          <w:szCs w:val="28"/>
          <w:lang w:eastAsia="ru-RU"/>
        </w:rPr>
        <w:t>Уважаемые родители!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Ответьте, пожалуйста, на вопросы данной анкеты. Ваше мнение для нас очень важно.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1. </w:t>
      </w:r>
      <w:r w:rsidRPr="001575CE">
        <w:rPr>
          <w:rFonts w:ascii="Times New Roman" w:hAnsi="Times New Roman"/>
          <w:iCs/>
          <w:sz w:val="28"/>
          <w:szCs w:val="28"/>
          <w:lang w:eastAsia="ru-RU"/>
        </w:rPr>
        <w:t>Есть ли у вас дома библиотека, и что она собой представляет?</w:t>
      </w:r>
    </w:p>
    <w:p w:rsidR="00552E22" w:rsidRDefault="00552E22" w:rsidP="001575CE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несколько книжных полок;</w:t>
      </w:r>
    </w:p>
    <w:p w:rsidR="00552E22" w:rsidRDefault="00552E22" w:rsidP="001575CE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книжный шкаф;</w:t>
      </w:r>
    </w:p>
    <w:p w:rsidR="00552E22" w:rsidRDefault="00552E22" w:rsidP="001575CE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стеллажи с книгами;</w:t>
      </w:r>
    </w:p>
    <w:p w:rsidR="00552E22" w:rsidRPr="001575CE" w:rsidRDefault="00552E22" w:rsidP="001575CE">
      <w:pPr>
        <w:pStyle w:val="NoSpacing"/>
        <w:numPr>
          <w:ilvl w:val="0"/>
          <w:numId w:val="13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другое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2</w:t>
      </w:r>
      <w:r w:rsidRPr="001575CE">
        <w:rPr>
          <w:rFonts w:ascii="Times New Roman" w:hAnsi="Times New Roman"/>
          <w:iCs/>
          <w:sz w:val="28"/>
          <w:szCs w:val="28"/>
          <w:lang w:eastAsia="ru-RU"/>
        </w:rPr>
        <w:t>. Есть ли у вашего ребенка своя книжная полка или уголок с книгами?</w:t>
      </w:r>
    </w:p>
    <w:p w:rsidR="00552E22" w:rsidRDefault="00552E22" w:rsidP="001575CE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да;</w:t>
      </w:r>
    </w:p>
    <w:p w:rsidR="00552E22" w:rsidRPr="001575CE" w:rsidRDefault="00552E22" w:rsidP="001575CE">
      <w:pPr>
        <w:pStyle w:val="NoSpacing"/>
        <w:numPr>
          <w:ilvl w:val="0"/>
          <w:numId w:val="14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нет;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3. Часто ли вы читаете ребенку книги?</w:t>
      </w:r>
    </w:p>
    <w:p w:rsidR="00552E22" w:rsidRDefault="00552E22" w:rsidP="001575CE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каждый день;</w:t>
      </w:r>
    </w:p>
    <w:p w:rsidR="00552E22" w:rsidRDefault="00552E22" w:rsidP="001575CE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каждый вечер перед сном;</w:t>
      </w:r>
    </w:p>
    <w:p w:rsidR="00552E22" w:rsidRDefault="00552E22" w:rsidP="001575CE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когда попросит;</w:t>
      </w:r>
    </w:p>
    <w:p w:rsidR="00552E22" w:rsidRPr="001575CE" w:rsidRDefault="00552E22" w:rsidP="001575CE">
      <w:pPr>
        <w:pStyle w:val="NoSpacing"/>
        <w:numPr>
          <w:ilvl w:val="0"/>
          <w:numId w:val="15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иногда.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4. Назовите, пожалуйста, самые любимые книги вашего ребенка</w:t>
      </w:r>
      <w:r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1575CE">
        <w:rPr>
          <w:rFonts w:ascii="Times New Roman" w:hAnsi="Times New Roman"/>
          <w:iCs/>
          <w:sz w:val="28"/>
          <w:szCs w:val="28"/>
          <w:lang w:eastAsia="ru-RU"/>
        </w:rPr>
        <w:br/>
        <w:t>5. Назовите, пожалуйста, несколько недавно прочитанных вами ребенку произведений:</w:t>
      </w:r>
      <w:r w:rsidRPr="001575CE">
        <w:rPr>
          <w:rFonts w:ascii="Times New Roman" w:hAnsi="Times New Roman"/>
          <w:iCs/>
          <w:sz w:val="28"/>
          <w:szCs w:val="28"/>
          <w:lang w:eastAsia="ru-RU"/>
        </w:rPr>
        <w:br/>
        <w:t>6. Беседуете ли вы с ребенком о прочитанном?</w:t>
      </w:r>
    </w:p>
    <w:p w:rsidR="00552E22" w:rsidRDefault="00552E22" w:rsidP="001575CE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да;</w:t>
      </w:r>
    </w:p>
    <w:p w:rsidR="00552E22" w:rsidRDefault="00552E22" w:rsidP="001575CE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нет;</w:t>
      </w:r>
    </w:p>
    <w:p w:rsidR="00552E22" w:rsidRPr="001575CE" w:rsidRDefault="00552E22" w:rsidP="001575CE">
      <w:pPr>
        <w:pStyle w:val="NoSpacing"/>
        <w:numPr>
          <w:ilvl w:val="0"/>
          <w:numId w:val="16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иногда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7. Может ли ваш ребенок назвать недавно прочитанные с вами книги?</w:t>
      </w:r>
    </w:p>
    <w:p w:rsidR="00552E22" w:rsidRDefault="00552E22" w:rsidP="001575CE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да;</w:t>
      </w:r>
    </w:p>
    <w:p w:rsidR="00552E22" w:rsidRDefault="00552E22" w:rsidP="001575CE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нет;</w:t>
      </w:r>
    </w:p>
    <w:p w:rsidR="00552E22" w:rsidRPr="001575CE" w:rsidRDefault="00552E22" w:rsidP="001575CE">
      <w:pPr>
        <w:pStyle w:val="NoSpacing"/>
        <w:numPr>
          <w:ilvl w:val="0"/>
          <w:numId w:val="17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не знаю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8. Имена каких поэтов и писателей знает ваш ребенок?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9. Может ли ваш ребенок пересказать отрывок из любимой сказки, произведения?</w:t>
      </w:r>
    </w:p>
    <w:p w:rsidR="00552E22" w:rsidRDefault="00552E22" w:rsidP="001575CE">
      <w:pPr>
        <w:pStyle w:val="NoSpacing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да;</w:t>
      </w:r>
    </w:p>
    <w:p w:rsidR="00552E22" w:rsidRDefault="00552E22" w:rsidP="001575CE">
      <w:pPr>
        <w:pStyle w:val="NoSpacing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нет;</w:t>
      </w:r>
    </w:p>
    <w:p w:rsidR="00552E22" w:rsidRPr="001575CE" w:rsidRDefault="00552E22" w:rsidP="001575CE">
      <w:pPr>
        <w:pStyle w:val="NoSpacing"/>
        <w:numPr>
          <w:ilvl w:val="0"/>
          <w:numId w:val="18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знаю.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10. Выписываете ли вы детские журналы? Какие?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11. Как вы считаете, в каком возрасте ребенок должен научиться читать?</w:t>
      </w:r>
    </w:p>
    <w:p w:rsidR="00552E22" w:rsidRPr="001575CE" w:rsidRDefault="00552E22" w:rsidP="001575CE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iCs/>
          <w:sz w:val="28"/>
          <w:szCs w:val="28"/>
          <w:lang w:eastAsia="ru-RU"/>
        </w:rPr>
        <w:t>13. Читает ли ваш ребенок детские книги самостоятельно?</w:t>
      </w:r>
    </w:p>
    <w:p w:rsidR="00552E22" w:rsidRDefault="00552E22" w:rsidP="001575CE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да;</w:t>
      </w:r>
    </w:p>
    <w:p w:rsidR="00552E22" w:rsidRPr="001575CE" w:rsidRDefault="00552E22" w:rsidP="001575CE">
      <w:pPr>
        <w:pStyle w:val="NoSpacing"/>
        <w:numPr>
          <w:ilvl w:val="0"/>
          <w:numId w:val="19"/>
        </w:numPr>
        <w:rPr>
          <w:rFonts w:ascii="Times New Roman" w:hAnsi="Times New Roman"/>
          <w:sz w:val="28"/>
          <w:szCs w:val="28"/>
          <w:lang w:eastAsia="ru-RU"/>
        </w:rPr>
      </w:pPr>
      <w:r w:rsidRPr="001575CE">
        <w:rPr>
          <w:rFonts w:ascii="Times New Roman" w:hAnsi="Times New Roman"/>
          <w:sz w:val="28"/>
          <w:szCs w:val="28"/>
          <w:lang w:eastAsia="ru-RU"/>
        </w:rPr>
        <w:t>нет.</w:t>
      </w:r>
    </w:p>
    <w:p w:rsidR="00552E22" w:rsidRPr="00077731" w:rsidRDefault="00552E22" w:rsidP="001E7EA8">
      <w:pPr>
        <w:shd w:val="clear" w:color="auto" w:fill="FFFFFF"/>
        <w:spacing w:after="0" w:line="470" w:lineRule="atLeast"/>
        <w:rPr>
          <w:rFonts w:ascii="Arial" w:hAnsi="Arial" w:cs="Arial"/>
          <w:color w:val="000000"/>
          <w:sz w:val="27"/>
          <w:szCs w:val="27"/>
          <w:lang w:eastAsia="ru-RU"/>
        </w:rPr>
      </w:pPr>
    </w:p>
    <w:p w:rsidR="00552E22" w:rsidRDefault="00552E22" w:rsidP="001E7EA8"/>
    <w:p w:rsidR="00552E22" w:rsidRDefault="00552E22" w:rsidP="00540334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2.</w:t>
      </w:r>
    </w:p>
    <w:p w:rsidR="00552E22" w:rsidRPr="001575CE" w:rsidRDefault="00552E22" w:rsidP="001575CE">
      <w:pPr>
        <w:jc w:val="center"/>
        <w:rPr>
          <w:rFonts w:ascii="Times New Roman" w:hAnsi="Times New Roman"/>
          <w:b/>
          <w:sz w:val="28"/>
          <w:szCs w:val="28"/>
        </w:rPr>
      </w:pPr>
      <w:r w:rsidRPr="001575CE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ОНСУЛЬТАЦИЯ ДЛЯ РОДИТЕЛЕЙ</w:t>
      </w:r>
    </w:p>
    <w:p w:rsidR="00552E22" w:rsidRPr="001575CE" w:rsidRDefault="00552E22" w:rsidP="001575CE">
      <w:pPr>
        <w:shd w:val="clear" w:color="auto" w:fill="FFFFFF"/>
        <w:spacing w:before="96" w:after="9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Вы хотите, чтобы ваш ребенок читал?</w:t>
      </w:r>
    </w:p>
    <w:p w:rsidR="00552E22" w:rsidRDefault="00552E22" w:rsidP="00540334">
      <w:pPr>
        <w:shd w:val="clear" w:color="auto" w:fill="FFFFFF"/>
        <w:spacing w:before="96" w:after="96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52E22" w:rsidRPr="001575CE" w:rsidRDefault="00552E22" w:rsidP="00540334">
      <w:pPr>
        <w:shd w:val="clear" w:color="auto" w:fill="FFFFFF"/>
        <w:spacing w:before="96" w:after="9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Учтите эти добрые советы, и ваши желания исполнятся.</w:t>
      </w:r>
    </w:p>
    <w:p w:rsidR="00552E22" w:rsidRPr="001575CE" w:rsidRDefault="00552E22" w:rsidP="001575CE">
      <w:pPr>
        <w:shd w:val="clear" w:color="auto" w:fill="FFFFFF"/>
        <w:spacing w:before="96" w:after="96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2E22" w:rsidRPr="001575CE" w:rsidRDefault="00552E22" w:rsidP="001575C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Прививайте детям интерес к чтению с раннего детства.</w:t>
      </w:r>
    </w:p>
    <w:p w:rsidR="00552E22" w:rsidRPr="001575CE" w:rsidRDefault="00552E22" w:rsidP="001575C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Покупая книги, выбирайте яркие по оформлению и интересные по содержанию. Покупайте по возможности книги полюбившихся ребенку авторов, оформляйте личную библиотеку вашего сына или дочери.</w:t>
      </w:r>
    </w:p>
    <w:p w:rsidR="00552E22" w:rsidRPr="001575CE" w:rsidRDefault="00552E22" w:rsidP="001575C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Обсуждайте прочитанную книгу в семье, даже если произведение вам не понравилось. Это способствует развитию вашей речи и речи вашего ребенка.</w:t>
      </w:r>
    </w:p>
    <w:p w:rsidR="00552E22" w:rsidRPr="001575CE" w:rsidRDefault="00552E22" w:rsidP="001575C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Чтение вслух помогает расширить словарный запас детей, а также развить у них умение слушать и сосредотачивать внимание. Чтение вслух сближает родителей и детей.</w:t>
      </w:r>
    </w:p>
    <w:p w:rsidR="00552E22" w:rsidRPr="001575CE" w:rsidRDefault="00552E22" w:rsidP="001575CE">
      <w:pPr>
        <w:numPr>
          <w:ilvl w:val="0"/>
          <w:numId w:val="6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Прививайте навыки культурного и бережного обращения с книгой.</w:t>
      </w:r>
    </w:p>
    <w:p w:rsidR="00552E22" w:rsidRPr="001575CE" w:rsidRDefault="00552E22" w:rsidP="001575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552E22" w:rsidRPr="001575CE" w:rsidRDefault="00552E22" w:rsidP="001575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Попытайтесь вместе с ребенком сочинить собственное окончание произведения. Достоинством таких историй является более глубокое понимание прочитанной книги.</w:t>
      </w:r>
    </w:p>
    <w:p w:rsidR="00552E22" w:rsidRPr="001575CE" w:rsidRDefault="00552E22" w:rsidP="001575CE">
      <w:pPr>
        <w:numPr>
          <w:ilvl w:val="0"/>
          <w:numId w:val="7"/>
        </w:numPr>
        <w:shd w:val="clear" w:color="auto" w:fill="FFFFFF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575CE">
        <w:rPr>
          <w:rFonts w:ascii="Times New Roman" w:hAnsi="Times New Roman"/>
          <w:color w:val="000000"/>
          <w:sz w:val="28"/>
          <w:szCs w:val="28"/>
          <w:lang w:eastAsia="ru-RU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Default="00552E22" w:rsidP="001E7EA8">
      <w:pPr>
        <w:tabs>
          <w:tab w:val="left" w:pos="4170"/>
        </w:tabs>
      </w:pPr>
    </w:p>
    <w:p w:rsidR="00552E22" w:rsidRPr="00CE50AF" w:rsidRDefault="00552E22" w:rsidP="00CE50AF">
      <w:pPr>
        <w:tabs>
          <w:tab w:val="left" w:pos="4170"/>
        </w:tabs>
        <w:rPr>
          <w:rFonts w:ascii="Times New Roman" w:hAnsi="Times New Roman"/>
          <w:b/>
          <w:sz w:val="32"/>
          <w:szCs w:val="32"/>
          <w:lang w:val="en-US"/>
        </w:rPr>
      </w:pPr>
    </w:p>
    <w:sectPr w:rsidR="00552E22" w:rsidRPr="00CE50AF" w:rsidSect="00DA3C17">
      <w:pgSz w:w="11906" w:h="16838"/>
      <w:pgMar w:top="1134" w:right="850" w:bottom="993" w:left="1418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B7016"/>
    <w:multiLevelType w:val="hybridMultilevel"/>
    <w:tmpl w:val="72ACD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863D8"/>
    <w:multiLevelType w:val="hybridMultilevel"/>
    <w:tmpl w:val="30F23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5033B"/>
    <w:multiLevelType w:val="multilevel"/>
    <w:tmpl w:val="3460B2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2913D43"/>
    <w:multiLevelType w:val="hybridMultilevel"/>
    <w:tmpl w:val="DFC62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E02D6F"/>
    <w:multiLevelType w:val="hybridMultilevel"/>
    <w:tmpl w:val="789C9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E532A"/>
    <w:multiLevelType w:val="hybridMultilevel"/>
    <w:tmpl w:val="5EB8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E5A35"/>
    <w:multiLevelType w:val="hybridMultilevel"/>
    <w:tmpl w:val="FF5AD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553FA"/>
    <w:multiLevelType w:val="multilevel"/>
    <w:tmpl w:val="B402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2D7B71"/>
    <w:multiLevelType w:val="hybridMultilevel"/>
    <w:tmpl w:val="C6E0F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88F16DA"/>
    <w:multiLevelType w:val="multilevel"/>
    <w:tmpl w:val="DFD81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E573D57"/>
    <w:multiLevelType w:val="hybridMultilevel"/>
    <w:tmpl w:val="F938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F43EBC"/>
    <w:multiLevelType w:val="multilevel"/>
    <w:tmpl w:val="FE0E10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5E19B0"/>
    <w:multiLevelType w:val="hybridMultilevel"/>
    <w:tmpl w:val="5C34A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3C444C"/>
    <w:multiLevelType w:val="multilevel"/>
    <w:tmpl w:val="B93CC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1DE4077"/>
    <w:multiLevelType w:val="hybridMultilevel"/>
    <w:tmpl w:val="D1F42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D4546C"/>
    <w:multiLevelType w:val="multilevel"/>
    <w:tmpl w:val="FB76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73763D6"/>
    <w:multiLevelType w:val="hybridMultilevel"/>
    <w:tmpl w:val="CD98B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46596"/>
    <w:multiLevelType w:val="hybridMultilevel"/>
    <w:tmpl w:val="CE24F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EA7895"/>
    <w:multiLevelType w:val="multilevel"/>
    <w:tmpl w:val="5FD6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7"/>
  </w:num>
  <w:num w:numId="10">
    <w:abstractNumId w:val="10"/>
  </w:num>
  <w:num w:numId="11">
    <w:abstractNumId w:val="3"/>
  </w:num>
  <w:num w:numId="12">
    <w:abstractNumId w:val="4"/>
  </w:num>
  <w:num w:numId="13">
    <w:abstractNumId w:val="0"/>
  </w:num>
  <w:num w:numId="14">
    <w:abstractNumId w:val="1"/>
  </w:num>
  <w:num w:numId="15">
    <w:abstractNumId w:val="12"/>
  </w:num>
  <w:num w:numId="16">
    <w:abstractNumId w:val="16"/>
  </w:num>
  <w:num w:numId="17">
    <w:abstractNumId w:val="14"/>
  </w:num>
  <w:num w:numId="18">
    <w:abstractNumId w:val="5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633"/>
    <w:rsid w:val="00006E01"/>
    <w:rsid w:val="00057AEC"/>
    <w:rsid w:val="00066072"/>
    <w:rsid w:val="00077731"/>
    <w:rsid w:val="00084F70"/>
    <w:rsid w:val="00095BE6"/>
    <w:rsid w:val="000D14A7"/>
    <w:rsid w:val="001000F5"/>
    <w:rsid w:val="001323B0"/>
    <w:rsid w:val="001575CE"/>
    <w:rsid w:val="001C6475"/>
    <w:rsid w:val="001E26D6"/>
    <w:rsid w:val="001E7EA8"/>
    <w:rsid w:val="00200126"/>
    <w:rsid w:val="002101AD"/>
    <w:rsid w:val="00224620"/>
    <w:rsid w:val="002670A9"/>
    <w:rsid w:val="00273BCA"/>
    <w:rsid w:val="002945CF"/>
    <w:rsid w:val="002C148D"/>
    <w:rsid w:val="00323960"/>
    <w:rsid w:val="00341A3A"/>
    <w:rsid w:val="00380D63"/>
    <w:rsid w:val="003956CB"/>
    <w:rsid w:val="00423216"/>
    <w:rsid w:val="00433D53"/>
    <w:rsid w:val="00452C85"/>
    <w:rsid w:val="004610ED"/>
    <w:rsid w:val="00466786"/>
    <w:rsid w:val="0048282C"/>
    <w:rsid w:val="00490553"/>
    <w:rsid w:val="004F2D4F"/>
    <w:rsid w:val="00525633"/>
    <w:rsid w:val="0052661A"/>
    <w:rsid w:val="00540334"/>
    <w:rsid w:val="005420F0"/>
    <w:rsid w:val="00552E22"/>
    <w:rsid w:val="00585849"/>
    <w:rsid w:val="005B56C8"/>
    <w:rsid w:val="005D0250"/>
    <w:rsid w:val="005F5519"/>
    <w:rsid w:val="00637501"/>
    <w:rsid w:val="00676873"/>
    <w:rsid w:val="006A01F7"/>
    <w:rsid w:val="006A7B62"/>
    <w:rsid w:val="0070090B"/>
    <w:rsid w:val="00761758"/>
    <w:rsid w:val="00762D44"/>
    <w:rsid w:val="007873D1"/>
    <w:rsid w:val="007C1EBD"/>
    <w:rsid w:val="007D7145"/>
    <w:rsid w:val="007E6D46"/>
    <w:rsid w:val="007F1940"/>
    <w:rsid w:val="0086692E"/>
    <w:rsid w:val="00877636"/>
    <w:rsid w:val="00896D6F"/>
    <w:rsid w:val="008C6043"/>
    <w:rsid w:val="008D1DBF"/>
    <w:rsid w:val="009C5720"/>
    <w:rsid w:val="009F68FA"/>
    <w:rsid w:val="00AA167C"/>
    <w:rsid w:val="00AA5797"/>
    <w:rsid w:val="00AC6E84"/>
    <w:rsid w:val="00AF4437"/>
    <w:rsid w:val="00B01338"/>
    <w:rsid w:val="00B140A0"/>
    <w:rsid w:val="00B1789D"/>
    <w:rsid w:val="00B74F1F"/>
    <w:rsid w:val="00B75A62"/>
    <w:rsid w:val="00B81D51"/>
    <w:rsid w:val="00B83E5E"/>
    <w:rsid w:val="00BA2769"/>
    <w:rsid w:val="00BC378C"/>
    <w:rsid w:val="00BD2FCC"/>
    <w:rsid w:val="00BD355E"/>
    <w:rsid w:val="00C51BAA"/>
    <w:rsid w:val="00CB1C97"/>
    <w:rsid w:val="00CC402D"/>
    <w:rsid w:val="00CD26C8"/>
    <w:rsid w:val="00CE50AF"/>
    <w:rsid w:val="00CF7F67"/>
    <w:rsid w:val="00D37C11"/>
    <w:rsid w:val="00D572CD"/>
    <w:rsid w:val="00D734B5"/>
    <w:rsid w:val="00DA3C17"/>
    <w:rsid w:val="00DA61D7"/>
    <w:rsid w:val="00DC617C"/>
    <w:rsid w:val="00DE761B"/>
    <w:rsid w:val="00DF1326"/>
    <w:rsid w:val="00E063AB"/>
    <w:rsid w:val="00E90D62"/>
    <w:rsid w:val="00EA2C7C"/>
    <w:rsid w:val="00F10FA7"/>
    <w:rsid w:val="00F3299D"/>
    <w:rsid w:val="00F92289"/>
    <w:rsid w:val="00FF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33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4610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10E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2C1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4610ED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4610ED"/>
    <w:rPr>
      <w:rFonts w:cs="Times New Roman"/>
    </w:rPr>
  </w:style>
  <w:style w:type="table" w:styleId="TableGrid">
    <w:name w:val="Table Grid"/>
    <w:basedOn w:val="TableNormal"/>
    <w:uiPriority w:val="99"/>
    <w:rsid w:val="001C64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61758"/>
    <w:rPr>
      <w:lang w:eastAsia="en-US"/>
    </w:rPr>
  </w:style>
  <w:style w:type="paragraph" w:styleId="ListParagraph">
    <w:name w:val="List Paragraph"/>
    <w:basedOn w:val="Normal"/>
    <w:uiPriority w:val="99"/>
    <w:qFormat/>
    <w:rsid w:val="00DE76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A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422</TotalTime>
  <Pages>8</Pages>
  <Words>1708</Words>
  <Characters>9737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dcterms:created xsi:type="dcterms:W3CDTF">2016-04-10T05:51:00Z</dcterms:created>
  <dcterms:modified xsi:type="dcterms:W3CDTF">2017-11-08T12:26:00Z</dcterms:modified>
</cp:coreProperties>
</file>