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8" w:type="dxa"/>
        <w:tblLook w:val="00A0"/>
      </w:tblPr>
      <w:tblGrid>
        <w:gridCol w:w="3794"/>
        <w:gridCol w:w="5674"/>
      </w:tblGrid>
      <w:tr w:rsidR="0056565C" w:rsidRPr="00E51C43" w:rsidTr="000B0902">
        <w:tc>
          <w:tcPr>
            <w:tcW w:w="3794" w:type="dxa"/>
          </w:tcPr>
          <w:p w:rsidR="0056565C" w:rsidRPr="00E51C43" w:rsidRDefault="0056565C"/>
        </w:tc>
        <w:tc>
          <w:tcPr>
            <w:tcW w:w="5674" w:type="dxa"/>
          </w:tcPr>
          <w:p w:rsidR="0056565C" w:rsidRPr="00E51C43" w:rsidRDefault="0056565C" w:rsidP="00E51C43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:rsidR="0056565C" w:rsidRDefault="0056565C" w:rsidP="000B09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Директору </w:t>
            </w:r>
          </w:p>
          <w:p w:rsidR="0056565C" w:rsidRDefault="0056565C" w:rsidP="000B09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«Верхнесыповская ООШ» </w:t>
            </w:r>
          </w:p>
          <w:p w:rsidR="0056565C" w:rsidRDefault="0056565C" w:rsidP="000B09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структурное подразделение </w:t>
            </w:r>
          </w:p>
          <w:p w:rsidR="0056565C" w:rsidRPr="00E51C43" w:rsidRDefault="0056565C" w:rsidP="000B090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«Верхнесыповской детский сад»</w:t>
            </w:r>
          </w:p>
          <w:p w:rsidR="0056565C" w:rsidRPr="00E51C43" w:rsidRDefault="0056565C" w:rsidP="00E51C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Хаязовой А.Ф.</w:t>
            </w:r>
          </w:p>
          <w:p w:rsidR="0056565C" w:rsidRPr="00E51C43" w:rsidRDefault="0056565C" w:rsidP="00E51C43">
            <w:pPr>
              <w:jc w:val="right"/>
            </w:pPr>
            <w:r w:rsidRPr="00E51C43">
              <w:t>_______________________________________</w:t>
            </w:r>
          </w:p>
          <w:p w:rsidR="0056565C" w:rsidRPr="00E51C43" w:rsidRDefault="0056565C" w:rsidP="00E51C43">
            <w:pPr>
              <w:jc w:val="right"/>
              <w:rPr>
                <w:rFonts w:ascii="Times New Roman" w:hAnsi="Times New Roman"/>
              </w:rPr>
            </w:pPr>
            <w:r w:rsidRPr="00E51C43">
              <w:rPr>
                <w:rFonts w:ascii="Times New Roman" w:hAnsi="Times New Roman"/>
              </w:rPr>
              <w:t>______________________________________ ,</w:t>
            </w:r>
          </w:p>
          <w:p w:rsidR="0056565C" w:rsidRPr="00E51C43" w:rsidRDefault="0056565C"/>
        </w:tc>
      </w:tr>
      <w:tr w:rsidR="0056565C" w:rsidRPr="00E51C43" w:rsidTr="000B0902">
        <w:tc>
          <w:tcPr>
            <w:tcW w:w="3794" w:type="dxa"/>
          </w:tcPr>
          <w:p w:rsidR="0056565C" w:rsidRPr="00E51C43" w:rsidRDefault="0056565C"/>
        </w:tc>
        <w:tc>
          <w:tcPr>
            <w:tcW w:w="5674" w:type="dxa"/>
          </w:tcPr>
          <w:p w:rsidR="0056565C" w:rsidRPr="00E51C43" w:rsidRDefault="0056565C" w:rsidP="00E51C43">
            <w:pPr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6565C" w:rsidRPr="00BD295B" w:rsidRDefault="0056565C" w:rsidP="0037072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BD295B">
        <w:rPr>
          <w:rFonts w:ascii="Times New Roman" w:hAnsi="Times New Roman"/>
          <w:sz w:val="28"/>
          <w:szCs w:val="28"/>
        </w:rPr>
        <w:t>аявление</w:t>
      </w:r>
      <w:r>
        <w:rPr>
          <w:rFonts w:ascii="Times New Roman" w:hAnsi="Times New Roman"/>
          <w:sz w:val="28"/>
          <w:szCs w:val="28"/>
        </w:rPr>
        <w:t>.</w:t>
      </w:r>
    </w:p>
    <w:p w:rsidR="0056565C" w:rsidRDefault="0056565C" w:rsidP="00EE700E">
      <w:pPr>
        <w:jc w:val="center"/>
      </w:pPr>
    </w:p>
    <w:p w:rsidR="0056565C" w:rsidRDefault="0056565C" w:rsidP="003A718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7181">
        <w:rPr>
          <w:rFonts w:ascii="Times New Roman" w:hAnsi="Times New Roman"/>
          <w:sz w:val="28"/>
          <w:szCs w:val="28"/>
        </w:rPr>
        <w:t xml:space="preserve">Прошу зачислить моего ребенка 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56565C" w:rsidRDefault="0056565C" w:rsidP="003A7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6565C" w:rsidRPr="003A7181" w:rsidRDefault="0056565C" w:rsidP="003A7181">
      <w:pPr>
        <w:jc w:val="center"/>
        <w:rPr>
          <w:rFonts w:ascii="Times New Roman" w:hAnsi="Times New Roman"/>
          <w:sz w:val="20"/>
          <w:szCs w:val="20"/>
        </w:rPr>
      </w:pPr>
      <w:r w:rsidRPr="003A7181">
        <w:rPr>
          <w:rFonts w:ascii="Times New Roman" w:hAnsi="Times New Roman"/>
          <w:sz w:val="20"/>
          <w:szCs w:val="20"/>
        </w:rPr>
        <w:t>(ФИО ребенка)</w:t>
      </w:r>
    </w:p>
    <w:p w:rsidR="0056565C" w:rsidRDefault="0056565C" w:rsidP="003A7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6565C" w:rsidRPr="003A7181" w:rsidRDefault="0056565C" w:rsidP="003A7181">
      <w:pPr>
        <w:jc w:val="center"/>
        <w:rPr>
          <w:rFonts w:ascii="Times New Roman" w:hAnsi="Times New Roman"/>
          <w:sz w:val="20"/>
          <w:szCs w:val="20"/>
        </w:rPr>
      </w:pPr>
      <w:r w:rsidRPr="003A7181">
        <w:rPr>
          <w:rFonts w:ascii="Times New Roman" w:hAnsi="Times New Roman"/>
          <w:sz w:val="20"/>
          <w:szCs w:val="20"/>
        </w:rPr>
        <w:t>(дата и место рождения</w:t>
      </w:r>
      <w:r>
        <w:rPr>
          <w:rFonts w:ascii="Times New Roman" w:hAnsi="Times New Roman"/>
          <w:sz w:val="20"/>
          <w:szCs w:val="20"/>
        </w:rPr>
        <w:t>)</w:t>
      </w:r>
    </w:p>
    <w:p w:rsidR="0056565C" w:rsidRPr="003A7181" w:rsidRDefault="0056565C" w:rsidP="003A71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56565C" w:rsidRDefault="0056565C" w:rsidP="00FB3509">
      <w:pPr>
        <w:pBdr>
          <w:bottom w:val="single" w:sz="12" w:space="9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565C" w:rsidRDefault="0056565C" w:rsidP="00FB3509">
      <w:pPr>
        <w:pBdr>
          <w:bottom w:val="single" w:sz="12" w:space="9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жительства ребенка и родителей (законных представителей):</w:t>
      </w:r>
    </w:p>
    <w:p w:rsidR="0056565C" w:rsidRDefault="0056565C" w:rsidP="00FB3509">
      <w:pPr>
        <w:pBdr>
          <w:bottom w:val="single" w:sz="12" w:space="9" w:color="auto"/>
        </w:pBd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56565C" w:rsidRDefault="0056565C" w:rsidP="00FB3509">
      <w:pPr>
        <w:pBdr>
          <w:bottom w:val="single" w:sz="12" w:space="9" w:color="auto"/>
        </w:pBd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565C" w:rsidRDefault="0056565C" w:rsidP="006E1C50">
      <w:pPr>
        <w:jc w:val="both"/>
        <w:rPr>
          <w:rFonts w:ascii="Times New Roman" w:hAnsi="Times New Roman"/>
          <w:sz w:val="28"/>
          <w:szCs w:val="28"/>
        </w:rPr>
      </w:pPr>
    </w:p>
    <w:p w:rsidR="0056565C" w:rsidRDefault="0056565C" w:rsidP="00FB35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 О. родителей (законных</w:t>
      </w:r>
      <w:r w:rsidRPr="00FB35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представителей): </w:t>
      </w:r>
      <w:r>
        <w:rPr>
          <w:rFonts w:ascii="Times New Roman" w:hAnsi="Times New Roman"/>
          <w:sz w:val="28"/>
          <w:szCs w:val="28"/>
        </w:rPr>
        <w:br/>
        <w:t>отец______________________________________________________________</w:t>
      </w:r>
    </w:p>
    <w:p w:rsidR="0056565C" w:rsidRDefault="0056565C" w:rsidP="00FB3509">
      <w:pPr>
        <w:rPr>
          <w:rFonts w:ascii="Times New Roman" w:hAnsi="Times New Roman"/>
          <w:sz w:val="28"/>
          <w:szCs w:val="28"/>
        </w:rPr>
      </w:pPr>
    </w:p>
    <w:p w:rsidR="0056565C" w:rsidRDefault="0056565C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мать____________________________________________________________</w:t>
      </w:r>
    </w:p>
    <w:p w:rsidR="0056565C" w:rsidRDefault="0056565C" w:rsidP="006E1C50">
      <w:pPr>
        <w:jc w:val="both"/>
        <w:rPr>
          <w:rFonts w:ascii="Times New Roman" w:hAnsi="Times New Roman"/>
          <w:sz w:val="28"/>
          <w:szCs w:val="28"/>
        </w:rPr>
      </w:pPr>
    </w:p>
    <w:p w:rsidR="0056565C" w:rsidRDefault="0056565C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 родителей (законных представителей):</w:t>
      </w:r>
    </w:p>
    <w:p w:rsidR="0056565C" w:rsidRDefault="0056565C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56565C" w:rsidRDefault="0056565C" w:rsidP="006E1C50">
      <w:pPr>
        <w:jc w:val="both"/>
        <w:rPr>
          <w:rFonts w:ascii="Times New Roman" w:hAnsi="Times New Roman"/>
          <w:sz w:val="28"/>
          <w:szCs w:val="28"/>
        </w:rPr>
      </w:pPr>
    </w:p>
    <w:p w:rsidR="0056565C" w:rsidRDefault="0056565C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структурное подразделение «Верхнесыповской детский сад» МБОУ «Верхнесыповская ООШ» в разновозрастную группу</w:t>
      </w:r>
    </w:p>
    <w:p w:rsidR="0056565C" w:rsidRDefault="0056565C" w:rsidP="006E1C5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__________________________________________________________________</w:t>
      </w:r>
    </w:p>
    <w:p w:rsidR="0056565C" w:rsidRDefault="0056565C" w:rsidP="00370723">
      <w:pPr>
        <w:jc w:val="center"/>
        <w:rPr>
          <w:rFonts w:ascii="Times New Roman" w:hAnsi="Times New Roman"/>
          <w:sz w:val="20"/>
          <w:szCs w:val="20"/>
        </w:rPr>
      </w:pPr>
      <w:r w:rsidRPr="006E1C50">
        <w:rPr>
          <w:rFonts w:ascii="Times New Roman" w:hAnsi="Times New Roman"/>
          <w:sz w:val="20"/>
          <w:szCs w:val="20"/>
        </w:rPr>
        <w:t>(указать желательный</w:t>
      </w:r>
      <w:r>
        <w:rPr>
          <w:rFonts w:ascii="Times New Roman" w:hAnsi="Times New Roman"/>
          <w:sz w:val="20"/>
          <w:szCs w:val="20"/>
        </w:rPr>
        <w:t xml:space="preserve"> срок начала посещения группы</w:t>
      </w:r>
      <w:r w:rsidRPr="006E1C50">
        <w:rPr>
          <w:rFonts w:ascii="Times New Roman" w:hAnsi="Times New Roman"/>
          <w:sz w:val="20"/>
          <w:szCs w:val="20"/>
        </w:rPr>
        <w:t xml:space="preserve"> ребенком)</w:t>
      </w:r>
    </w:p>
    <w:p w:rsidR="0056565C" w:rsidRDefault="0056565C" w:rsidP="00370723">
      <w:pPr>
        <w:jc w:val="center"/>
        <w:rPr>
          <w:rFonts w:ascii="Times New Roman" w:hAnsi="Times New Roman"/>
          <w:sz w:val="20"/>
          <w:szCs w:val="20"/>
        </w:rPr>
      </w:pPr>
    </w:p>
    <w:p w:rsidR="0056565C" w:rsidRDefault="0056565C" w:rsidP="0037072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Подпись___________________</w:t>
      </w:r>
    </w:p>
    <w:p w:rsidR="0056565C" w:rsidRPr="00370723" w:rsidRDefault="0056565C" w:rsidP="00370723">
      <w:pPr>
        <w:jc w:val="center"/>
        <w:rPr>
          <w:rFonts w:ascii="Times New Roman" w:hAnsi="Times New Roman"/>
          <w:sz w:val="20"/>
          <w:szCs w:val="20"/>
        </w:rPr>
      </w:pPr>
    </w:p>
    <w:p w:rsidR="0056565C" w:rsidRDefault="0056565C" w:rsidP="006E1C5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A7181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лицензией на осуществление образовательной деятельности МБОУ «Верхнесыповская ООШ» СП «Верхнесыповской детский сад», </w:t>
      </w:r>
      <w:r w:rsidRPr="003A7181">
        <w:rPr>
          <w:rFonts w:ascii="Times New Roman" w:hAnsi="Times New Roman"/>
          <w:sz w:val="28"/>
          <w:szCs w:val="28"/>
        </w:rPr>
        <w:t>Уставом</w:t>
      </w:r>
      <w:r>
        <w:rPr>
          <w:rFonts w:ascii="Times New Roman" w:hAnsi="Times New Roman"/>
          <w:sz w:val="28"/>
          <w:szCs w:val="28"/>
        </w:rPr>
        <w:t xml:space="preserve"> МБОУ «Верхнесыповская ООШ»</w:t>
      </w:r>
      <w:r w:rsidRPr="003A718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образовательной программой, с Положением «О стуктурном подразделении «Верхнесыповской детский сад»</w:t>
      </w:r>
      <w:r w:rsidRPr="003A718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7181">
        <w:rPr>
          <w:rFonts w:ascii="Times New Roman" w:hAnsi="Times New Roman"/>
          <w:sz w:val="28"/>
          <w:szCs w:val="28"/>
        </w:rPr>
        <w:t xml:space="preserve">правилами внутреннего распорядка обучающихся /воспитанников </w:t>
      </w:r>
      <w:r>
        <w:rPr>
          <w:rFonts w:ascii="Times New Roman" w:hAnsi="Times New Roman"/>
          <w:sz w:val="28"/>
          <w:szCs w:val="28"/>
        </w:rPr>
        <w:t xml:space="preserve"> ознакомлен (а):</w:t>
      </w:r>
    </w:p>
    <w:p w:rsidR="0056565C" w:rsidRDefault="0056565C" w:rsidP="006E1C5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6565C" w:rsidRPr="003A7181" w:rsidRDefault="0056565C" w:rsidP="006E1C5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Подпись___________________</w:t>
      </w:r>
    </w:p>
    <w:sectPr w:rsidR="0056565C" w:rsidRPr="003A7181" w:rsidSect="000B090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00E"/>
    <w:rsid w:val="000262B9"/>
    <w:rsid w:val="000B0902"/>
    <w:rsid w:val="000B7363"/>
    <w:rsid w:val="001C45CE"/>
    <w:rsid w:val="00370723"/>
    <w:rsid w:val="003A7181"/>
    <w:rsid w:val="003F5EB9"/>
    <w:rsid w:val="00462719"/>
    <w:rsid w:val="0056565C"/>
    <w:rsid w:val="005C5283"/>
    <w:rsid w:val="005D32B9"/>
    <w:rsid w:val="006E1C50"/>
    <w:rsid w:val="007C26FA"/>
    <w:rsid w:val="00B646CF"/>
    <w:rsid w:val="00BD295B"/>
    <w:rsid w:val="00BD5281"/>
    <w:rsid w:val="00C81D1A"/>
    <w:rsid w:val="00E04916"/>
    <w:rsid w:val="00E51C43"/>
    <w:rsid w:val="00E64D2D"/>
    <w:rsid w:val="00EE700E"/>
    <w:rsid w:val="00F26C71"/>
    <w:rsid w:val="00FB3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F26C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6C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6C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26C7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26C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26C7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6C7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26C7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F26C7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F26C7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26C7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26C7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26C7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26C71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26C71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26C71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26C71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26C71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26C71"/>
    <w:rPr>
      <w:rFonts w:ascii="Cambria" w:hAnsi="Cambria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F26C7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26C71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F26C7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26C71"/>
    <w:rPr>
      <w:rFonts w:ascii="Cambria" w:hAnsi="Cambria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F26C71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F26C71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F26C71"/>
    <w:rPr>
      <w:szCs w:val="32"/>
    </w:rPr>
  </w:style>
  <w:style w:type="paragraph" w:styleId="ListParagraph">
    <w:name w:val="List Paragraph"/>
    <w:basedOn w:val="Normal"/>
    <w:uiPriority w:val="99"/>
    <w:qFormat/>
    <w:rsid w:val="00F26C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26C71"/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F26C71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26C7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6C71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F26C71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F26C71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F26C71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F26C71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F26C71"/>
    <w:rPr>
      <w:rFonts w:ascii="Cambria" w:hAnsi="Cambria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F26C71"/>
    <w:pPr>
      <w:outlineLvl w:val="9"/>
    </w:pPr>
  </w:style>
  <w:style w:type="table" w:styleId="TableGrid">
    <w:name w:val="Table Grid"/>
    <w:basedOn w:val="TableNormal"/>
    <w:uiPriority w:val="99"/>
    <w:rsid w:val="00EE70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1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242</Words>
  <Characters>1382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Правилам приёма детей</dc:title>
  <dc:subject/>
  <dc:creator>Судинский ДС</dc:creator>
  <cp:keywords/>
  <dc:description/>
  <cp:lastModifiedBy>bibl</cp:lastModifiedBy>
  <cp:revision>4</cp:revision>
  <cp:lastPrinted>2015-07-31T03:23:00Z</cp:lastPrinted>
  <dcterms:created xsi:type="dcterms:W3CDTF">2016-11-02T12:11:00Z</dcterms:created>
  <dcterms:modified xsi:type="dcterms:W3CDTF">2018-02-06T05:18:00Z</dcterms:modified>
</cp:coreProperties>
</file>