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ABE" w:rsidRDefault="00C21ABE" w:rsidP="002D69F2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36"/>
          <w:sz w:val="43"/>
          <w:szCs w:val="43"/>
          <w:lang w:eastAsia="ru-RU"/>
        </w:rPr>
      </w:pPr>
      <w:r w:rsidRPr="00AA7EE0">
        <w:rPr>
          <w:rFonts w:ascii="Arial" w:hAnsi="Arial" w:cs="Arial"/>
          <w:color w:val="000000"/>
          <w:kern w:val="36"/>
          <w:sz w:val="43"/>
          <w:szCs w:val="43"/>
          <w:lang w:eastAsia="ru-RU"/>
        </w:rPr>
        <w:t xml:space="preserve">Школьный план мероприятий, </w:t>
      </w:r>
    </w:p>
    <w:p w:rsidR="00C21ABE" w:rsidRPr="00AA7EE0" w:rsidRDefault="00C21ABE" w:rsidP="002D69F2">
      <w:pPr>
        <w:shd w:val="clear" w:color="auto" w:fill="F6F6F6"/>
        <w:spacing w:after="240" w:line="240" w:lineRule="auto"/>
        <w:jc w:val="center"/>
        <w:textAlignment w:val="baseline"/>
        <w:outlineLvl w:val="0"/>
        <w:rPr>
          <w:rFonts w:ascii="Arial" w:hAnsi="Arial" w:cs="Arial"/>
          <w:color w:val="000000"/>
          <w:kern w:val="36"/>
          <w:sz w:val="43"/>
          <w:szCs w:val="43"/>
          <w:lang w:eastAsia="ru-RU"/>
        </w:rPr>
      </w:pPr>
      <w:r>
        <w:rPr>
          <w:rFonts w:ascii="Arial" w:hAnsi="Arial" w:cs="Arial"/>
          <w:color w:val="000000"/>
          <w:kern w:val="36"/>
          <w:sz w:val="43"/>
          <w:szCs w:val="43"/>
          <w:lang w:eastAsia="ru-RU"/>
        </w:rPr>
        <w:t>посвященный</w:t>
      </w:r>
      <w:r w:rsidRPr="00AA7EE0">
        <w:rPr>
          <w:rFonts w:ascii="Arial" w:hAnsi="Arial" w:cs="Arial"/>
          <w:color w:val="000000"/>
          <w:kern w:val="36"/>
          <w:sz w:val="43"/>
          <w:szCs w:val="43"/>
          <w:lang w:eastAsia="ru-RU"/>
        </w:rPr>
        <w:t xml:space="preserve"> 75-летию Победы</w:t>
      </w:r>
    </w:p>
    <w:p w:rsidR="00C21ABE" w:rsidRPr="004D6682" w:rsidRDefault="00C21ABE" w:rsidP="00AA7EE0">
      <w:pPr>
        <w:shd w:val="clear" w:color="auto" w:fill="F6F6F6"/>
        <w:spacing w:after="0" w:line="270" w:lineRule="atLeast"/>
        <w:ind w:left="-142" w:firstLine="142"/>
        <w:jc w:val="center"/>
        <w:textAlignment w:val="baseline"/>
        <w:rPr>
          <w:rFonts w:ascii="Arial" w:hAnsi="Arial" w:cs="Arial"/>
          <w:color w:val="000000"/>
          <w:lang w:eastAsia="ru-RU"/>
        </w:rPr>
      </w:pPr>
      <w:r w:rsidRPr="004D6682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>План мероприятий, посвященных празднованию 75-летия Победы в Великой Отечественно</w:t>
      </w:r>
      <w:r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 xml:space="preserve">й войне по МБОУ «Верхнесыповская </w:t>
      </w:r>
      <w:r w:rsidRPr="004D6682">
        <w:rPr>
          <w:rFonts w:ascii="Arial" w:hAnsi="Arial" w:cs="Arial"/>
          <w:b/>
          <w:bCs/>
          <w:color w:val="000000"/>
          <w:bdr w:val="none" w:sz="0" w:space="0" w:color="auto" w:frame="1"/>
          <w:lang w:eastAsia="ru-RU"/>
        </w:rPr>
        <w:t xml:space="preserve"> ООШ» на 2019-2020 годы</w:t>
      </w:r>
    </w:p>
    <w:tbl>
      <w:tblPr>
        <w:tblW w:w="14691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1849"/>
        <w:gridCol w:w="6363"/>
        <w:gridCol w:w="1804"/>
        <w:gridCol w:w="1684"/>
        <w:gridCol w:w="2991"/>
      </w:tblGrid>
      <w:tr w:rsidR="00C21ABE" w:rsidRPr="00693174">
        <w:tc>
          <w:tcPr>
            <w:tcW w:w="18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4D6682" w:rsidRDefault="00C21ABE" w:rsidP="00AA7EE0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6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и место проведения мероприятия</w:t>
            </w:r>
          </w:p>
        </w:tc>
        <w:tc>
          <w:tcPr>
            <w:tcW w:w="6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4D6682" w:rsidRDefault="00C21ABE" w:rsidP="00AA7EE0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6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Название мероприятия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4D6682" w:rsidRDefault="00C21ABE" w:rsidP="00AA7EE0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6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</w:t>
            </w:r>
          </w:p>
        </w:tc>
        <w:tc>
          <w:tcPr>
            <w:tcW w:w="16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4D6682" w:rsidRDefault="00C21ABE" w:rsidP="00AA7EE0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D66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Ответств.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Default="00C21ABE" w:rsidP="004D6682">
            <w:pPr>
              <w:spacing w:after="0" w:line="270" w:lineRule="atLeast"/>
              <w:ind w:left="-409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1ABE" w:rsidRDefault="00C21ABE" w:rsidP="004D6682">
            <w:pPr>
              <w:spacing w:after="0" w:line="270" w:lineRule="atLeast"/>
              <w:ind w:left="-108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1ABE" w:rsidRPr="00AA7EE0" w:rsidRDefault="00C21ABE" w:rsidP="00AA7EE0">
            <w:pPr>
              <w:spacing w:after="0" w:line="270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Ожидаемый результат</w:t>
            </w:r>
          </w:p>
        </w:tc>
      </w:tr>
      <w:tr w:rsidR="00C21ABE" w:rsidRPr="00693174">
        <w:trPr>
          <w:trHeight w:val="79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ежегодно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 </w:t>
            </w:r>
            <w:r w:rsidRPr="007C757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рисунков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рассказов о Великой О</w:t>
            </w:r>
            <w:r w:rsidRPr="007C757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течественной войне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рисования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Вручение ветеранам войны и труда сувениров</w:t>
            </w:r>
          </w:p>
        </w:tc>
      </w:tr>
      <w:tr w:rsidR="00C21ABE" w:rsidRPr="00693174">
        <w:trPr>
          <w:trHeight w:val="8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Февраль-май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Встречи с ветеранами труда «Простые истории Великой Победы»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школьной газеты по итогам встреч</w:t>
            </w:r>
          </w:p>
        </w:tc>
      </w:tr>
      <w:tr w:rsidR="00C21ABE" w:rsidRPr="00693174">
        <w:trPr>
          <w:trHeight w:val="81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  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Спортивные мероприятия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«Богатырские забавы»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Выявление победителей, вручение грамот и призов.</w:t>
            </w:r>
          </w:p>
        </w:tc>
      </w:tr>
      <w:tr w:rsidR="00C21ABE" w:rsidRPr="00693174">
        <w:trPr>
          <w:trHeight w:val="11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Февраль-май 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B13C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Уроки мужества - тематические беседы «Праздник Победы», «Никто не забыт, ничто не забыто», «Пришла весна – весна Победы! 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Патриотическое воспитание школьников</w:t>
            </w:r>
          </w:p>
        </w:tc>
      </w:tr>
      <w:tr w:rsidR="00C21ABE" w:rsidRPr="00693174">
        <w:trPr>
          <w:trHeight w:val="9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Апрель, 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творчества учащихся «Мы наследники Победы» - конкурсы рисунков, поделок, плакатов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рисунков</w:t>
            </w:r>
          </w:p>
        </w:tc>
      </w:tr>
      <w:tr w:rsidR="00C21ABE" w:rsidRPr="00693174">
        <w:trPr>
          <w:trHeight w:val="105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Февраль, 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Творческие мероприятия для учеников - музыкально-литературный салон «Песни, с которыми мы победили»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классы, учителя и работники школы и детского сада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</w:p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онцерт 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для жителей села</w:t>
            </w:r>
          </w:p>
        </w:tc>
      </w:tr>
      <w:tr w:rsidR="00C21ABE" w:rsidRPr="00693174">
        <w:trPr>
          <w:trHeight w:val="28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 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Возложение цветов к памятнику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классы, учителя и работники школы и детского сада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115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- 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2020г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Оформление тематических уголков в классах «Мы помним героев ВОВ», «Наши земляки – герои ВОВ»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Тематические уголки в классах</w:t>
            </w:r>
          </w:p>
        </w:tc>
      </w:tr>
      <w:tr w:rsidR="00C21ABE" w:rsidRPr="00693174">
        <w:trPr>
          <w:trHeight w:val="645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 течение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2019-2020 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учебного года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Проектная деятельность – проект «Дедушкина медаль»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Проектные работы учащихся</w:t>
            </w:r>
          </w:p>
        </w:tc>
      </w:tr>
      <w:tr w:rsidR="00C21ABE" w:rsidRPr="00693174">
        <w:trPr>
          <w:trHeight w:val="66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65277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Апрель, май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B93213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321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«Миру – мир! 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1-7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рисования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Рисунки учащихся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-апрель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чтецов «Строки, опаленные войной»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литературы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 2019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«Блокадный хлеб</w:t>
            </w:r>
            <w:bookmarkStart w:id="0" w:name="_GoBack"/>
            <w:bookmarkEnd w:id="0"/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 Просмотр фильма о войне.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2020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«Дороги фронтовые» - тематический классный час, посвященный героическим событиям Сталинградской битвы».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Классный час «Пионеры-герои», посвященный Дню памяти юного героя – антифашиста».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сочинений  «Есть память, которой не будет забвенья и слава, которой не будет конца».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русского яз.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 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«Живая классика» по прозе о Великой Отечественной войне.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3- 8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литературы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 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Акция «Открытка ветерану».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субботн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ике (очистка территории 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классы, учителя школы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Очистка обелиска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 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 Живая память» - цветочные насаждения на территории школы или обелиска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4-9 классы, учителя школы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Учителя труда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Посадка цветов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митинге «День Победы»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классы, учителя и работники школы и детского сада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 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шествия Бессмертного Полка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классы, учителя и работники школы и детского сада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Апрель, май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Выставка книг к 75-летию Великой Победы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библиотекарь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Китаплар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күргәзмәсе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076A7A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Моя малая Родина- Верхний Сып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 xml:space="preserve"> “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знакомство с Книгой Памяти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E1D4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tt-RU" w:eastAsia="ru-RU"/>
              </w:rPr>
              <w:t>“Расскажу про своего деда” написание рассказа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-4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2019-2020 учебный год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Тимуровские рейды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классы, классные руководители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Волонтерская помощь пожилым людям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плану классных руководителей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E1D4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Классные ча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сы,  посвященные  нашим героям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E1D44">
            <w:pPr>
              <w:spacing w:after="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стенда для кабинета «Города – г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ерои»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стенда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2019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 «Курская битва» (23 августа 75 лет)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Ст.вожатая  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Ноябрь 2019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рекламных буклетов «Путешествие по городам воинской славы».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Выпуск рекламных буклетов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«Детство, опаленное войной!»  - классный час                        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декабря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 декабря – день Героев Отечества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Январь-апрель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2020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«Есть такая профессия – Родину защищать»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Встреча с бывшими военнослужащими, выпускниками школы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0E682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Ст.вожатая   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Письма ребят- выпускников школы, служащих в рядах российской армии.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февраля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Город-герой – Волгоград (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 февраля 1943 года – день Освобождения Сталинграда)–общешкольный классный час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0E682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Ст.вожатая   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2019-2020 учебный год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Операция «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Забота – Дети войны» (оказ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ание помощи бабушкам и дедушкам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беседа о прошлом)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2-7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04C4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  <w:p w:rsidR="00C21ABE" w:rsidRPr="00AA7EE0" w:rsidRDefault="00C21ABE" w:rsidP="00804C4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2566E3" w:rsidRDefault="00C21ABE" w:rsidP="00804C45">
            <w:pPr>
              <w:spacing w:after="240" w:line="270" w:lineRule="atLeast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6E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 привале». Беседа о военных профессиях</w:t>
            </w:r>
          </w:p>
          <w:p w:rsidR="00C21ABE" w:rsidRPr="00AA7EE0" w:rsidRDefault="00C21ABE" w:rsidP="00804C4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04C4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04C4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30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F161C6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  <w:p w:rsidR="00C21ABE" w:rsidRPr="00AA7EE0" w:rsidRDefault="00C21ABE" w:rsidP="00F161C6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2019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F161C6">
            <w:pPr>
              <w:spacing w:after="0" w:line="270" w:lineRule="atLeast"/>
              <w:ind w:right="17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Всероссийском конкурсе детского 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br/>
              <w:t>рисунка, посвященного истории «Лента времени»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F161C6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-4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класс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F161C6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рисования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503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D91C0F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  <w:p w:rsidR="00C21ABE" w:rsidRPr="00AA7EE0" w:rsidRDefault="00C21ABE" w:rsidP="00D91C0F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D91C0F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Внеклассное чтение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Книги о ратных подвигах родного народа  (экскурсия в библиотеку)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D91C0F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2-4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D91C0F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Поездка в районный музей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7857D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Февраль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7857D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Встреча с детьми войны «Жестокая правда войны»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7857D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7857D5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F6109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  <w:p w:rsidR="00C21ABE" w:rsidRPr="00AA7EE0" w:rsidRDefault="00C21ABE" w:rsidP="008F6109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F6109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Экскурсия  в  районный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музей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F6109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8F6109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Ст. вожатая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Неделя истории 2019-2020 учебный год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информации «Этих дней не смолкнет слава»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истории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F2E5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C21ABE" w:rsidRPr="00AA7EE0" w:rsidRDefault="00C21ABE" w:rsidP="002F2E5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F2E5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«Пусть всегда будет солнце!» - урок мужества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посвященный Дню Победы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F2E5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1-4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2F2E5D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ежегодно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7C7573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районной эстафете по легкой атлетике, посвященной Дню Победы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физкультуры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легкоатлетическом забеге</w:t>
            </w:r>
          </w:p>
        </w:tc>
      </w:tr>
      <w:tr w:rsidR="00C21ABE" w:rsidRPr="00693174">
        <w:trPr>
          <w:trHeight w:val="570"/>
        </w:trPr>
        <w:tc>
          <w:tcPr>
            <w:tcW w:w="18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учебного года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2019-2020</w:t>
            </w:r>
          </w:p>
        </w:tc>
        <w:tc>
          <w:tcPr>
            <w:tcW w:w="6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Часы общения, уроки мужества с участием тружеников тыла «Победа ковалась в тылу»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5-9 классы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Кл. рук.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1ABE" w:rsidRPr="00AA7EE0" w:rsidRDefault="00C21ABE" w:rsidP="00AA7EE0">
            <w:pPr>
              <w:spacing w:after="0" w:line="270" w:lineRule="atLeast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7EE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C21ABE" w:rsidRPr="00AA7EE0" w:rsidRDefault="00C21ABE" w:rsidP="00AA7EE0">
      <w:pPr>
        <w:shd w:val="clear" w:color="auto" w:fill="F6F6F6"/>
        <w:spacing w:after="0" w:line="270" w:lineRule="atLeast"/>
        <w:textAlignment w:val="baseline"/>
        <w:rPr>
          <w:rFonts w:ascii="Arial" w:hAnsi="Arial" w:cs="Arial"/>
          <w:color w:val="000000"/>
          <w:sz w:val="18"/>
          <w:szCs w:val="18"/>
          <w:lang w:eastAsia="ru-RU"/>
        </w:rPr>
      </w:pPr>
      <w:r w:rsidRPr="00AA7EE0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C21ABE" w:rsidRDefault="00C21ABE" w:rsidP="00AA7EE0"/>
    <w:p w:rsidR="00C21ABE" w:rsidRDefault="00C21ABE" w:rsidP="00AA7EE0"/>
    <w:p w:rsidR="00C21ABE" w:rsidRPr="009B342C" w:rsidRDefault="00C21ABE" w:rsidP="00AA7E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вожатая    Папулова Э.М.</w:t>
      </w:r>
    </w:p>
    <w:sectPr w:rsidR="00C21ABE" w:rsidRPr="009B342C" w:rsidSect="004D6682">
      <w:pgSz w:w="11906" w:h="16838"/>
      <w:pgMar w:top="540" w:right="0" w:bottom="1258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EE0"/>
    <w:rsid w:val="00030F65"/>
    <w:rsid w:val="00053F83"/>
    <w:rsid w:val="00062239"/>
    <w:rsid w:val="00076A7A"/>
    <w:rsid w:val="000E6825"/>
    <w:rsid w:val="00104E97"/>
    <w:rsid w:val="00113641"/>
    <w:rsid w:val="001831E2"/>
    <w:rsid w:val="0019679B"/>
    <w:rsid w:val="002566E3"/>
    <w:rsid w:val="002B13C4"/>
    <w:rsid w:val="002D1ECB"/>
    <w:rsid w:val="002D69F2"/>
    <w:rsid w:val="002F2E5D"/>
    <w:rsid w:val="00497826"/>
    <w:rsid w:val="004D6682"/>
    <w:rsid w:val="00502FE6"/>
    <w:rsid w:val="0053615B"/>
    <w:rsid w:val="0065277D"/>
    <w:rsid w:val="006715E3"/>
    <w:rsid w:val="00693174"/>
    <w:rsid w:val="00774403"/>
    <w:rsid w:val="00783191"/>
    <w:rsid w:val="007857D5"/>
    <w:rsid w:val="007C7573"/>
    <w:rsid w:val="00804C45"/>
    <w:rsid w:val="00871B83"/>
    <w:rsid w:val="008E1D44"/>
    <w:rsid w:val="008F6109"/>
    <w:rsid w:val="009B342C"/>
    <w:rsid w:val="009D2DF8"/>
    <w:rsid w:val="00A96912"/>
    <w:rsid w:val="00AA7EE0"/>
    <w:rsid w:val="00B93213"/>
    <w:rsid w:val="00BE0452"/>
    <w:rsid w:val="00C21ABE"/>
    <w:rsid w:val="00D91C0F"/>
    <w:rsid w:val="00E5533E"/>
    <w:rsid w:val="00E55D4C"/>
    <w:rsid w:val="00E8753F"/>
    <w:rsid w:val="00EA7099"/>
    <w:rsid w:val="00ED1DA7"/>
    <w:rsid w:val="00F1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9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A7E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A7EE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ListParagraph">
    <w:name w:val="List Paragraph"/>
    <w:basedOn w:val="Normal"/>
    <w:uiPriority w:val="99"/>
    <w:qFormat/>
    <w:rsid w:val="00A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Normal"/>
    <w:uiPriority w:val="99"/>
    <w:rsid w:val="00AA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69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3</Pages>
  <Words>839</Words>
  <Characters>4784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Школьный план мероприятий, </dc:title>
  <dc:subject/>
  <dc:creator>Madina</dc:creator>
  <cp:keywords/>
  <dc:description/>
  <cp:lastModifiedBy>bibl</cp:lastModifiedBy>
  <cp:revision>16</cp:revision>
  <cp:lastPrinted>2020-03-23T05:50:00Z</cp:lastPrinted>
  <dcterms:created xsi:type="dcterms:W3CDTF">2019-04-29T10:38:00Z</dcterms:created>
  <dcterms:modified xsi:type="dcterms:W3CDTF">2020-03-23T05:51:00Z</dcterms:modified>
</cp:coreProperties>
</file>