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BF" w:rsidRDefault="002B70BF" w:rsidP="001A62B3">
      <w:pPr>
        <w:widowControl w:val="0"/>
        <w:numPr>
          <w:ilvl w:val="0"/>
          <w:numId w:val="4"/>
        </w:numPr>
        <w:tabs>
          <w:tab w:val="left" w:pos="-720"/>
        </w:tabs>
        <w:autoSpaceDE w:val="0"/>
        <w:autoSpaceDN w:val="0"/>
        <w:spacing w:after="0" w:line="240" w:lineRule="auto"/>
        <w:ind w:left="-720" w:firstLine="0"/>
        <w:rPr>
          <w:rFonts w:ascii="Times New Roman" w:hAnsi="Times New Roman"/>
          <w:sz w:val="24"/>
          <w:szCs w:val="24"/>
        </w:rPr>
      </w:pPr>
      <w:r w:rsidRPr="001A62B3">
        <w:rPr>
          <w:rFonts w:ascii="Times New Roman" w:hAnsi="Times New Roman"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9.5pt;height:883.5pt">
            <v:imagedata r:id="rId5" o:title=""/>
          </v:shape>
        </w:pict>
      </w:r>
      <w:r>
        <w:rPr>
          <w:rFonts w:ascii="Times New Roman" w:hAnsi="Times New Roman"/>
          <w:sz w:val="24"/>
          <w:szCs w:val="24"/>
        </w:rPr>
        <w:t>создание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сети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физкультурного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актива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школы;</w:t>
      </w:r>
    </w:p>
    <w:p w:rsidR="002B70BF" w:rsidRDefault="002B70BF" w:rsidP="003D6089">
      <w:pPr>
        <w:widowControl w:val="0"/>
        <w:numPr>
          <w:ilvl w:val="0"/>
          <w:numId w:val="4"/>
        </w:numPr>
        <w:tabs>
          <w:tab w:val="left" w:pos="567"/>
          <w:tab w:val="left" w:pos="843"/>
          <w:tab w:val="left" w:pos="993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содействие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открытию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спортивных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секций;</w:t>
      </w:r>
    </w:p>
    <w:p w:rsidR="002B70BF" w:rsidRDefault="002B70BF" w:rsidP="003D6089">
      <w:pPr>
        <w:widowControl w:val="0"/>
        <w:numPr>
          <w:ilvl w:val="0"/>
          <w:numId w:val="4"/>
        </w:numPr>
        <w:tabs>
          <w:tab w:val="left" w:pos="567"/>
          <w:tab w:val="left" w:pos="993"/>
          <w:tab w:val="left" w:pos="1050"/>
        </w:tabs>
        <w:autoSpaceDE w:val="0"/>
        <w:autoSpaceDN w:val="0"/>
        <w:spacing w:before="2" w:after="0" w:line="240" w:lineRule="auto"/>
        <w:ind w:left="0" w:right="113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агитационная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спорта,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информирование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спортивного движения;</w:t>
      </w:r>
    </w:p>
    <w:p w:rsidR="002B70BF" w:rsidRDefault="002B70BF" w:rsidP="003D6089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240" w:lineRule="auto"/>
        <w:ind w:right="111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-проведение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спортивно-массовых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соревнований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среди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школы 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воспитанниками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клубов;</w:t>
      </w:r>
    </w:p>
    <w:p w:rsidR="002B70BF" w:rsidRDefault="002B70BF" w:rsidP="003D6089">
      <w:pPr>
        <w:widowControl w:val="0"/>
        <w:numPr>
          <w:ilvl w:val="0"/>
          <w:numId w:val="4"/>
        </w:numPr>
        <w:tabs>
          <w:tab w:val="left" w:pos="567"/>
          <w:tab w:val="left" w:pos="903"/>
          <w:tab w:val="left" w:pos="993"/>
        </w:tabs>
        <w:autoSpaceDE w:val="0"/>
        <w:autoSpaceDN w:val="0"/>
        <w:spacing w:after="0" w:line="240" w:lineRule="auto"/>
        <w:ind w:left="0" w:right="111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и подготовка команд по различным видам спорта, для участия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воспитанников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ШСК 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соревнованиях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уровня;</w:t>
      </w:r>
    </w:p>
    <w:p w:rsidR="002B70BF" w:rsidRDefault="002B70BF" w:rsidP="003D6089">
      <w:pPr>
        <w:widowControl w:val="0"/>
        <w:numPr>
          <w:ilvl w:val="0"/>
          <w:numId w:val="4"/>
        </w:numPr>
        <w:tabs>
          <w:tab w:val="left" w:pos="567"/>
          <w:tab w:val="left" w:pos="993"/>
          <w:tab w:val="left" w:pos="1030"/>
        </w:tabs>
        <w:autoSpaceDE w:val="0"/>
        <w:autoSpaceDN w:val="0"/>
        <w:spacing w:after="0" w:line="240" w:lineRule="auto"/>
        <w:ind w:left="0" w:right="115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внедрение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обучающихся,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спортивно-массовой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физкультурно-оздоровительной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школе;</w:t>
      </w:r>
    </w:p>
    <w:p w:rsidR="002B70BF" w:rsidRDefault="002B70BF" w:rsidP="003D6089">
      <w:pPr>
        <w:widowControl w:val="0"/>
        <w:numPr>
          <w:ilvl w:val="0"/>
          <w:numId w:val="4"/>
        </w:numPr>
        <w:tabs>
          <w:tab w:val="left" w:pos="567"/>
          <w:tab w:val="left" w:pos="887"/>
          <w:tab w:val="left" w:pos="993"/>
        </w:tabs>
        <w:autoSpaceDE w:val="0"/>
        <w:autoSpaceDN w:val="0"/>
        <w:spacing w:after="0" w:line="240" w:lineRule="auto"/>
        <w:ind w:left="0" w:right="11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активного спортивно-оздоровительного отдыха обучающихся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(лагеря,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походы,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туризм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т.п.).</w:t>
      </w:r>
    </w:p>
    <w:p w:rsidR="002B70BF" w:rsidRDefault="002B70BF" w:rsidP="003D6089">
      <w:pPr>
        <w:widowControl w:val="0"/>
        <w:numPr>
          <w:ilvl w:val="1"/>
          <w:numId w:val="2"/>
        </w:numPr>
        <w:tabs>
          <w:tab w:val="left" w:pos="567"/>
          <w:tab w:val="left" w:pos="993"/>
          <w:tab w:val="left" w:pos="1210"/>
        </w:tabs>
        <w:autoSpaceDE w:val="0"/>
        <w:autoSpaceDN w:val="0"/>
        <w:spacing w:after="0" w:line="240" w:lineRule="auto"/>
        <w:ind w:left="0" w:right="11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Помимо перечисленных видов деятельности ШСК может осуществлять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иную,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противоречащую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Уставу,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деятельность.</w:t>
      </w:r>
    </w:p>
    <w:p w:rsidR="002B70BF" w:rsidRDefault="002B70BF" w:rsidP="003D6089">
      <w:pPr>
        <w:widowControl w:val="0"/>
        <w:numPr>
          <w:ilvl w:val="1"/>
          <w:numId w:val="2"/>
        </w:numPr>
        <w:tabs>
          <w:tab w:val="left" w:pos="567"/>
          <w:tab w:val="left" w:pos="993"/>
          <w:tab w:val="left" w:pos="1239"/>
        </w:tabs>
        <w:autoSpaceDE w:val="0"/>
        <w:autoSpaceDN w:val="0"/>
        <w:spacing w:after="0" w:line="240" w:lineRule="auto"/>
        <w:ind w:left="0" w:right="106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своей деятельности ШСК активно взаимодействует с профсоюзной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организациями,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молодежными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объединениями,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активно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участвуют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спортивной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города.</w:t>
      </w:r>
    </w:p>
    <w:p w:rsidR="002B70BF" w:rsidRDefault="002B70BF" w:rsidP="003D6089">
      <w:pPr>
        <w:widowControl w:val="0"/>
        <w:numPr>
          <w:ilvl w:val="1"/>
          <w:numId w:val="2"/>
        </w:numPr>
        <w:tabs>
          <w:tab w:val="left" w:pos="567"/>
          <w:tab w:val="left" w:pos="993"/>
          <w:tab w:val="left" w:pos="1316"/>
        </w:tabs>
        <w:autoSpaceDE w:val="0"/>
        <w:autoSpaceDN w:val="0"/>
        <w:spacing w:after="0" w:line="240" w:lineRule="auto"/>
        <w:ind w:left="0" w:right="115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ШСК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символику,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название,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эмблему,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единую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спортивную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иные знаки отличия.</w:t>
      </w:r>
    </w:p>
    <w:p w:rsidR="002B70BF" w:rsidRDefault="002B70BF" w:rsidP="003D6089">
      <w:pPr>
        <w:widowControl w:val="0"/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spacing w:before="3" w:after="0" w:line="240" w:lineRule="auto"/>
        <w:ind w:left="0" w:firstLine="284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ШСК</w:t>
      </w:r>
    </w:p>
    <w:p w:rsidR="002B70BF" w:rsidRDefault="002B70BF" w:rsidP="003D6089">
      <w:pPr>
        <w:widowControl w:val="0"/>
        <w:numPr>
          <w:ilvl w:val="1"/>
          <w:numId w:val="2"/>
        </w:numPr>
        <w:tabs>
          <w:tab w:val="left" w:pos="567"/>
          <w:tab w:val="left" w:pos="993"/>
          <w:tab w:val="left" w:pos="1374"/>
          <w:tab w:val="left" w:pos="2299"/>
          <w:tab w:val="left" w:pos="3268"/>
          <w:tab w:val="left" w:pos="4227"/>
          <w:tab w:val="left" w:pos="4630"/>
          <w:tab w:val="left" w:pos="5932"/>
          <w:tab w:val="left" w:pos="8344"/>
        </w:tabs>
        <w:autoSpaceDE w:val="0"/>
        <w:autoSpaceDN w:val="0"/>
        <w:spacing w:after="0" w:line="240" w:lineRule="auto"/>
        <w:ind w:left="0" w:right="113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ШСК</w:t>
      </w:r>
      <w:r>
        <w:rPr>
          <w:rFonts w:ascii="Times New Roman" w:hAnsi="Times New Roman"/>
          <w:sz w:val="24"/>
          <w:szCs w:val="24"/>
        </w:rPr>
        <w:tab/>
        <w:t>имеет</w:t>
      </w:r>
      <w:r>
        <w:rPr>
          <w:rFonts w:ascii="Times New Roman" w:hAnsi="Times New Roman"/>
          <w:sz w:val="24"/>
          <w:szCs w:val="24"/>
        </w:rPr>
        <w:tab/>
        <w:t>право</w:t>
      </w:r>
      <w:r>
        <w:rPr>
          <w:rFonts w:ascii="Times New Roman" w:hAnsi="Times New Roman"/>
          <w:sz w:val="24"/>
          <w:szCs w:val="24"/>
        </w:rPr>
        <w:tab/>
        <w:t>в</w:t>
      </w:r>
      <w:r>
        <w:rPr>
          <w:rFonts w:ascii="Times New Roman" w:hAnsi="Times New Roman"/>
          <w:sz w:val="24"/>
          <w:szCs w:val="24"/>
        </w:rPr>
        <w:tab/>
        <w:t>порядке,</w:t>
      </w:r>
      <w:r>
        <w:rPr>
          <w:rFonts w:ascii="Times New Roman" w:hAnsi="Times New Roman"/>
          <w:sz w:val="24"/>
          <w:szCs w:val="24"/>
        </w:rPr>
        <w:tab/>
        <w:t>предусмотренном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действующим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законодательством:</w:t>
      </w:r>
    </w:p>
    <w:p w:rsidR="002B70BF" w:rsidRDefault="002B70BF" w:rsidP="003D6089">
      <w:pPr>
        <w:widowControl w:val="0"/>
        <w:numPr>
          <w:ilvl w:val="0"/>
          <w:numId w:val="4"/>
        </w:numPr>
        <w:tabs>
          <w:tab w:val="left" w:pos="567"/>
          <w:tab w:val="left" w:pos="843"/>
          <w:tab w:val="left" w:pos="993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распространять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информацию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деятельности;</w:t>
      </w:r>
    </w:p>
    <w:p w:rsidR="002B70BF" w:rsidRDefault="002B70BF" w:rsidP="003D6089">
      <w:pPr>
        <w:widowControl w:val="0"/>
        <w:numPr>
          <w:ilvl w:val="0"/>
          <w:numId w:val="4"/>
        </w:numPr>
        <w:tabs>
          <w:tab w:val="left" w:pos="567"/>
          <w:tab w:val="left" w:pos="843"/>
          <w:tab w:val="left" w:pos="993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участвовать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выработке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школой;</w:t>
      </w:r>
    </w:p>
    <w:p w:rsidR="002B70BF" w:rsidRDefault="002B70BF" w:rsidP="003D6089">
      <w:pPr>
        <w:widowControl w:val="0"/>
        <w:numPr>
          <w:ilvl w:val="0"/>
          <w:numId w:val="4"/>
        </w:numPr>
        <w:tabs>
          <w:tab w:val="left" w:pos="567"/>
          <w:tab w:val="left" w:pos="843"/>
          <w:tab w:val="left" w:pos="993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собрания,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митинги,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шествия;</w:t>
      </w:r>
    </w:p>
    <w:p w:rsidR="002B70BF" w:rsidRDefault="002B70BF" w:rsidP="003D6089">
      <w:pPr>
        <w:widowControl w:val="0"/>
        <w:numPr>
          <w:ilvl w:val="0"/>
          <w:numId w:val="4"/>
        </w:numPr>
        <w:tabs>
          <w:tab w:val="left" w:pos="567"/>
          <w:tab w:val="left" w:pos="889"/>
          <w:tab w:val="left" w:pos="993"/>
        </w:tabs>
        <w:autoSpaceDE w:val="0"/>
        <w:autoSpaceDN w:val="0"/>
        <w:spacing w:after="0" w:line="240" w:lineRule="auto"/>
        <w:ind w:left="0" w:right="113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представлять и защищать свои права, законные интересы своих членов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участников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органах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власти,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органах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местного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самоуправления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объединениях;</w:t>
      </w:r>
    </w:p>
    <w:p w:rsidR="002B70BF" w:rsidRDefault="002B70BF" w:rsidP="003D6089">
      <w:pPr>
        <w:widowControl w:val="0"/>
        <w:tabs>
          <w:tab w:val="left" w:pos="567"/>
          <w:tab w:val="left" w:pos="993"/>
          <w:tab w:val="left" w:pos="1098"/>
        </w:tabs>
        <w:autoSpaceDE w:val="0"/>
        <w:autoSpaceDN w:val="0"/>
        <w:spacing w:after="0" w:line="240" w:lineRule="auto"/>
        <w:ind w:right="11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полномочия,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предусмотренные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объединениях;</w:t>
      </w:r>
    </w:p>
    <w:p w:rsidR="002B70BF" w:rsidRDefault="002B70BF" w:rsidP="003D6089">
      <w:pPr>
        <w:widowControl w:val="0"/>
        <w:numPr>
          <w:ilvl w:val="0"/>
          <w:numId w:val="4"/>
        </w:numPr>
        <w:tabs>
          <w:tab w:val="left" w:pos="567"/>
          <w:tab w:val="left" w:pos="848"/>
          <w:tab w:val="left" w:pos="993"/>
        </w:tabs>
        <w:autoSpaceDE w:val="0"/>
        <w:autoSpaceDN w:val="0"/>
        <w:spacing w:after="0" w:line="240" w:lineRule="auto"/>
        <w:ind w:left="0" w:right="115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выступать с инициативами по вопросам, имеющим отношение к реализации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своих уставных целей, вносить предложения в органы государственной власти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самоуправления,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занимающихся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развитием спорта;</w:t>
      </w:r>
    </w:p>
    <w:p w:rsidR="002B70BF" w:rsidRDefault="002B70BF" w:rsidP="003D6089">
      <w:pPr>
        <w:widowControl w:val="0"/>
        <w:numPr>
          <w:ilvl w:val="0"/>
          <w:numId w:val="4"/>
        </w:numPr>
        <w:tabs>
          <w:tab w:val="left" w:pos="567"/>
          <w:tab w:val="left" w:pos="993"/>
          <w:tab w:val="left" w:pos="1023"/>
        </w:tabs>
        <w:autoSpaceDE w:val="0"/>
        <w:autoSpaceDN w:val="0"/>
        <w:spacing w:after="0" w:line="240" w:lineRule="auto"/>
        <w:ind w:left="0" w:right="115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поддерживать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прямые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контакты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спортивными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организациями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клубами.</w:t>
      </w:r>
    </w:p>
    <w:p w:rsidR="002B70BF" w:rsidRDefault="002B70BF" w:rsidP="003D6089">
      <w:pPr>
        <w:widowControl w:val="0"/>
        <w:numPr>
          <w:ilvl w:val="1"/>
          <w:numId w:val="2"/>
        </w:numPr>
        <w:tabs>
          <w:tab w:val="left" w:pos="567"/>
          <w:tab w:val="left" w:pos="993"/>
          <w:tab w:val="left" w:pos="1203"/>
        </w:tabs>
        <w:autoSpaceDE w:val="0"/>
        <w:autoSpaceDN w:val="0"/>
        <w:spacing w:after="0" w:line="240" w:lineRule="auto"/>
        <w:ind w:left="0" w:right="11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ШСК может осуществлять иные права, предусмотренные действующим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законодательством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РФ,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соответствующие уставным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целям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задачам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ШСК.</w:t>
      </w:r>
    </w:p>
    <w:p w:rsidR="002B70BF" w:rsidRDefault="002B70BF" w:rsidP="003D6089">
      <w:pPr>
        <w:widowControl w:val="0"/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spacing w:before="3" w:after="0" w:line="240" w:lineRule="auto"/>
        <w:ind w:left="0" w:firstLine="284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Обязанности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ШСК</w:t>
      </w:r>
    </w:p>
    <w:p w:rsidR="002B70BF" w:rsidRDefault="002B70BF" w:rsidP="003D6089">
      <w:pPr>
        <w:widowControl w:val="0"/>
        <w:numPr>
          <w:ilvl w:val="1"/>
          <w:numId w:val="2"/>
        </w:numPr>
        <w:tabs>
          <w:tab w:val="left" w:pos="567"/>
          <w:tab w:val="left" w:pos="993"/>
          <w:tab w:val="left" w:pos="1172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ШСК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обязан:</w:t>
      </w:r>
    </w:p>
    <w:p w:rsidR="002B70BF" w:rsidRDefault="002B70BF" w:rsidP="003D6089">
      <w:pPr>
        <w:widowControl w:val="0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spacing w:before="67" w:after="0" w:line="240" w:lineRule="auto"/>
        <w:ind w:left="0" w:right="111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законодательство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общепризнанные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принципы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касающиеся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предусмотренные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настоящим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уставом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иными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учредительными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документами;</w:t>
      </w:r>
    </w:p>
    <w:p w:rsidR="002B70BF" w:rsidRDefault="002B70BF" w:rsidP="003D6089">
      <w:pPr>
        <w:widowControl w:val="0"/>
        <w:numPr>
          <w:ilvl w:val="0"/>
          <w:numId w:val="4"/>
        </w:numPr>
        <w:tabs>
          <w:tab w:val="left" w:pos="567"/>
          <w:tab w:val="left" w:pos="843"/>
          <w:tab w:val="left" w:pos="993"/>
        </w:tabs>
        <w:autoSpaceDE w:val="0"/>
        <w:autoSpaceDN w:val="0"/>
        <w:spacing w:before="2"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ежегодно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информировать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общественность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деятельности.</w:t>
      </w:r>
    </w:p>
    <w:p w:rsidR="002B70BF" w:rsidRDefault="002B70BF" w:rsidP="003D6089">
      <w:pPr>
        <w:widowControl w:val="0"/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spacing w:before="4" w:after="0" w:line="240" w:lineRule="auto"/>
        <w:ind w:left="0" w:firstLine="284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Участники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ШСК,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их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права и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обязанности</w:t>
      </w:r>
    </w:p>
    <w:p w:rsidR="002B70BF" w:rsidRDefault="002B70BF" w:rsidP="003D6089">
      <w:pPr>
        <w:widowControl w:val="0"/>
        <w:numPr>
          <w:ilvl w:val="1"/>
          <w:numId w:val="2"/>
        </w:numPr>
        <w:tabs>
          <w:tab w:val="left" w:pos="567"/>
          <w:tab w:val="left" w:pos="993"/>
          <w:tab w:val="left" w:pos="1205"/>
        </w:tabs>
        <w:autoSpaceDE w:val="0"/>
        <w:autoSpaceDN w:val="0"/>
        <w:spacing w:after="0" w:line="240" w:lineRule="auto"/>
        <w:ind w:left="0" w:right="113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Членами ШСК могут быть физические лица, достигшие возраста 8 лет.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могут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ШСК.</w:t>
      </w:r>
    </w:p>
    <w:p w:rsidR="002B70BF" w:rsidRDefault="002B70BF" w:rsidP="003D6089">
      <w:pPr>
        <w:widowControl w:val="0"/>
        <w:numPr>
          <w:ilvl w:val="1"/>
          <w:numId w:val="2"/>
        </w:numPr>
        <w:tabs>
          <w:tab w:val="left" w:pos="567"/>
          <w:tab w:val="left" w:pos="993"/>
          <w:tab w:val="left" w:pos="1176"/>
        </w:tabs>
        <w:autoSpaceDE w:val="0"/>
        <w:autoSpaceDN w:val="0"/>
        <w:spacing w:after="0" w:line="240" w:lineRule="auto"/>
        <w:ind w:left="0" w:right="11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в члены ШСК производится решением Совета ШСК на основании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личных заявлений лиц,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желающих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стать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членами ШСК,</w:t>
      </w:r>
    </w:p>
    <w:p w:rsidR="002B70BF" w:rsidRDefault="002B70BF" w:rsidP="003D6089">
      <w:pPr>
        <w:widowControl w:val="0"/>
        <w:numPr>
          <w:ilvl w:val="1"/>
          <w:numId w:val="2"/>
        </w:numPr>
        <w:tabs>
          <w:tab w:val="left" w:pos="567"/>
          <w:tab w:val="left" w:pos="993"/>
          <w:tab w:val="left" w:pos="1229"/>
        </w:tabs>
        <w:autoSpaceDE w:val="0"/>
        <w:autoSpaceDN w:val="0"/>
        <w:spacing w:after="0" w:line="240" w:lineRule="auto"/>
        <w:ind w:left="0" w:right="112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Исключение из членов ШСК производится решением Совета ШСК 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неоднократное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нарушение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ШСК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обязанностей,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предусмотренных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настоящим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уставом.</w:t>
      </w:r>
    </w:p>
    <w:p w:rsidR="002B70BF" w:rsidRDefault="002B70BF" w:rsidP="003D6089">
      <w:pPr>
        <w:widowControl w:val="0"/>
        <w:numPr>
          <w:ilvl w:val="1"/>
          <w:numId w:val="2"/>
        </w:numPr>
        <w:tabs>
          <w:tab w:val="left" w:pos="567"/>
          <w:tab w:val="left" w:pos="993"/>
          <w:tab w:val="left" w:pos="1172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ШСК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имеют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право:</w:t>
      </w:r>
    </w:p>
    <w:p w:rsidR="002B70BF" w:rsidRDefault="002B70BF" w:rsidP="003D6089">
      <w:pPr>
        <w:widowControl w:val="0"/>
        <w:numPr>
          <w:ilvl w:val="0"/>
          <w:numId w:val="4"/>
        </w:numPr>
        <w:tabs>
          <w:tab w:val="left" w:pos="567"/>
          <w:tab w:val="left" w:pos="993"/>
          <w:tab w:val="left" w:pos="1030"/>
        </w:tabs>
        <w:autoSpaceDE w:val="0"/>
        <w:autoSpaceDN w:val="0"/>
        <w:spacing w:before="1" w:after="0" w:line="240" w:lineRule="auto"/>
        <w:ind w:left="0" w:right="107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бесплатно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пользоваться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спортивным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инвентарем,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оборудованием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спортивными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сооружениями,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также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методическими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пособиями;</w:t>
      </w:r>
    </w:p>
    <w:p w:rsidR="002B70BF" w:rsidRDefault="002B70BF" w:rsidP="003D6089">
      <w:pPr>
        <w:widowControl w:val="0"/>
        <w:numPr>
          <w:ilvl w:val="0"/>
          <w:numId w:val="4"/>
        </w:numPr>
        <w:tabs>
          <w:tab w:val="left" w:pos="567"/>
          <w:tab w:val="left" w:pos="843"/>
          <w:tab w:val="left" w:pos="993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получать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консультации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преподавателей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ШСК;</w:t>
      </w:r>
    </w:p>
    <w:p w:rsidR="002B70BF" w:rsidRDefault="002B70BF" w:rsidP="003D6089">
      <w:pPr>
        <w:widowControl w:val="0"/>
        <w:numPr>
          <w:ilvl w:val="0"/>
          <w:numId w:val="4"/>
        </w:numPr>
        <w:tabs>
          <w:tab w:val="left" w:pos="567"/>
          <w:tab w:val="left" w:pos="843"/>
          <w:tab w:val="left" w:pos="993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избирать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избранными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ШСК;</w:t>
      </w:r>
    </w:p>
    <w:p w:rsidR="002B70BF" w:rsidRDefault="002B70BF" w:rsidP="003D6089">
      <w:pPr>
        <w:widowControl w:val="0"/>
        <w:numPr>
          <w:ilvl w:val="0"/>
          <w:numId w:val="4"/>
        </w:numPr>
        <w:tabs>
          <w:tab w:val="left" w:pos="567"/>
          <w:tab w:val="left" w:pos="843"/>
          <w:tab w:val="left" w:pos="993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систематически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проходить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медицинское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обследование;</w:t>
      </w:r>
    </w:p>
    <w:p w:rsidR="002B70BF" w:rsidRDefault="002B70BF" w:rsidP="003D6089">
      <w:pPr>
        <w:widowControl w:val="0"/>
        <w:numPr>
          <w:ilvl w:val="0"/>
          <w:numId w:val="4"/>
        </w:numPr>
        <w:tabs>
          <w:tab w:val="left" w:pos="567"/>
          <w:tab w:val="left" w:pos="843"/>
          <w:tab w:val="left" w:pos="993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вносить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предложения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совершенствованию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ШСК;</w:t>
      </w:r>
    </w:p>
    <w:p w:rsidR="002B70BF" w:rsidRDefault="002B70BF" w:rsidP="003D6089">
      <w:pPr>
        <w:widowControl w:val="0"/>
        <w:numPr>
          <w:ilvl w:val="0"/>
          <w:numId w:val="4"/>
        </w:numPr>
        <w:tabs>
          <w:tab w:val="left" w:pos="567"/>
          <w:tab w:val="left" w:pos="843"/>
          <w:tab w:val="left" w:pos="993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участие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общих собраниях;</w:t>
      </w:r>
    </w:p>
    <w:p w:rsidR="002B70BF" w:rsidRDefault="002B70BF" w:rsidP="003D6089">
      <w:pPr>
        <w:widowControl w:val="0"/>
        <w:numPr>
          <w:ilvl w:val="0"/>
          <w:numId w:val="4"/>
        </w:numPr>
        <w:tabs>
          <w:tab w:val="left" w:pos="567"/>
          <w:tab w:val="left" w:pos="894"/>
          <w:tab w:val="left" w:pos="993"/>
        </w:tabs>
        <w:autoSpaceDE w:val="0"/>
        <w:autoSpaceDN w:val="0"/>
        <w:spacing w:before="1" w:after="0" w:line="240" w:lineRule="auto"/>
        <w:ind w:left="0" w:right="107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избирать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избранным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руководящие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контрольно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ревизионный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ШСК;</w:t>
      </w:r>
    </w:p>
    <w:p w:rsidR="002B70BF" w:rsidRDefault="002B70BF" w:rsidP="003D6089">
      <w:pPr>
        <w:widowControl w:val="0"/>
        <w:numPr>
          <w:ilvl w:val="0"/>
          <w:numId w:val="4"/>
        </w:numPr>
        <w:tabs>
          <w:tab w:val="left" w:pos="567"/>
          <w:tab w:val="left" w:pos="843"/>
          <w:tab w:val="left" w:pos="993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получать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информацию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планируемых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ШСК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мероприятиях;</w:t>
      </w:r>
    </w:p>
    <w:p w:rsidR="002B70BF" w:rsidRDefault="002B70BF" w:rsidP="003D6089">
      <w:pPr>
        <w:widowControl w:val="0"/>
        <w:numPr>
          <w:ilvl w:val="0"/>
          <w:numId w:val="4"/>
        </w:numPr>
        <w:tabs>
          <w:tab w:val="left" w:pos="567"/>
          <w:tab w:val="left" w:pos="843"/>
          <w:tab w:val="left" w:pos="993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участвовать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мероприятиях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проводимых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ШСК.</w:t>
      </w:r>
    </w:p>
    <w:p w:rsidR="002B70BF" w:rsidRDefault="002B70BF" w:rsidP="003D6089">
      <w:pPr>
        <w:widowControl w:val="0"/>
        <w:numPr>
          <w:ilvl w:val="1"/>
          <w:numId w:val="2"/>
        </w:numPr>
        <w:tabs>
          <w:tab w:val="left" w:pos="567"/>
          <w:tab w:val="left" w:pos="993"/>
          <w:tab w:val="left" w:pos="1172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ШСК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обязаны:</w:t>
      </w:r>
    </w:p>
    <w:p w:rsidR="002B70BF" w:rsidRDefault="002B70BF" w:rsidP="003D6089">
      <w:pPr>
        <w:widowControl w:val="0"/>
        <w:numPr>
          <w:ilvl w:val="0"/>
          <w:numId w:val="4"/>
        </w:numPr>
        <w:tabs>
          <w:tab w:val="left" w:pos="567"/>
          <w:tab w:val="left" w:pos="843"/>
          <w:tab w:val="left" w:pos="993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Устав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ШСК;</w:t>
      </w:r>
    </w:p>
    <w:p w:rsidR="002B70BF" w:rsidRDefault="002B70BF" w:rsidP="003D6089">
      <w:pPr>
        <w:widowControl w:val="0"/>
        <w:numPr>
          <w:ilvl w:val="0"/>
          <w:numId w:val="4"/>
        </w:numPr>
        <w:tabs>
          <w:tab w:val="left" w:pos="567"/>
          <w:tab w:val="left" w:pos="843"/>
          <w:tab w:val="left" w:pos="993"/>
        </w:tabs>
        <w:autoSpaceDE w:val="0"/>
        <w:autoSpaceDN w:val="0"/>
        <w:spacing w:before="2"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руководящих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ШСК;</w:t>
      </w:r>
    </w:p>
    <w:p w:rsidR="002B70BF" w:rsidRDefault="002B70BF" w:rsidP="003D6089">
      <w:pPr>
        <w:widowControl w:val="0"/>
        <w:numPr>
          <w:ilvl w:val="0"/>
          <w:numId w:val="4"/>
        </w:numPr>
        <w:tabs>
          <w:tab w:val="left" w:pos="567"/>
          <w:tab w:val="left" w:pos="843"/>
          <w:tab w:val="left" w:pos="993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участвовать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органов,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избраны;</w:t>
      </w:r>
    </w:p>
    <w:p w:rsidR="002B70BF" w:rsidRDefault="002B70BF" w:rsidP="003D6089">
      <w:pPr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spacing w:after="0" w:line="240" w:lineRule="auto"/>
        <w:ind w:right="-1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-соблюдать правила техники безопасности при проведении </w:t>
      </w:r>
      <w:r>
        <w:rPr>
          <w:rFonts w:ascii="Times New Roman" w:hAnsi="Times New Roman"/>
          <w:spacing w:val="-1"/>
          <w:sz w:val="24"/>
          <w:szCs w:val="24"/>
        </w:rPr>
        <w:t>занятий,</w:t>
      </w:r>
      <w:r>
        <w:rPr>
          <w:rFonts w:ascii="Times New Roman" w:hAnsi="Times New Roman"/>
          <w:spacing w:val="-67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>установленный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порядок работы ШСК;</w:t>
      </w:r>
    </w:p>
    <w:p w:rsidR="002B70BF" w:rsidRDefault="002B70BF" w:rsidP="003D6089">
      <w:pPr>
        <w:widowControl w:val="0"/>
        <w:numPr>
          <w:ilvl w:val="0"/>
          <w:numId w:val="4"/>
        </w:numPr>
        <w:tabs>
          <w:tab w:val="left" w:pos="567"/>
          <w:tab w:val="left" w:pos="853"/>
          <w:tab w:val="left" w:pos="993"/>
        </w:tabs>
        <w:autoSpaceDE w:val="0"/>
        <w:autoSpaceDN w:val="0"/>
        <w:spacing w:after="0" w:line="240" w:lineRule="auto"/>
        <w:ind w:left="0" w:right="112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бережно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относиться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спортивному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инвентарю,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оборудованию,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спортивным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сооружениям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иному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имуществу;</w:t>
      </w:r>
    </w:p>
    <w:p w:rsidR="002B70BF" w:rsidRDefault="002B70BF" w:rsidP="003D6089">
      <w:pPr>
        <w:widowControl w:val="0"/>
        <w:numPr>
          <w:ilvl w:val="0"/>
          <w:numId w:val="4"/>
        </w:numPr>
        <w:tabs>
          <w:tab w:val="left" w:pos="567"/>
          <w:tab w:val="left" w:pos="843"/>
          <w:tab w:val="left" w:pos="993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показывать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личный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здорового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образа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жизни.</w:t>
      </w:r>
    </w:p>
    <w:p w:rsidR="002B70BF" w:rsidRDefault="002B70BF" w:rsidP="003D6089">
      <w:pPr>
        <w:widowControl w:val="0"/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spacing w:before="6" w:after="0" w:line="240" w:lineRule="auto"/>
        <w:ind w:left="0" w:firstLine="284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Руководящие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органы</w:t>
      </w:r>
    </w:p>
    <w:p w:rsidR="002B70BF" w:rsidRDefault="002B70BF" w:rsidP="003D6089">
      <w:pPr>
        <w:widowControl w:val="0"/>
        <w:numPr>
          <w:ilvl w:val="1"/>
          <w:numId w:val="2"/>
        </w:numPr>
        <w:tabs>
          <w:tab w:val="left" w:pos="567"/>
          <w:tab w:val="left" w:pos="993"/>
          <w:tab w:val="left" w:pos="1172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собрание</w:t>
      </w:r>
    </w:p>
    <w:p w:rsidR="002B70BF" w:rsidRDefault="002B70BF" w:rsidP="003D6089">
      <w:pPr>
        <w:widowControl w:val="0"/>
        <w:numPr>
          <w:ilvl w:val="2"/>
          <w:numId w:val="2"/>
        </w:numPr>
        <w:tabs>
          <w:tab w:val="left" w:pos="567"/>
          <w:tab w:val="left" w:pos="993"/>
          <w:tab w:val="left" w:pos="1529"/>
          <w:tab w:val="left" w:pos="2787"/>
          <w:tab w:val="left" w:pos="4646"/>
          <w:tab w:val="left" w:pos="5849"/>
          <w:tab w:val="left" w:pos="6726"/>
          <w:tab w:val="left" w:pos="7971"/>
          <w:tab w:val="left" w:pos="8937"/>
        </w:tabs>
        <w:autoSpaceDE w:val="0"/>
        <w:autoSpaceDN w:val="0"/>
        <w:spacing w:after="0" w:line="240" w:lineRule="auto"/>
        <w:ind w:left="0" w:right="113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Высшим</w:t>
      </w:r>
      <w:r>
        <w:rPr>
          <w:rFonts w:ascii="Times New Roman" w:hAnsi="Times New Roman"/>
          <w:sz w:val="24"/>
          <w:szCs w:val="24"/>
        </w:rPr>
        <w:tab/>
        <w:t>руководящим</w:t>
      </w:r>
      <w:r>
        <w:rPr>
          <w:rFonts w:ascii="Times New Roman" w:hAnsi="Times New Roman"/>
          <w:sz w:val="24"/>
          <w:szCs w:val="24"/>
        </w:rPr>
        <w:tab/>
        <w:t>органом</w:t>
      </w:r>
      <w:r>
        <w:rPr>
          <w:rFonts w:ascii="Times New Roman" w:hAnsi="Times New Roman"/>
          <w:sz w:val="24"/>
          <w:szCs w:val="24"/>
        </w:rPr>
        <w:tab/>
        <w:t>ШСК</w:t>
      </w:r>
      <w:r>
        <w:rPr>
          <w:rFonts w:ascii="Times New Roman" w:hAnsi="Times New Roman"/>
          <w:sz w:val="24"/>
          <w:szCs w:val="24"/>
        </w:rPr>
        <w:tab/>
        <w:t>является</w:t>
      </w:r>
      <w:r>
        <w:rPr>
          <w:rFonts w:ascii="Times New Roman" w:hAnsi="Times New Roman"/>
          <w:sz w:val="24"/>
          <w:szCs w:val="24"/>
        </w:rPr>
        <w:tab/>
        <w:t>общее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собрание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участников,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созываемое Советом ШСК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реже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год.</w:t>
      </w:r>
    </w:p>
    <w:p w:rsidR="002B70BF" w:rsidRDefault="002B70BF" w:rsidP="003D6089">
      <w:pPr>
        <w:widowControl w:val="0"/>
        <w:numPr>
          <w:ilvl w:val="2"/>
          <w:numId w:val="2"/>
        </w:numPr>
        <w:tabs>
          <w:tab w:val="left" w:pos="567"/>
          <w:tab w:val="left" w:pos="993"/>
          <w:tab w:val="left" w:pos="1413"/>
        </w:tabs>
        <w:autoSpaceDE w:val="0"/>
        <w:autoSpaceDN w:val="0"/>
        <w:spacing w:after="0" w:line="240" w:lineRule="auto"/>
        <w:ind w:left="0" w:right="116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Внеочередное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общее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собрание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может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созвано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требованию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менее,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чем одной трети участников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ШСК.</w:t>
      </w:r>
    </w:p>
    <w:p w:rsidR="002B70BF" w:rsidRDefault="002B70BF" w:rsidP="003D6089">
      <w:pPr>
        <w:widowControl w:val="0"/>
        <w:numPr>
          <w:ilvl w:val="2"/>
          <w:numId w:val="2"/>
        </w:numPr>
        <w:tabs>
          <w:tab w:val="left" w:pos="567"/>
          <w:tab w:val="left" w:pos="993"/>
          <w:tab w:val="left" w:pos="1418"/>
        </w:tabs>
        <w:autoSpaceDE w:val="0"/>
        <w:autoSpaceDN w:val="0"/>
        <w:spacing w:before="1" w:after="0" w:line="240" w:lineRule="auto"/>
        <w:ind w:left="0" w:right="115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Инициаторы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собрания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обязаны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известить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этом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собрании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участников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ШСК.</w:t>
      </w:r>
    </w:p>
    <w:p w:rsidR="002B70BF" w:rsidRDefault="002B70BF" w:rsidP="003D6089">
      <w:pPr>
        <w:widowControl w:val="0"/>
        <w:numPr>
          <w:ilvl w:val="2"/>
          <w:numId w:val="2"/>
        </w:numPr>
        <w:tabs>
          <w:tab w:val="left" w:pos="567"/>
          <w:tab w:val="left" w:pos="993"/>
          <w:tab w:val="left" w:pos="1381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собрание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правомочно:</w:t>
      </w:r>
    </w:p>
    <w:p w:rsidR="002B70BF" w:rsidRDefault="002B70BF" w:rsidP="003D6089">
      <w:pPr>
        <w:widowControl w:val="0"/>
        <w:numPr>
          <w:ilvl w:val="0"/>
          <w:numId w:val="4"/>
        </w:numPr>
        <w:tabs>
          <w:tab w:val="left" w:pos="567"/>
          <w:tab w:val="left" w:pos="891"/>
          <w:tab w:val="left" w:pos="993"/>
        </w:tabs>
        <w:autoSpaceDE w:val="0"/>
        <w:autoSpaceDN w:val="0"/>
        <w:spacing w:after="0" w:line="240" w:lineRule="auto"/>
        <w:ind w:left="0" w:right="113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работе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принимают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участие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более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половины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участников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ШСК,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направивших 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ШСК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уведомление согласно настоящему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уставу;</w:t>
      </w:r>
    </w:p>
    <w:p w:rsidR="002B70BF" w:rsidRDefault="002B70BF" w:rsidP="003D6089">
      <w:pPr>
        <w:widowControl w:val="0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spacing w:before="67" w:after="0" w:line="240" w:lineRule="auto"/>
        <w:ind w:left="0" w:right="11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количество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присутствующих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собрании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меньше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имеются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подтверждающие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приглашение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собрание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ШСК,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направивших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ШСК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уведомление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настоящему уставу.</w:t>
      </w:r>
    </w:p>
    <w:p w:rsidR="002B70BF" w:rsidRDefault="002B70BF" w:rsidP="003D6089">
      <w:pPr>
        <w:widowControl w:val="0"/>
        <w:numPr>
          <w:ilvl w:val="2"/>
          <w:numId w:val="2"/>
        </w:numPr>
        <w:tabs>
          <w:tab w:val="left" w:pos="567"/>
          <w:tab w:val="left" w:pos="993"/>
          <w:tab w:val="left" w:pos="1430"/>
        </w:tabs>
        <w:autoSpaceDE w:val="0"/>
        <w:autoSpaceDN w:val="0"/>
        <w:spacing w:before="1" w:after="0" w:line="240" w:lineRule="auto"/>
        <w:ind w:left="0" w:right="115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решения принимаются простым большинством голосов от числа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присутствующих на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общем собрании участников.</w:t>
      </w:r>
    </w:p>
    <w:p w:rsidR="002B70BF" w:rsidRDefault="002B70BF" w:rsidP="003D6089">
      <w:pPr>
        <w:widowControl w:val="0"/>
        <w:numPr>
          <w:ilvl w:val="2"/>
          <w:numId w:val="2"/>
        </w:numPr>
        <w:tabs>
          <w:tab w:val="left" w:pos="567"/>
          <w:tab w:val="left" w:pos="993"/>
          <w:tab w:val="left" w:pos="1380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исключительной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компетенции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собрания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относятся:</w:t>
      </w:r>
    </w:p>
    <w:p w:rsidR="002B70BF" w:rsidRDefault="002B70BF" w:rsidP="003D6089">
      <w:pPr>
        <w:widowControl w:val="0"/>
        <w:numPr>
          <w:ilvl w:val="0"/>
          <w:numId w:val="4"/>
        </w:numPr>
        <w:tabs>
          <w:tab w:val="left" w:pos="567"/>
          <w:tab w:val="left" w:pos="843"/>
          <w:tab w:val="left" w:pos="993"/>
        </w:tabs>
        <w:autoSpaceDE w:val="0"/>
        <w:autoSpaceDN w:val="0"/>
        <w:spacing w:before="2"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реорганизация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ликвидация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ШСК;</w:t>
      </w:r>
    </w:p>
    <w:p w:rsidR="002B70BF" w:rsidRDefault="002B70BF" w:rsidP="003D6089">
      <w:pPr>
        <w:widowControl w:val="0"/>
        <w:numPr>
          <w:ilvl w:val="0"/>
          <w:numId w:val="4"/>
        </w:numPr>
        <w:tabs>
          <w:tab w:val="left" w:pos="567"/>
          <w:tab w:val="left" w:pos="843"/>
          <w:tab w:val="left" w:pos="993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утверждение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Устава,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внесение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изменений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дополнений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Устав;</w:t>
      </w:r>
    </w:p>
    <w:p w:rsidR="002B70BF" w:rsidRDefault="002B70BF" w:rsidP="003D6089">
      <w:pPr>
        <w:widowControl w:val="0"/>
        <w:numPr>
          <w:ilvl w:val="0"/>
          <w:numId w:val="4"/>
        </w:numPr>
        <w:tabs>
          <w:tab w:val="left" w:pos="567"/>
          <w:tab w:val="left" w:pos="843"/>
          <w:tab w:val="left" w:pos="993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членов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ШСК;</w:t>
      </w:r>
    </w:p>
    <w:p w:rsidR="002B70BF" w:rsidRDefault="002B70BF" w:rsidP="003D6089">
      <w:pPr>
        <w:widowControl w:val="0"/>
        <w:numPr>
          <w:ilvl w:val="0"/>
          <w:numId w:val="4"/>
        </w:numPr>
        <w:tabs>
          <w:tab w:val="left" w:pos="567"/>
          <w:tab w:val="left" w:pos="843"/>
          <w:tab w:val="left" w:pos="993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утверждение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ежегодного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отчета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ШСК;</w:t>
      </w:r>
    </w:p>
    <w:p w:rsidR="002B70BF" w:rsidRDefault="002B70BF" w:rsidP="003D6089">
      <w:pPr>
        <w:widowControl w:val="0"/>
        <w:numPr>
          <w:ilvl w:val="0"/>
          <w:numId w:val="4"/>
        </w:numPr>
        <w:tabs>
          <w:tab w:val="left" w:pos="567"/>
          <w:tab w:val="left" w:pos="843"/>
          <w:tab w:val="left" w:pos="993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избрание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контрольно-ревизионной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комиссии.</w:t>
      </w:r>
    </w:p>
    <w:p w:rsidR="002B70BF" w:rsidRDefault="002B70BF" w:rsidP="003D6089">
      <w:pPr>
        <w:widowControl w:val="0"/>
        <w:numPr>
          <w:ilvl w:val="1"/>
          <w:numId w:val="2"/>
        </w:numPr>
        <w:tabs>
          <w:tab w:val="left" w:pos="567"/>
          <w:tab w:val="left" w:pos="993"/>
          <w:tab w:val="left" w:pos="1172"/>
        </w:tabs>
        <w:autoSpaceDE w:val="0"/>
        <w:autoSpaceDN w:val="0"/>
        <w:spacing w:before="5" w:after="0" w:line="240" w:lineRule="auto"/>
        <w:ind w:left="0" w:firstLine="284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ШСК.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Председатель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Совета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ШСК</w:t>
      </w:r>
    </w:p>
    <w:p w:rsidR="002B70BF" w:rsidRDefault="002B70BF" w:rsidP="003D6089">
      <w:pPr>
        <w:widowControl w:val="0"/>
        <w:numPr>
          <w:ilvl w:val="2"/>
          <w:numId w:val="2"/>
        </w:numPr>
        <w:tabs>
          <w:tab w:val="left" w:pos="567"/>
          <w:tab w:val="left" w:pos="993"/>
          <w:tab w:val="left" w:pos="1413"/>
        </w:tabs>
        <w:autoSpaceDE w:val="0"/>
        <w:autoSpaceDN w:val="0"/>
        <w:spacing w:after="0" w:line="240" w:lineRule="auto"/>
        <w:ind w:left="0" w:right="113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Постоянно действующим руководящим органом ШСК является Совет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ШСК, избираемый общим собранием на 3 года и подотчетный общему собранию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участников.</w:t>
      </w:r>
    </w:p>
    <w:p w:rsidR="002B70BF" w:rsidRDefault="002B70BF" w:rsidP="003D6089">
      <w:pPr>
        <w:widowControl w:val="0"/>
        <w:numPr>
          <w:ilvl w:val="2"/>
          <w:numId w:val="2"/>
        </w:numPr>
        <w:tabs>
          <w:tab w:val="left" w:pos="567"/>
          <w:tab w:val="left" w:pos="993"/>
          <w:tab w:val="left" w:pos="1404"/>
        </w:tabs>
        <w:autoSpaceDE w:val="0"/>
        <w:autoSpaceDN w:val="0"/>
        <w:spacing w:after="0" w:line="240" w:lineRule="auto"/>
        <w:ind w:left="0" w:right="108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 членов Совета не может быть меньше 3 человек. Члены Совета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ШСК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выбирают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председателя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полномочий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совета.</w:t>
      </w:r>
    </w:p>
    <w:p w:rsidR="002B70BF" w:rsidRDefault="002B70BF" w:rsidP="003D6089">
      <w:pPr>
        <w:widowControl w:val="0"/>
        <w:numPr>
          <w:ilvl w:val="2"/>
          <w:numId w:val="2"/>
        </w:numPr>
        <w:tabs>
          <w:tab w:val="left" w:pos="567"/>
          <w:tab w:val="left" w:pos="993"/>
          <w:tab w:val="left" w:pos="1442"/>
        </w:tabs>
        <w:autoSpaceDE w:val="0"/>
        <w:autoSpaceDN w:val="0"/>
        <w:spacing w:after="0" w:line="240" w:lineRule="auto"/>
        <w:ind w:left="0" w:right="116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ШСК осуществляет права и исполняет обязанности от имени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ШСК.</w:t>
      </w:r>
    </w:p>
    <w:p w:rsidR="002B70BF" w:rsidRDefault="002B70BF" w:rsidP="003D6089">
      <w:pPr>
        <w:widowControl w:val="0"/>
        <w:numPr>
          <w:ilvl w:val="2"/>
          <w:numId w:val="2"/>
        </w:numPr>
        <w:tabs>
          <w:tab w:val="left" w:pos="567"/>
          <w:tab w:val="left" w:pos="993"/>
          <w:tab w:val="left" w:pos="1442"/>
        </w:tabs>
        <w:autoSpaceDE w:val="0"/>
        <w:autoSpaceDN w:val="0"/>
        <w:spacing w:after="0" w:line="240" w:lineRule="auto"/>
        <w:ind w:left="0" w:right="113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ШСК решает все вопросы, связанные с деятельностью ШСК,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кроме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отнесены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исключительной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компетенции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 собрания.</w:t>
      </w:r>
    </w:p>
    <w:p w:rsidR="002B70BF" w:rsidRDefault="002B70BF" w:rsidP="003D6089">
      <w:pPr>
        <w:widowControl w:val="0"/>
        <w:numPr>
          <w:ilvl w:val="2"/>
          <w:numId w:val="2"/>
        </w:numPr>
        <w:tabs>
          <w:tab w:val="left" w:pos="567"/>
          <w:tab w:val="left" w:pos="993"/>
          <w:tab w:val="left" w:pos="1495"/>
        </w:tabs>
        <w:autoSpaceDE w:val="0"/>
        <w:autoSpaceDN w:val="0"/>
        <w:spacing w:after="0" w:line="240" w:lineRule="auto"/>
        <w:ind w:left="0" w:right="108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Содействует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инициатив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воспитанников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внеучебной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деятельности: изучает интересы и потребности школьников в сфере внеучебной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деятельности, создает условия для их реализации, привлекает воспитанников 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воспитательной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спортивной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 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школе.</w:t>
      </w:r>
    </w:p>
    <w:p w:rsidR="002B70BF" w:rsidRDefault="002B70BF" w:rsidP="003D6089">
      <w:pPr>
        <w:widowControl w:val="0"/>
        <w:numPr>
          <w:ilvl w:val="2"/>
          <w:numId w:val="2"/>
        </w:numPr>
        <w:tabs>
          <w:tab w:val="left" w:pos="567"/>
          <w:tab w:val="left" w:pos="993"/>
          <w:tab w:val="left" w:pos="1476"/>
        </w:tabs>
        <w:autoSpaceDE w:val="0"/>
        <w:autoSpaceDN w:val="0"/>
        <w:spacing w:after="0" w:line="240" w:lineRule="auto"/>
        <w:ind w:left="0" w:right="111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ходе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содействует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разрешению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конфликтных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вопросов: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участвует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согласовании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интересов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воспитанников,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родителей,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организует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защите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воспитанников,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укреплению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дисциплины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порядка.</w:t>
      </w:r>
    </w:p>
    <w:p w:rsidR="002B70BF" w:rsidRDefault="002B70BF" w:rsidP="003D6089">
      <w:pPr>
        <w:widowControl w:val="0"/>
        <w:numPr>
          <w:ilvl w:val="2"/>
          <w:numId w:val="2"/>
        </w:numPr>
        <w:tabs>
          <w:tab w:val="left" w:pos="567"/>
          <w:tab w:val="left" w:pos="993"/>
          <w:tab w:val="left" w:pos="1447"/>
        </w:tabs>
        <w:autoSpaceDE w:val="0"/>
        <w:autoSpaceDN w:val="0"/>
        <w:spacing w:after="0" w:line="240" w:lineRule="auto"/>
        <w:ind w:left="0" w:right="116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Информирует воспитанников о деятельности окружной и городской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самоуправления,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содействует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спортивных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проектов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на территории школы,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 ее.</w:t>
      </w:r>
    </w:p>
    <w:p w:rsidR="002B70BF" w:rsidRDefault="002B70BF" w:rsidP="003D6089">
      <w:pPr>
        <w:widowControl w:val="0"/>
        <w:numPr>
          <w:ilvl w:val="2"/>
          <w:numId w:val="2"/>
        </w:numPr>
        <w:tabs>
          <w:tab w:val="left" w:pos="567"/>
          <w:tab w:val="left" w:pos="993"/>
          <w:tab w:val="left" w:pos="1404"/>
        </w:tabs>
        <w:autoSpaceDE w:val="0"/>
        <w:autoSpaceDN w:val="0"/>
        <w:spacing w:after="0" w:line="240" w:lineRule="auto"/>
        <w:ind w:left="0" w:right="117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решения принимаются простым большинством голосов от общего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членов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Совета ШСК.</w:t>
      </w:r>
    </w:p>
    <w:p w:rsidR="002B70BF" w:rsidRDefault="002B70BF" w:rsidP="003D6089">
      <w:pPr>
        <w:widowControl w:val="0"/>
        <w:numPr>
          <w:ilvl w:val="2"/>
          <w:numId w:val="2"/>
        </w:numPr>
        <w:tabs>
          <w:tab w:val="left" w:pos="567"/>
          <w:tab w:val="left" w:pos="993"/>
          <w:tab w:val="left" w:pos="1771"/>
        </w:tabs>
        <w:autoSpaceDE w:val="0"/>
        <w:autoSpaceDN w:val="0"/>
        <w:spacing w:after="0" w:line="240" w:lineRule="auto"/>
        <w:ind w:left="0" w:right="105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ШСК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выполняет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организационно-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распорядительные функции, непосредственно представляет Движение в органах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самоуправления,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объединениях.</w:t>
      </w:r>
    </w:p>
    <w:p w:rsidR="002B70BF" w:rsidRDefault="002B70BF" w:rsidP="003D6089">
      <w:pPr>
        <w:widowControl w:val="0"/>
        <w:numPr>
          <w:ilvl w:val="2"/>
          <w:numId w:val="2"/>
        </w:numPr>
        <w:tabs>
          <w:tab w:val="left" w:pos="567"/>
          <w:tab w:val="left" w:pos="993"/>
          <w:tab w:val="left" w:pos="1555"/>
        </w:tabs>
        <w:autoSpaceDE w:val="0"/>
        <w:autoSpaceDN w:val="0"/>
        <w:spacing w:after="0" w:line="240" w:lineRule="auto"/>
        <w:ind w:left="0" w:right="11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организует подготовку и проведение заседаний Совета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ШСК.</w:t>
      </w:r>
    </w:p>
    <w:p w:rsidR="002B70BF" w:rsidRDefault="002B70BF" w:rsidP="003D6089">
      <w:pPr>
        <w:widowControl w:val="0"/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284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Порядок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внесения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дополнений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изменений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Устав</w:t>
      </w:r>
    </w:p>
    <w:p w:rsidR="002B70BF" w:rsidRDefault="002B70BF" w:rsidP="003D6089">
      <w:pPr>
        <w:widowControl w:val="0"/>
        <w:numPr>
          <w:ilvl w:val="1"/>
          <w:numId w:val="2"/>
        </w:numPr>
        <w:tabs>
          <w:tab w:val="left" w:pos="567"/>
          <w:tab w:val="left" w:pos="993"/>
          <w:tab w:val="left" w:pos="1205"/>
        </w:tabs>
        <w:autoSpaceDE w:val="0"/>
        <w:autoSpaceDN w:val="0"/>
        <w:spacing w:after="0" w:line="240" w:lineRule="auto"/>
        <w:ind w:left="0" w:right="109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и дополнения в Устав вносят по решению общего собрания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участников.</w:t>
      </w:r>
    </w:p>
    <w:p w:rsidR="002B70BF" w:rsidRDefault="002B70BF" w:rsidP="003D6089">
      <w:pPr>
        <w:widowControl w:val="0"/>
        <w:numPr>
          <w:ilvl w:val="1"/>
          <w:numId w:val="2"/>
        </w:numPr>
        <w:tabs>
          <w:tab w:val="left" w:pos="567"/>
          <w:tab w:val="left" w:pos="993"/>
          <w:tab w:val="left" w:pos="1220"/>
        </w:tabs>
        <w:autoSpaceDE w:val="0"/>
        <w:autoSpaceDN w:val="0"/>
        <w:spacing w:before="67" w:after="0" w:line="240" w:lineRule="auto"/>
        <w:ind w:left="0" w:right="116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и дополнения в Уставе ШСК приобретают силу с момента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изменений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собрании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участников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ШСК.</w:t>
      </w:r>
    </w:p>
    <w:p w:rsidR="002B70BF" w:rsidRDefault="002B70BF" w:rsidP="003D6089">
      <w:pPr>
        <w:widowControl w:val="0"/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spacing w:before="7" w:after="0" w:line="240" w:lineRule="auto"/>
        <w:ind w:left="0" w:firstLine="284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Реорганизация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ликвидация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ШСК</w:t>
      </w:r>
    </w:p>
    <w:p w:rsidR="002B70BF" w:rsidRDefault="002B70BF" w:rsidP="003D6089">
      <w:pPr>
        <w:widowControl w:val="0"/>
        <w:numPr>
          <w:ilvl w:val="1"/>
          <w:numId w:val="2"/>
        </w:numPr>
        <w:tabs>
          <w:tab w:val="left" w:pos="567"/>
          <w:tab w:val="left" w:pos="993"/>
          <w:tab w:val="left" w:pos="1227"/>
        </w:tabs>
        <w:autoSpaceDE w:val="0"/>
        <w:autoSpaceDN w:val="0"/>
        <w:spacing w:after="0" w:line="240" w:lineRule="auto"/>
        <w:ind w:left="0" w:right="11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Реорганизацию ШСК (слияние, присоединение, разделение, выделение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ликвидацию) осуществляют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решению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собрания.</w:t>
      </w:r>
    </w:p>
    <w:p w:rsidR="002B70BF" w:rsidRDefault="002B70BF" w:rsidP="003D6089">
      <w:pPr>
        <w:widowControl w:val="0"/>
        <w:numPr>
          <w:ilvl w:val="1"/>
          <w:numId w:val="2"/>
        </w:numPr>
        <w:tabs>
          <w:tab w:val="left" w:pos="567"/>
          <w:tab w:val="left" w:pos="993"/>
          <w:tab w:val="left" w:pos="1172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Ликвидируют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ШСК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решению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собрания.</w:t>
      </w:r>
    </w:p>
    <w:p w:rsidR="002B70BF" w:rsidRDefault="002B70BF" w:rsidP="003D6089">
      <w:pPr>
        <w:widowControl w:val="0"/>
        <w:numPr>
          <w:ilvl w:val="1"/>
          <w:numId w:val="2"/>
        </w:numPr>
        <w:tabs>
          <w:tab w:val="left" w:pos="567"/>
          <w:tab w:val="left" w:pos="993"/>
          <w:tab w:val="left" w:pos="1330"/>
        </w:tabs>
        <w:autoSpaceDE w:val="0"/>
        <w:autoSpaceDN w:val="0"/>
        <w:spacing w:after="0" w:line="240" w:lineRule="auto"/>
        <w:ind w:left="0" w:right="11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Имущество,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оставшееся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ликвидации,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удовлетворения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кредиторов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направляют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определяемые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собрания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ликвидации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Движения,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спорных случаях решением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суда.</w:t>
      </w:r>
    </w:p>
    <w:p w:rsidR="002B70BF" w:rsidRDefault="002B70BF" w:rsidP="003D6089">
      <w:pPr>
        <w:widowControl w:val="0"/>
        <w:numPr>
          <w:ilvl w:val="1"/>
          <w:numId w:val="2"/>
        </w:numPr>
        <w:tabs>
          <w:tab w:val="left" w:pos="567"/>
          <w:tab w:val="left" w:pos="993"/>
          <w:tab w:val="left" w:pos="1400"/>
        </w:tabs>
        <w:autoSpaceDE w:val="0"/>
        <w:autoSpaceDN w:val="0"/>
        <w:spacing w:after="0" w:line="240" w:lineRule="auto"/>
        <w:ind w:left="0" w:right="112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ликвидированного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ШСК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(учредительные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протоколы,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приказы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т.п.)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передают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описи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архив.</w:t>
      </w:r>
    </w:p>
    <w:p w:rsidR="002B70BF" w:rsidRDefault="002B70BF" w:rsidP="005C79BC">
      <w:pPr>
        <w:spacing w:after="0"/>
        <w:ind w:right="-1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 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2B70BF" w:rsidRDefault="002B70BF" w:rsidP="005C79BC">
      <w:pPr>
        <w:spacing w:after="0"/>
        <w:ind w:right="-1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B70BF" w:rsidRDefault="002B70BF" w:rsidP="005C79BC">
      <w:pPr>
        <w:spacing w:after="0"/>
        <w:ind w:right="-1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B70BF" w:rsidRDefault="002B70BF" w:rsidP="005C79BC">
      <w:pPr>
        <w:spacing w:after="0"/>
        <w:ind w:right="-1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B70BF" w:rsidRDefault="002B70BF" w:rsidP="005C79BC">
      <w:pPr>
        <w:spacing w:after="0"/>
        <w:ind w:right="-1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2B70BF" w:rsidRDefault="002B70BF" w:rsidP="00CA3715">
      <w:pPr>
        <w:spacing w:after="0" w:line="240" w:lineRule="auto"/>
        <w:ind w:right="-1" w:firstLine="6237"/>
        <w:rPr>
          <w:rFonts w:ascii="Times New Roman" w:hAnsi="Times New Roman"/>
          <w:sz w:val="24"/>
          <w:szCs w:val="24"/>
        </w:rPr>
      </w:pPr>
    </w:p>
    <w:p w:rsidR="002B70BF" w:rsidRDefault="002B70BF" w:rsidP="00CA3715">
      <w:pPr>
        <w:spacing w:after="0" w:line="240" w:lineRule="auto"/>
        <w:ind w:right="-1" w:firstLine="6237"/>
        <w:rPr>
          <w:rFonts w:ascii="Times New Roman" w:hAnsi="Times New Roman"/>
          <w:sz w:val="24"/>
          <w:szCs w:val="24"/>
        </w:rPr>
      </w:pPr>
    </w:p>
    <w:p w:rsidR="002B70BF" w:rsidRDefault="002B70BF" w:rsidP="00CA3715">
      <w:pPr>
        <w:spacing w:after="0" w:line="240" w:lineRule="auto"/>
        <w:ind w:right="-1" w:firstLine="6237"/>
        <w:rPr>
          <w:rFonts w:ascii="Times New Roman" w:hAnsi="Times New Roman"/>
          <w:sz w:val="24"/>
          <w:szCs w:val="24"/>
        </w:rPr>
      </w:pPr>
    </w:p>
    <w:p w:rsidR="002B70BF" w:rsidRDefault="002B70BF" w:rsidP="00CA3715">
      <w:pPr>
        <w:spacing w:after="0" w:line="240" w:lineRule="auto"/>
        <w:ind w:right="-1" w:firstLine="6237"/>
        <w:rPr>
          <w:rFonts w:ascii="Times New Roman" w:hAnsi="Times New Roman"/>
          <w:sz w:val="24"/>
          <w:szCs w:val="24"/>
        </w:rPr>
      </w:pPr>
    </w:p>
    <w:p w:rsidR="002B70BF" w:rsidRDefault="002B70BF" w:rsidP="00CA3715">
      <w:pPr>
        <w:spacing w:after="0" w:line="240" w:lineRule="auto"/>
        <w:ind w:right="-1" w:firstLine="6237"/>
        <w:rPr>
          <w:rFonts w:ascii="Times New Roman" w:hAnsi="Times New Roman"/>
          <w:sz w:val="24"/>
          <w:szCs w:val="24"/>
        </w:rPr>
      </w:pPr>
    </w:p>
    <w:p w:rsidR="002B70BF" w:rsidRDefault="002B70BF" w:rsidP="00CA3715">
      <w:pPr>
        <w:spacing w:after="0" w:line="240" w:lineRule="auto"/>
        <w:ind w:right="-1" w:firstLine="6237"/>
        <w:rPr>
          <w:rFonts w:ascii="Times New Roman" w:hAnsi="Times New Roman"/>
          <w:sz w:val="24"/>
          <w:szCs w:val="24"/>
        </w:rPr>
      </w:pPr>
    </w:p>
    <w:p w:rsidR="002B70BF" w:rsidRDefault="002B70BF" w:rsidP="00CA3715">
      <w:pPr>
        <w:spacing w:after="0" w:line="240" w:lineRule="auto"/>
        <w:ind w:right="-1" w:firstLine="6237"/>
        <w:rPr>
          <w:rFonts w:ascii="Times New Roman" w:hAnsi="Times New Roman"/>
          <w:sz w:val="24"/>
          <w:szCs w:val="24"/>
        </w:rPr>
      </w:pPr>
    </w:p>
    <w:p w:rsidR="002B70BF" w:rsidRDefault="002B70BF" w:rsidP="00CA3715">
      <w:pPr>
        <w:spacing w:after="0" w:line="240" w:lineRule="auto"/>
        <w:ind w:right="-1" w:firstLine="6237"/>
        <w:rPr>
          <w:rFonts w:ascii="Times New Roman" w:hAnsi="Times New Roman"/>
          <w:sz w:val="24"/>
          <w:szCs w:val="24"/>
        </w:rPr>
      </w:pPr>
    </w:p>
    <w:p w:rsidR="002B70BF" w:rsidRDefault="002B70BF" w:rsidP="00CA3715">
      <w:pPr>
        <w:spacing w:after="0" w:line="240" w:lineRule="auto"/>
        <w:ind w:right="-1" w:firstLine="6237"/>
        <w:rPr>
          <w:rFonts w:ascii="Times New Roman" w:hAnsi="Times New Roman"/>
          <w:sz w:val="24"/>
          <w:szCs w:val="24"/>
        </w:rPr>
      </w:pPr>
    </w:p>
    <w:p w:rsidR="002B70BF" w:rsidRDefault="002B70BF" w:rsidP="00CA3715">
      <w:pPr>
        <w:spacing w:after="0" w:line="240" w:lineRule="auto"/>
        <w:ind w:right="-1" w:firstLine="6237"/>
        <w:rPr>
          <w:rFonts w:ascii="Times New Roman" w:hAnsi="Times New Roman"/>
          <w:sz w:val="24"/>
          <w:szCs w:val="24"/>
        </w:rPr>
      </w:pPr>
    </w:p>
    <w:p w:rsidR="002B70BF" w:rsidRDefault="002B70BF" w:rsidP="00CA3715">
      <w:pPr>
        <w:spacing w:after="0" w:line="240" w:lineRule="auto"/>
        <w:ind w:right="-1" w:firstLine="6237"/>
        <w:rPr>
          <w:rFonts w:ascii="Times New Roman" w:hAnsi="Times New Roman"/>
          <w:sz w:val="24"/>
          <w:szCs w:val="24"/>
        </w:rPr>
      </w:pPr>
    </w:p>
    <w:p w:rsidR="002B70BF" w:rsidRDefault="002B70BF" w:rsidP="00CA3715">
      <w:pPr>
        <w:spacing w:after="0" w:line="240" w:lineRule="auto"/>
        <w:ind w:right="-1" w:firstLine="6237"/>
        <w:rPr>
          <w:rFonts w:ascii="Times New Roman" w:hAnsi="Times New Roman"/>
          <w:sz w:val="24"/>
          <w:szCs w:val="24"/>
        </w:rPr>
      </w:pPr>
    </w:p>
    <w:p w:rsidR="002B70BF" w:rsidRDefault="002B70BF" w:rsidP="00CA3715">
      <w:pPr>
        <w:spacing w:after="0" w:line="240" w:lineRule="auto"/>
        <w:ind w:right="-1" w:firstLine="6237"/>
        <w:rPr>
          <w:rFonts w:ascii="Times New Roman" w:hAnsi="Times New Roman"/>
          <w:sz w:val="24"/>
          <w:szCs w:val="24"/>
        </w:rPr>
      </w:pPr>
    </w:p>
    <w:p w:rsidR="002B70BF" w:rsidRDefault="002B70BF" w:rsidP="00CA3715">
      <w:pPr>
        <w:spacing w:after="0" w:line="240" w:lineRule="auto"/>
        <w:ind w:right="-1" w:firstLine="6237"/>
        <w:rPr>
          <w:rFonts w:ascii="Times New Roman" w:hAnsi="Times New Roman"/>
          <w:sz w:val="24"/>
          <w:szCs w:val="24"/>
        </w:rPr>
      </w:pPr>
    </w:p>
    <w:p w:rsidR="002B70BF" w:rsidRDefault="002B70BF" w:rsidP="00CA3715">
      <w:pPr>
        <w:spacing w:after="0" w:line="240" w:lineRule="auto"/>
        <w:ind w:right="-1" w:firstLine="6237"/>
        <w:rPr>
          <w:rFonts w:ascii="Times New Roman" w:hAnsi="Times New Roman"/>
          <w:sz w:val="24"/>
          <w:szCs w:val="24"/>
        </w:rPr>
      </w:pPr>
    </w:p>
    <w:sectPr w:rsidR="002B70BF" w:rsidSect="001A62B3">
      <w:pgSz w:w="11906" w:h="16838"/>
      <w:pgMar w:top="180" w:right="567" w:bottom="1134" w:left="1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B0D00"/>
    <w:multiLevelType w:val="hybridMultilevel"/>
    <w:tmpl w:val="BF024D34"/>
    <w:lvl w:ilvl="0" w:tplc="23BC30B4">
      <w:numFmt w:val="bullet"/>
      <w:lvlText w:val="-"/>
      <w:lvlJc w:val="left"/>
      <w:pPr>
        <w:ind w:left="112" w:hanging="317"/>
      </w:pPr>
      <w:rPr>
        <w:rFonts w:ascii="Times New Roman" w:eastAsia="Times New Roman" w:hAnsi="Times New Roman" w:hint="default"/>
        <w:w w:val="100"/>
        <w:sz w:val="28"/>
      </w:rPr>
    </w:lvl>
    <w:lvl w:ilvl="1" w:tplc="D6C4C47C">
      <w:numFmt w:val="bullet"/>
      <w:lvlText w:val="•"/>
      <w:lvlJc w:val="left"/>
      <w:pPr>
        <w:ind w:left="1122" w:hanging="317"/>
      </w:pPr>
    </w:lvl>
    <w:lvl w:ilvl="2" w:tplc="4DC61C42">
      <w:numFmt w:val="bullet"/>
      <w:lvlText w:val="•"/>
      <w:lvlJc w:val="left"/>
      <w:pPr>
        <w:ind w:left="2125" w:hanging="317"/>
      </w:pPr>
    </w:lvl>
    <w:lvl w:ilvl="3" w:tplc="7DFA4770">
      <w:numFmt w:val="bullet"/>
      <w:lvlText w:val="•"/>
      <w:lvlJc w:val="left"/>
      <w:pPr>
        <w:ind w:left="3127" w:hanging="317"/>
      </w:pPr>
    </w:lvl>
    <w:lvl w:ilvl="4" w:tplc="03842E70">
      <w:numFmt w:val="bullet"/>
      <w:lvlText w:val="•"/>
      <w:lvlJc w:val="left"/>
      <w:pPr>
        <w:ind w:left="4130" w:hanging="317"/>
      </w:pPr>
    </w:lvl>
    <w:lvl w:ilvl="5" w:tplc="0DF6171E">
      <w:numFmt w:val="bullet"/>
      <w:lvlText w:val="•"/>
      <w:lvlJc w:val="left"/>
      <w:pPr>
        <w:ind w:left="5133" w:hanging="317"/>
      </w:pPr>
    </w:lvl>
    <w:lvl w:ilvl="6" w:tplc="4A8672AC">
      <w:numFmt w:val="bullet"/>
      <w:lvlText w:val="•"/>
      <w:lvlJc w:val="left"/>
      <w:pPr>
        <w:ind w:left="6135" w:hanging="317"/>
      </w:pPr>
    </w:lvl>
    <w:lvl w:ilvl="7" w:tplc="9EF22086">
      <w:numFmt w:val="bullet"/>
      <w:lvlText w:val="•"/>
      <w:lvlJc w:val="left"/>
      <w:pPr>
        <w:ind w:left="7138" w:hanging="317"/>
      </w:pPr>
    </w:lvl>
    <w:lvl w:ilvl="8" w:tplc="20FA8E26">
      <w:numFmt w:val="bullet"/>
      <w:lvlText w:val="•"/>
      <w:lvlJc w:val="left"/>
      <w:pPr>
        <w:ind w:left="8141" w:hanging="317"/>
      </w:pPr>
    </w:lvl>
  </w:abstractNum>
  <w:abstractNum w:abstractNumId="1">
    <w:nsid w:val="7A0F60FF"/>
    <w:multiLevelType w:val="multilevel"/>
    <w:tmpl w:val="B238A076"/>
    <w:lvl w:ilvl="0">
      <w:start w:val="1"/>
      <w:numFmt w:val="decimal"/>
      <w:lvlText w:val="%1."/>
      <w:lvlJc w:val="left"/>
      <w:pPr>
        <w:ind w:left="94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2" w:hanging="547"/>
      </w:pPr>
      <w:rPr>
        <w:rFonts w:cs="Times New Roman"/>
        <w:w w:val="100"/>
      </w:rPr>
    </w:lvl>
    <w:lvl w:ilvl="2">
      <w:start w:val="1"/>
      <w:numFmt w:val="decimal"/>
      <w:lvlText w:val="%1.%2.%3."/>
      <w:lvlJc w:val="left"/>
      <w:pPr>
        <w:ind w:left="112" w:hanging="54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2300" w:hanging="547"/>
      </w:pPr>
    </w:lvl>
    <w:lvl w:ilvl="4">
      <w:numFmt w:val="bullet"/>
      <w:lvlText w:val="•"/>
      <w:lvlJc w:val="left"/>
      <w:pPr>
        <w:ind w:left="3421" w:hanging="547"/>
      </w:pPr>
    </w:lvl>
    <w:lvl w:ilvl="5">
      <w:numFmt w:val="bullet"/>
      <w:lvlText w:val="•"/>
      <w:lvlJc w:val="left"/>
      <w:pPr>
        <w:ind w:left="4542" w:hanging="547"/>
      </w:pPr>
    </w:lvl>
    <w:lvl w:ilvl="6">
      <w:numFmt w:val="bullet"/>
      <w:lvlText w:val="•"/>
      <w:lvlJc w:val="left"/>
      <w:pPr>
        <w:ind w:left="5663" w:hanging="547"/>
      </w:pPr>
    </w:lvl>
    <w:lvl w:ilvl="7">
      <w:numFmt w:val="bullet"/>
      <w:lvlText w:val="•"/>
      <w:lvlJc w:val="left"/>
      <w:pPr>
        <w:ind w:left="6784" w:hanging="547"/>
      </w:pPr>
    </w:lvl>
    <w:lvl w:ilvl="8">
      <w:numFmt w:val="bullet"/>
      <w:lvlText w:val="•"/>
      <w:lvlJc w:val="left"/>
      <w:pPr>
        <w:ind w:left="7904" w:hanging="547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BA7"/>
    <w:rsid w:val="00032E3C"/>
    <w:rsid w:val="000D658B"/>
    <w:rsid w:val="001A62B3"/>
    <w:rsid w:val="00281C49"/>
    <w:rsid w:val="002A3117"/>
    <w:rsid w:val="002B70BF"/>
    <w:rsid w:val="00361260"/>
    <w:rsid w:val="003D6089"/>
    <w:rsid w:val="0040370F"/>
    <w:rsid w:val="004900A5"/>
    <w:rsid w:val="004B4D73"/>
    <w:rsid w:val="0052297D"/>
    <w:rsid w:val="005C49CD"/>
    <w:rsid w:val="005C79BC"/>
    <w:rsid w:val="005F5F46"/>
    <w:rsid w:val="006F248F"/>
    <w:rsid w:val="00786F7E"/>
    <w:rsid w:val="007F3BB8"/>
    <w:rsid w:val="00830BA7"/>
    <w:rsid w:val="008617E4"/>
    <w:rsid w:val="009B2759"/>
    <w:rsid w:val="00B040E2"/>
    <w:rsid w:val="00B16DFF"/>
    <w:rsid w:val="00C11EA8"/>
    <w:rsid w:val="00CA3715"/>
    <w:rsid w:val="00DA2063"/>
    <w:rsid w:val="00E627D7"/>
    <w:rsid w:val="00E76595"/>
    <w:rsid w:val="00FB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9B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C79BC"/>
    <w:pPr>
      <w:widowControl w:val="0"/>
      <w:autoSpaceDE w:val="0"/>
      <w:autoSpaceDN w:val="0"/>
      <w:spacing w:after="0" w:line="368" w:lineRule="exact"/>
      <w:ind w:left="2838" w:right="2837"/>
      <w:jc w:val="center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5C79BC"/>
    <w:pPr>
      <w:widowControl w:val="0"/>
      <w:autoSpaceDE w:val="0"/>
      <w:autoSpaceDN w:val="0"/>
      <w:spacing w:before="3" w:after="0" w:line="319" w:lineRule="exact"/>
      <w:ind w:left="960" w:hanging="282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79BC"/>
    <w:rPr>
      <w:rFonts w:ascii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C79BC"/>
    <w:rPr>
      <w:rFonts w:ascii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semiHidden/>
    <w:rsid w:val="005C79B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C79BC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5C79BC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5C79BC"/>
    <w:pPr>
      <w:widowControl w:val="0"/>
      <w:autoSpaceDE w:val="0"/>
      <w:autoSpaceDN w:val="0"/>
      <w:spacing w:after="0" w:line="240" w:lineRule="auto"/>
      <w:ind w:left="112" w:firstLine="566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C79BC"/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5C79BC"/>
    <w:pPr>
      <w:ind w:left="720"/>
      <w:contextualSpacing/>
    </w:pPr>
  </w:style>
  <w:style w:type="paragraph" w:customStyle="1" w:styleId="TableParagraph">
    <w:name w:val="Table Paragraph"/>
    <w:basedOn w:val="Normal"/>
    <w:uiPriority w:val="99"/>
    <w:semiHidden/>
    <w:rsid w:val="005C79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99"/>
    <w:rsid w:val="005C79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5C79BC"/>
    <w:pPr>
      <w:widowControl w:val="0"/>
      <w:autoSpaceDE w:val="0"/>
      <w:autoSpaceDN w:val="0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C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79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49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239</TotalTime>
  <Pages>4</Pages>
  <Words>1080</Words>
  <Characters>6158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user</dc:creator>
  <cp:keywords/>
  <dc:description/>
  <cp:lastModifiedBy>admin</cp:lastModifiedBy>
  <cp:revision>5</cp:revision>
  <cp:lastPrinted>2022-11-29T05:31:00Z</cp:lastPrinted>
  <dcterms:created xsi:type="dcterms:W3CDTF">2022-11-29T03:58:00Z</dcterms:created>
  <dcterms:modified xsi:type="dcterms:W3CDTF">2022-11-29T09:24:00Z</dcterms:modified>
</cp:coreProperties>
</file>