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392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31"/>
        <w:gridCol w:w="2829"/>
        <w:gridCol w:w="1944"/>
        <w:gridCol w:w="2318"/>
        <w:gridCol w:w="2686"/>
      </w:tblGrid>
      <w:tr w:rsidR="005302FB" w:rsidRPr="00DA0D2B" w:rsidTr="00CC0D99">
        <w:trPr>
          <w:jc w:val="center"/>
        </w:trPr>
        <w:tc>
          <w:tcPr>
            <w:tcW w:w="9808" w:type="dxa"/>
            <w:gridSpan w:val="5"/>
          </w:tcPr>
          <w:p w:rsidR="005302FB" w:rsidRPr="00DA0D2B" w:rsidRDefault="005302FB" w:rsidP="00A41D1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DA0D2B">
              <w:rPr>
                <w:b/>
                <w:bCs/>
                <w:sz w:val="28"/>
                <w:szCs w:val="28"/>
              </w:rPr>
              <w:t>Муниципальное бюджетное общеобразовательное учреждение</w:t>
            </w:r>
          </w:p>
          <w:p w:rsidR="005302FB" w:rsidRPr="00DA0D2B" w:rsidRDefault="005302FB" w:rsidP="00A41D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DA0D2B">
              <w:rPr>
                <w:b/>
                <w:bCs/>
                <w:sz w:val="28"/>
                <w:szCs w:val="28"/>
              </w:rPr>
              <w:t xml:space="preserve">«Верхнесыповская основная общеобразовательная школа» </w:t>
            </w:r>
          </w:p>
          <w:p w:rsidR="005302FB" w:rsidRDefault="005302FB" w:rsidP="00A41D1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8"/>
                <w:szCs w:val="28"/>
              </w:rPr>
            </w:pPr>
          </w:p>
          <w:p w:rsidR="005302FB" w:rsidRPr="00DA0D2B" w:rsidRDefault="005302FB" w:rsidP="00A41D1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5302FB" w:rsidRPr="00DA0D2B" w:rsidTr="00CC0D99">
        <w:trPr>
          <w:gridBefore w:val="1"/>
          <w:wBefore w:w="31" w:type="dxa"/>
          <w:jc w:val="center"/>
        </w:trPr>
        <w:tc>
          <w:tcPr>
            <w:tcW w:w="2829" w:type="dxa"/>
          </w:tcPr>
          <w:p w:rsidR="005302FB" w:rsidRPr="00DA0D2B" w:rsidRDefault="005302FB" w:rsidP="00A41D1A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62" w:type="dxa"/>
            <w:gridSpan w:val="2"/>
          </w:tcPr>
          <w:p w:rsidR="005302FB" w:rsidRPr="00DA0D2B" w:rsidRDefault="005302FB" w:rsidP="00A41D1A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DA0D2B">
              <w:rPr>
                <w:b/>
                <w:bCs/>
                <w:sz w:val="28"/>
                <w:szCs w:val="28"/>
              </w:rPr>
              <w:t>П Р И К А З</w:t>
            </w:r>
          </w:p>
        </w:tc>
        <w:tc>
          <w:tcPr>
            <w:tcW w:w="2686" w:type="dxa"/>
          </w:tcPr>
          <w:p w:rsidR="005302FB" w:rsidRPr="00DA0D2B" w:rsidRDefault="005302FB" w:rsidP="00A41D1A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302FB" w:rsidRPr="00DA0D2B" w:rsidTr="001A4BF2">
        <w:trPr>
          <w:jc w:val="center"/>
        </w:trPr>
        <w:tc>
          <w:tcPr>
            <w:tcW w:w="2860" w:type="dxa"/>
            <w:gridSpan w:val="2"/>
          </w:tcPr>
          <w:p w:rsidR="005302FB" w:rsidRPr="00DA0D2B" w:rsidRDefault="005302FB" w:rsidP="00A41D1A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DA0D2B">
              <w:rPr>
                <w:sz w:val="28"/>
                <w:szCs w:val="28"/>
              </w:rPr>
              <w:t>25 апреля 2024 года</w:t>
            </w:r>
          </w:p>
        </w:tc>
        <w:tc>
          <w:tcPr>
            <w:tcW w:w="1944" w:type="dxa"/>
          </w:tcPr>
          <w:p w:rsidR="005302FB" w:rsidRPr="00DA0D2B" w:rsidRDefault="005302FB" w:rsidP="00A41D1A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18" w:type="dxa"/>
          </w:tcPr>
          <w:p w:rsidR="005302FB" w:rsidRPr="00DA0D2B" w:rsidRDefault="005302FB" w:rsidP="00A41D1A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86" w:type="dxa"/>
          </w:tcPr>
          <w:p w:rsidR="005302FB" w:rsidRPr="00DA0D2B" w:rsidRDefault="005302FB" w:rsidP="00A41D1A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DA0D2B">
              <w:rPr>
                <w:sz w:val="28"/>
                <w:szCs w:val="28"/>
              </w:rPr>
              <w:t>№ 108-од</w:t>
            </w:r>
          </w:p>
        </w:tc>
      </w:tr>
      <w:tr w:rsidR="005302FB" w:rsidRPr="00DA0D2B" w:rsidTr="001A4BF2">
        <w:trPr>
          <w:jc w:val="center"/>
        </w:trPr>
        <w:tc>
          <w:tcPr>
            <w:tcW w:w="4804" w:type="dxa"/>
            <w:gridSpan w:val="3"/>
          </w:tcPr>
          <w:p w:rsidR="005302FB" w:rsidRDefault="005302FB" w:rsidP="00C168A9">
            <w:pPr>
              <w:pStyle w:val="a"/>
              <w:jc w:val="both"/>
              <w:rPr>
                <w:b/>
                <w:w w:val="105"/>
                <w:sz w:val="28"/>
                <w:szCs w:val="28"/>
                <w:lang w:val="tt-RU" w:bidi="he-IL"/>
              </w:rPr>
            </w:pPr>
          </w:p>
          <w:p w:rsidR="005302FB" w:rsidRPr="00DA0D2B" w:rsidRDefault="005302FB" w:rsidP="00C168A9">
            <w:pPr>
              <w:pStyle w:val="a"/>
              <w:jc w:val="both"/>
              <w:rPr>
                <w:b/>
                <w:w w:val="105"/>
                <w:sz w:val="28"/>
                <w:szCs w:val="28"/>
                <w:lang w:val="tt-RU" w:bidi="he-IL"/>
              </w:rPr>
            </w:pPr>
            <w:r w:rsidRPr="00DA0D2B">
              <w:rPr>
                <w:b/>
                <w:w w:val="105"/>
                <w:sz w:val="28"/>
                <w:szCs w:val="28"/>
                <w:lang w:val="tt-RU" w:bidi="he-IL"/>
              </w:rPr>
              <w:t>О назначении ответственных за организацию использования в образовательной деятельности информационно-коммуникационной образовательной платформы “Сферум”</w:t>
            </w:r>
          </w:p>
        </w:tc>
        <w:tc>
          <w:tcPr>
            <w:tcW w:w="2318" w:type="dxa"/>
          </w:tcPr>
          <w:p w:rsidR="005302FB" w:rsidRPr="00DA0D2B" w:rsidRDefault="005302FB" w:rsidP="00A41D1A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86" w:type="dxa"/>
          </w:tcPr>
          <w:p w:rsidR="005302FB" w:rsidRPr="00DA0D2B" w:rsidRDefault="005302FB" w:rsidP="00A41D1A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5302FB" w:rsidRPr="00DA0D2B" w:rsidRDefault="005302FB" w:rsidP="00E00E7C">
      <w:pPr>
        <w:pStyle w:val="a"/>
        <w:spacing w:line="321" w:lineRule="exact"/>
        <w:ind w:right="19" w:firstLine="900"/>
        <w:jc w:val="both"/>
        <w:rPr>
          <w:sz w:val="28"/>
          <w:szCs w:val="28"/>
        </w:rPr>
      </w:pPr>
    </w:p>
    <w:p w:rsidR="005302FB" w:rsidRPr="00DA0D2B" w:rsidRDefault="005302FB" w:rsidP="00E00E7C">
      <w:pPr>
        <w:pStyle w:val="a"/>
        <w:spacing w:line="321" w:lineRule="exact"/>
        <w:ind w:right="19" w:firstLine="900"/>
        <w:jc w:val="both"/>
        <w:rPr>
          <w:sz w:val="28"/>
          <w:szCs w:val="28"/>
          <w:lang w:bidi="he-IL"/>
        </w:rPr>
      </w:pPr>
      <w:r w:rsidRPr="00DA0D2B">
        <w:rPr>
          <w:sz w:val="28"/>
          <w:szCs w:val="28"/>
        </w:rPr>
        <w:t>С целью обеспечения возможности использования в образовательной организации информационно-коммуникационной образовательной платформы «Сферум», внедряемой в образовательных учреждениях Российской Федерации в соответствии с постановлением Правительства Российской Федерации от 13 июля 2022 года № 1241 «О федеральной государственной информационной системе «Моя школа» и внесении изменения в подпункт «а» пункта 2 Положения 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форме»</w:t>
      </w:r>
    </w:p>
    <w:p w:rsidR="005302FB" w:rsidRPr="00DA0D2B" w:rsidRDefault="005302FB" w:rsidP="00E00E7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302FB" w:rsidRPr="00DA0D2B" w:rsidRDefault="005302FB" w:rsidP="006C4B3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A0D2B">
        <w:rPr>
          <w:bCs/>
          <w:sz w:val="28"/>
          <w:szCs w:val="28"/>
        </w:rPr>
        <w:t>ПРИКАЗЫВАЮ:</w:t>
      </w:r>
    </w:p>
    <w:p w:rsidR="005302FB" w:rsidRPr="00DA0D2B" w:rsidRDefault="005302FB" w:rsidP="00295B28">
      <w:pPr>
        <w:pStyle w:val="ListParagraph"/>
        <w:numPr>
          <w:ilvl w:val="0"/>
          <w:numId w:val="3"/>
        </w:numPr>
        <w:spacing w:before="240" w:after="100" w:afterAutospacing="1" w:line="360" w:lineRule="exact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A0D2B">
        <w:rPr>
          <w:rFonts w:ascii="Times New Roman" w:hAnsi="Times New Roman"/>
          <w:sz w:val="28"/>
          <w:szCs w:val="28"/>
          <w:lang w:val="ru-RU"/>
        </w:rPr>
        <w:t>Назначить Фатыкову Эльмиру Васимовну, заместителя директора по учебно-воспитательной работе, учителя информатики ответственной за внедрение ИКОП «Сферум» в деятельность МБОУ «Верхнесыповская ООШ» и администратором в ИКОП «Сферум».</w:t>
      </w:r>
    </w:p>
    <w:p w:rsidR="005302FB" w:rsidRPr="00DA0D2B" w:rsidRDefault="005302FB" w:rsidP="00295B28">
      <w:pPr>
        <w:pStyle w:val="ListParagraph"/>
        <w:numPr>
          <w:ilvl w:val="0"/>
          <w:numId w:val="3"/>
        </w:numPr>
        <w:spacing w:before="240" w:after="100" w:afterAutospacing="1" w:line="360" w:lineRule="exact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A0D2B">
        <w:rPr>
          <w:rFonts w:ascii="Times New Roman" w:hAnsi="Times New Roman"/>
          <w:sz w:val="28"/>
          <w:szCs w:val="28"/>
          <w:lang w:val="ru-RU"/>
        </w:rPr>
        <w:t>Назначить педагогических работников, согласно прилагаемому списку, ответственными за перенос чатов с учащимися и их родителями из иностранных мессенджеров в ИКОП «Сферум»</w:t>
      </w:r>
      <w:r>
        <w:rPr>
          <w:rFonts w:ascii="Times New Roman" w:hAnsi="Times New Roman"/>
          <w:sz w:val="28"/>
          <w:szCs w:val="28"/>
          <w:lang w:val="ru-RU"/>
        </w:rPr>
        <w:t xml:space="preserve"> (Приложение 1)</w:t>
      </w:r>
      <w:r w:rsidRPr="00DA0D2B">
        <w:rPr>
          <w:rFonts w:ascii="Times New Roman" w:hAnsi="Times New Roman"/>
          <w:sz w:val="28"/>
          <w:szCs w:val="28"/>
          <w:lang w:val="ru-RU"/>
        </w:rPr>
        <w:t>.</w:t>
      </w:r>
    </w:p>
    <w:p w:rsidR="005302FB" w:rsidRPr="00DA0D2B" w:rsidRDefault="005302FB" w:rsidP="00295B28">
      <w:pPr>
        <w:pStyle w:val="ListParagraph"/>
        <w:numPr>
          <w:ilvl w:val="0"/>
          <w:numId w:val="3"/>
        </w:numPr>
        <w:spacing w:before="240" w:after="100" w:afterAutospacing="1" w:line="360" w:lineRule="exact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A0D2B">
        <w:rPr>
          <w:rFonts w:ascii="Times New Roman" w:hAnsi="Times New Roman"/>
          <w:sz w:val="28"/>
          <w:szCs w:val="28"/>
          <w:lang w:val="ru-RU"/>
        </w:rPr>
        <w:t>При организации работы с ИКОП «Сферум» администратору МБОУ «Верхнесыповская ООШ», административно – управленческому персоналу и педагогическим работникам образовательной организации руководствоваться действующими нормативными правовыми актами, регулирующими вопросы применения электронного обучения, дистанционных образовательных технологий при реализации образовательных программ, инструкциями по использованию ИКОП «Сферум» и разрабатываемыми локальными актами образовательной организацией.</w:t>
      </w:r>
    </w:p>
    <w:p w:rsidR="005302FB" w:rsidRPr="00DA0D2B" w:rsidRDefault="005302FB" w:rsidP="00295B28">
      <w:pPr>
        <w:pStyle w:val="ListParagraph"/>
        <w:numPr>
          <w:ilvl w:val="0"/>
          <w:numId w:val="3"/>
        </w:numPr>
        <w:spacing w:before="240" w:after="100" w:afterAutospacing="1" w:line="360" w:lineRule="exact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A0D2B">
        <w:rPr>
          <w:rFonts w:ascii="Times New Roman" w:hAnsi="Times New Roman"/>
          <w:sz w:val="28"/>
          <w:szCs w:val="28"/>
          <w:lang w:val="ru-RU"/>
        </w:rPr>
        <w:t>Разместить данный приказ на сайте МБОУ «Верхнесыповская ООШ».</w:t>
      </w:r>
    </w:p>
    <w:p w:rsidR="005302FB" w:rsidRDefault="005302FB" w:rsidP="006C4B38">
      <w:pPr>
        <w:pStyle w:val="ListParagraph"/>
        <w:numPr>
          <w:ilvl w:val="0"/>
          <w:numId w:val="3"/>
        </w:numPr>
        <w:spacing w:before="240" w:after="100" w:afterAutospacing="1" w:line="360" w:lineRule="exact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A0D2B">
        <w:rPr>
          <w:rFonts w:ascii="Times New Roman" w:hAnsi="Times New Roman"/>
          <w:sz w:val="28"/>
          <w:szCs w:val="28"/>
          <w:lang w:val="ru-RU"/>
        </w:rPr>
        <w:t xml:space="preserve">Контроль за исполнением приказа оставляю за собой. </w:t>
      </w:r>
    </w:p>
    <w:p w:rsidR="005302FB" w:rsidRPr="00DA0D2B" w:rsidRDefault="005302FB" w:rsidP="003F51A4">
      <w:pPr>
        <w:pStyle w:val="ListParagraph"/>
        <w:spacing w:before="240" w:after="100" w:afterAutospacing="1" w:line="360" w:lineRule="exact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jc w:val="center"/>
        <w:tblInd w:w="-354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230"/>
        <w:gridCol w:w="3716"/>
        <w:gridCol w:w="1906"/>
        <w:gridCol w:w="2801"/>
        <w:gridCol w:w="1009"/>
      </w:tblGrid>
      <w:tr w:rsidR="005302FB" w:rsidRPr="00DA0D2B" w:rsidTr="00F22AED">
        <w:trPr>
          <w:jc w:val="center"/>
        </w:trPr>
        <w:tc>
          <w:tcPr>
            <w:tcW w:w="230" w:type="dxa"/>
          </w:tcPr>
          <w:p w:rsidR="005302FB" w:rsidRPr="00DA0D2B" w:rsidRDefault="005302FB" w:rsidP="00A41D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716" w:type="dxa"/>
          </w:tcPr>
          <w:p w:rsidR="005302FB" w:rsidRPr="00DA0D2B" w:rsidRDefault="005302FB" w:rsidP="00A41D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0D2B">
              <w:rPr>
                <w:sz w:val="28"/>
                <w:szCs w:val="28"/>
              </w:rPr>
              <w:t>Директор МБОУ «Верхнесыповская ООШ»:</w:t>
            </w:r>
          </w:p>
          <w:p w:rsidR="005302FB" w:rsidRPr="00DA0D2B" w:rsidRDefault="005302FB" w:rsidP="00A41D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06" w:type="dxa"/>
          </w:tcPr>
          <w:p w:rsidR="005302FB" w:rsidRPr="00DA0D2B" w:rsidRDefault="005302FB" w:rsidP="00A41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5302FB" w:rsidRPr="00DA0D2B" w:rsidRDefault="005302FB" w:rsidP="00A41D1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A0D2B">
              <w:rPr>
                <w:bCs/>
                <w:sz w:val="28"/>
                <w:szCs w:val="28"/>
              </w:rPr>
              <w:t>Э.М. Хаязова</w:t>
            </w:r>
          </w:p>
        </w:tc>
        <w:tc>
          <w:tcPr>
            <w:tcW w:w="1009" w:type="dxa"/>
          </w:tcPr>
          <w:p w:rsidR="005302FB" w:rsidRPr="00DA0D2B" w:rsidRDefault="005302FB" w:rsidP="00A41D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:rsidR="005302FB" w:rsidRDefault="005302FB" w:rsidP="00DA0D2B">
      <w:pPr>
        <w:spacing w:line="360" w:lineRule="exact"/>
        <w:rPr>
          <w:sz w:val="28"/>
          <w:szCs w:val="28"/>
        </w:rPr>
      </w:pPr>
    </w:p>
    <w:p w:rsidR="005302FB" w:rsidRDefault="005302FB" w:rsidP="00DA0D2B">
      <w:pPr>
        <w:spacing w:line="360" w:lineRule="exact"/>
        <w:rPr>
          <w:sz w:val="28"/>
          <w:szCs w:val="28"/>
        </w:rPr>
      </w:pPr>
    </w:p>
    <w:p w:rsidR="005302FB" w:rsidRDefault="005302FB" w:rsidP="00DA0D2B">
      <w:pPr>
        <w:spacing w:line="360" w:lineRule="exact"/>
        <w:rPr>
          <w:sz w:val="28"/>
          <w:szCs w:val="28"/>
        </w:rPr>
      </w:pPr>
    </w:p>
    <w:p w:rsidR="005302FB" w:rsidRPr="00EF735E" w:rsidRDefault="005302FB" w:rsidP="00DA0D2B">
      <w:pPr>
        <w:spacing w:line="360" w:lineRule="exact"/>
      </w:pPr>
      <w:r w:rsidRPr="00EF735E">
        <w:t>С приказом ознакомлен:  ______________ / Э.В. Фатыкова</w:t>
      </w:r>
    </w:p>
    <w:p w:rsidR="005302FB" w:rsidRPr="00EF735E" w:rsidRDefault="005302FB" w:rsidP="00EF735E">
      <w:pPr>
        <w:spacing w:line="360" w:lineRule="exact"/>
      </w:pPr>
      <w:r>
        <w:t xml:space="preserve">                                            </w:t>
      </w:r>
      <w:r w:rsidRPr="00EF735E">
        <w:t>_____________ / Ф.М. Кутупова</w:t>
      </w:r>
    </w:p>
    <w:p w:rsidR="005302FB" w:rsidRPr="00EF735E" w:rsidRDefault="005302FB" w:rsidP="00DA0D2B">
      <w:r w:rsidRPr="00EF735E">
        <w:t xml:space="preserve">                                             _____________ / Г.Р. Хасанова</w:t>
      </w:r>
    </w:p>
    <w:p w:rsidR="005302FB" w:rsidRPr="00EF735E" w:rsidRDefault="005302FB" w:rsidP="00DA0D2B">
      <w:r w:rsidRPr="00EF735E">
        <w:t xml:space="preserve">                                             _____________ / Э.М. Папулова</w:t>
      </w:r>
    </w:p>
    <w:p w:rsidR="005302FB" w:rsidRPr="00EF735E" w:rsidRDefault="005302FB" w:rsidP="00DA0D2B">
      <w:r w:rsidRPr="00EF735E">
        <w:t xml:space="preserve">                                             _____________ / Ф.З. Фатыков</w:t>
      </w:r>
    </w:p>
    <w:p w:rsidR="005302FB" w:rsidRPr="00EF735E" w:rsidRDefault="005302FB" w:rsidP="00DA0D2B">
      <w:r w:rsidRPr="00EF735E">
        <w:t xml:space="preserve">                                            ______________ / Г.Т. Решетова</w:t>
      </w:r>
    </w:p>
    <w:p w:rsidR="005302FB" w:rsidRDefault="005302FB" w:rsidP="00DA0D2B">
      <w:r w:rsidRPr="00EF735E">
        <w:t xml:space="preserve">                                            ______________ / Г.М. Муллахматова</w:t>
      </w:r>
    </w:p>
    <w:p w:rsidR="005302FB" w:rsidRDefault="005302FB" w:rsidP="00DA0D2B"/>
    <w:p w:rsidR="005302FB" w:rsidRDefault="005302FB" w:rsidP="00DA0D2B">
      <w:pPr>
        <w:sectPr w:rsidR="005302FB" w:rsidSect="006C4B38">
          <w:pgSz w:w="11906" w:h="16838"/>
          <w:pgMar w:top="851" w:right="567" w:bottom="851" w:left="1418" w:header="709" w:footer="709" w:gutter="0"/>
          <w:cols w:space="708"/>
          <w:docGrid w:linePitch="360"/>
        </w:sectPr>
      </w:pPr>
    </w:p>
    <w:p w:rsidR="005302FB" w:rsidRDefault="005302FB" w:rsidP="00FD4C1C">
      <w:pPr>
        <w:jc w:val="right"/>
      </w:pPr>
      <w:r>
        <w:t>Приложение 1</w:t>
      </w:r>
    </w:p>
    <w:p w:rsidR="005302FB" w:rsidRDefault="005302FB" w:rsidP="00FD4C1C">
      <w:pPr>
        <w:jc w:val="right"/>
      </w:pPr>
      <w:r>
        <w:t xml:space="preserve">к приказу от 25.04.2024 г. </w:t>
      </w:r>
    </w:p>
    <w:p w:rsidR="005302FB" w:rsidRDefault="005302FB" w:rsidP="00FD4C1C">
      <w:pPr>
        <w:jc w:val="right"/>
      </w:pPr>
      <w:r>
        <w:t>№ 108-од</w:t>
      </w:r>
    </w:p>
    <w:p w:rsidR="005302FB" w:rsidRDefault="005302FB" w:rsidP="00FD4C1C">
      <w:pPr>
        <w:jc w:val="right"/>
      </w:pPr>
    </w:p>
    <w:p w:rsidR="005302FB" w:rsidRDefault="005302FB" w:rsidP="00FD4C1C">
      <w:pPr>
        <w:jc w:val="right"/>
      </w:pPr>
    </w:p>
    <w:p w:rsidR="005302FB" w:rsidRDefault="005302FB" w:rsidP="00FD4C1C">
      <w:pPr>
        <w:jc w:val="right"/>
      </w:pPr>
    </w:p>
    <w:p w:rsidR="005302FB" w:rsidRDefault="005302FB" w:rsidP="004F73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Список </w:t>
      </w:r>
    </w:p>
    <w:p w:rsidR="005302FB" w:rsidRDefault="005302FB" w:rsidP="004F7328">
      <w:pPr>
        <w:jc w:val="center"/>
        <w:rPr>
          <w:sz w:val="28"/>
          <w:szCs w:val="28"/>
        </w:rPr>
      </w:pPr>
      <w:r w:rsidRPr="00DA0D2B">
        <w:rPr>
          <w:sz w:val="28"/>
          <w:szCs w:val="28"/>
        </w:rPr>
        <w:t>педагогических работник</w:t>
      </w:r>
      <w:r>
        <w:rPr>
          <w:sz w:val="28"/>
          <w:szCs w:val="28"/>
        </w:rPr>
        <w:t>ов</w:t>
      </w:r>
      <w:r w:rsidRPr="00DA0D2B">
        <w:rPr>
          <w:sz w:val="28"/>
          <w:szCs w:val="28"/>
        </w:rPr>
        <w:t>, ответственны</w:t>
      </w:r>
      <w:r>
        <w:rPr>
          <w:sz w:val="28"/>
          <w:szCs w:val="28"/>
        </w:rPr>
        <w:t>х</w:t>
      </w:r>
      <w:r w:rsidRPr="00DA0D2B">
        <w:rPr>
          <w:sz w:val="28"/>
          <w:szCs w:val="28"/>
        </w:rPr>
        <w:t xml:space="preserve"> за перенос чатов с учащимися и их родителями из иностранных мессенджеров в ИКОП «Сферум»</w:t>
      </w:r>
    </w:p>
    <w:p w:rsidR="005302FB" w:rsidRDefault="005302FB" w:rsidP="004F7328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1E0"/>
      </w:tblPr>
      <w:tblGrid>
        <w:gridCol w:w="720"/>
        <w:gridCol w:w="4320"/>
        <w:gridCol w:w="4860"/>
      </w:tblGrid>
      <w:tr w:rsidR="005302FB" w:rsidTr="008F0C14">
        <w:tc>
          <w:tcPr>
            <w:tcW w:w="720" w:type="dxa"/>
          </w:tcPr>
          <w:p w:rsidR="005302FB" w:rsidRPr="008F0C14" w:rsidRDefault="005302FB" w:rsidP="004F7328">
            <w:pPr>
              <w:jc w:val="center"/>
              <w:rPr>
                <w:sz w:val="28"/>
                <w:szCs w:val="28"/>
              </w:rPr>
            </w:pPr>
            <w:r w:rsidRPr="008F0C14">
              <w:rPr>
                <w:sz w:val="28"/>
                <w:szCs w:val="28"/>
              </w:rPr>
              <w:t>№ п/п</w:t>
            </w:r>
          </w:p>
        </w:tc>
        <w:tc>
          <w:tcPr>
            <w:tcW w:w="4320" w:type="dxa"/>
          </w:tcPr>
          <w:p w:rsidR="005302FB" w:rsidRPr="008F0C14" w:rsidRDefault="005302FB" w:rsidP="004F7328">
            <w:pPr>
              <w:jc w:val="center"/>
              <w:rPr>
                <w:sz w:val="28"/>
                <w:szCs w:val="28"/>
              </w:rPr>
            </w:pPr>
            <w:r w:rsidRPr="008F0C14">
              <w:rPr>
                <w:sz w:val="28"/>
                <w:szCs w:val="28"/>
              </w:rPr>
              <w:t>Ф. И. О.</w:t>
            </w:r>
          </w:p>
        </w:tc>
        <w:tc>
          <w:tcPr>
            <w:tcW w:w="4860" w:type="dxa"/>
          </w:tcPr>
          <w:p w:rsidR="005302FB" w:rsidRPr="008F0C14" w:rsidRDefault="005302FB" w:rsidP="004F7328">
            <w:pPr>
              <w:jc w:val="center"/>
              <w:rPr>
                <w:sz w:val="28"/>
                <w:szCs w:val="28"/>
              </w:rPr>
            </w:pPr>
            <w:r w:rsidRPr="008F0C14">
              <w:rPr>
                <w:sz w:val="28"/>
                <w:szCs w:val="28"/>
              </w:rPr>
              <w:t>Должность</w:t>
            </w:r>
          </w:p>
        </w:tc>
      </w:tr>
      <w:tr w:rsidR="005302FB" w:rsidTr="008F0C14">
        <w:tc>
          <w:tcPr>
            <w:tcW w:w="720" w:type="dxa"/>
          </w:tcPr>
          <w:p w:rsidR="005302FB" w:rsidRPr="008F0C14" w:rsidRDefault="005302FB" w:rsidP="004F7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20" w:type="dxa"/>
          </w:tcPr>
          <w:p w:rsidR="005302FB" w:rsidRPr="008F0C14" w:rsidRDefault="005302FB" w:rsidP="008F0C14">
            <w:pPr>
              <w:rPr>
                <w:sz w:val="28"/>
                <w:szCs w:val="28"/>
              </w:rPr>
            </w:pPr>
            <w:r w:rsidRPr="008F0C14">
              <w:rPr>
                <w:sz w:val="28"/>
                <w:szCs w:val="28"/>
              </w:rPr>
              <w:t>Кутупова Ф.М.</w:t>
            </w:r>
          </w:p>
        </w:tc>
        <w:tc>
          <w:tcPr>
            <w:tcW w:w="4860" w:type="dxa"/>
          </w:tcPr>
          <w:p w:rsidR="005302FB" w:rsidRPr="008F0C14" w:rsidRDefault="005302FB" w:rsidP="008F0C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 1,4, 9 кл.</w:t>
            </w:r>
          </w:p>
        </w:tc>
      </w:tr>
      <w:tr w:rsidR="005302FB" w:rsidTr="008F0C14">
        <w:tc>
          <w:tcPr>
            <w:tcW w:w="720" w:type="dxa"/>
          </w:tcPr>
          <w:p w:rsidR="005302FB" w:rsidRPr="008F0C14" w:rsidRDefault="005302FB" w:rsidP="004F7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20" w:type="dxa"/>
          </w:tcPr>
          <w:p w:rsidR="005302FB" w:rsidRPr="008F0C14" w:rsidRDefault="005302FB" w:rsidP="008F0C14">
            <w:pPr>
              <w:rPr>
                <w:sz w:val="28"/>
                <w:szCs w:val="28"/>
              </w:rPr>
            </w:pPr>
            <w:r w:rsidRPr="008F0C14">
              <w:rPr>
                <w:sz w:val="28"/>
                <w:szCs w:val="28"/>
              </w:rPr>
              <w:t>Хасанова Г.Р.</w:t>
            </w:r>
          </w:p>
        </w:tc>
        <w:tc>
          <w:tcPr>
            <w:tcW w:w="4860" w:type="dxa"/>
          </w:tcPr>
          <w:p w:rsidR="005302FB" w:rsidRPr="008F0C14" w:rsidRDefault="005302FB" w:rsidP="008F0C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 3,4 кл.</w:t>
            </w:r>
          </w:p>
        </w:tc>
      </w:tr>
      <w:tr w:rsidR="005302FB" w:rsidTr="008F0C14">
        <w:tc>
          <w:tcPr>
            <w:tcW w:w="720" w:type="dxa"/>
          </w:tcPr>
          <w:p w:rsidR="005302FB" w:rsidRPr="008F0C14" w:rsidRDefault="005302FB" w:rsidP="004F7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20" w:type="dxa"/>
          </w:tcPr>
          <w:p w:rsidR="005302FB" w:rsidRPr="008F0C14" w:rsidRDefault="005302FB" w:rsidP="008F0C14">
            <w:pPr>
              <w:rPr>
                <w:sz w:val="28"/>
                <w:szCs w:val="28"/>
              </w:rPr>
            </w:pPr>
            <w:r w:rsidRPr="008F0C14">
              <w:rPr>
                <w:sz w:val="28"/>
                <w:szCs w:val="28"/>
              </w:rPr>
              <w:t>Папулова Э.М.</w:t>
            </w:r>
          </w:p>
        </w:tc>
        <w:tc>
          <w:tcPr>
            <w:tcW w:w="4860" w:type="dxa"/>
          </w:tcPr>
          <w:p w:rsidR="005302FB" w:rsidRPr="008F0C14" w:rsidRDefault="005302FB" w:rsidP="008F0C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 5 кл.</w:t>
            </w:r>
          </w:p>
        </w:tc>
      </w:tr>
      <w:tr w:rsidR="005302FB" w:rsidTr="008F0C14">
        <w:tc>
          <w:tcPr>
            <w:tcW w:w="720" w:type="dxa"/>
          </w:tcPr>
          <w:p w:rsidR="005302FB" w:rsidRPr="008F0C14" w:rsidRDefault="005302FB" w:rsidP="00D45D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20" w:type="dxa"/>
          </w:tcPr>
          <w:p w:rsidR="005302FB" w:rsidRPr="008F0C14" w:rsidRDefault="005302FB" w:rsidP="008F0C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Хаязова Э.М.</w:t>
            </w:r>
          </w:p>
        </w:tc>
        <w:tc>
          <w:tcPr>
            <w:tcW w:w="4860" w:type="dxa"/>
          </w:tcPr>
          <w:p w:rsidR="005302FB" w:rsidRDefault="005302FB" w:rsidP="008F0C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 6 кл.</w:t>
            </w:r>
          </w:p>
        </w:tc>
      </w:tr>
      <w:tr w:rsidR="005302FB" w:rsidTr="008F0C14">
        <w:tc>
          <w:tcPr>
            <w:tcW w:w="720" w:type="dxa"/>
          </w:tcPr>
          <w:p w:rsidR="005302FB" w:rsidRPr="008F0C14" w:rsidRDefault="005302FB" w:rsidP="00D45D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20" w:type="dxa"/>
          </w:tcPr>
          <w:p w:rsidR="005302FB" w:rsidRPr="008F0C14" w:rsidRDefault="005302FB" w:rsidP="008F0C14">
            <w:pPr>
              <w:rPr>
                <w:sz w:val="28"/>
                <w:szCs w:val="28"/>
              </w:rPr>
            </w:pPr>
            <w:r w:rsidRPr="008F0C14">
              <w:rPr>
                <w:sz w:val="28"/>
                <w:szCs w:val="28"/>
              </w:rPr>
              <w:t>Фатыков Ф.З.</w:t>
            </w:r>
          </w:p>
        </w:tc>
        <w:tc>
          <w:tcPr>
            <w:tcW w:w="4860" w:type="dxa"/>
          </w:tcPr>
          <w:p w:rsidR="005302FB" w:rsidRPr="008F0C14" w:rsidRDefault="005302FB" w:rsidP="008F0C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 7 кл.</w:t>
            </w:r>
          </w:p>
        </w:tc>
      </w:tr>
      <w:tr w:rsidR="005302FB" w:rsidTr="008F0C14">
        <w:tc>
          <w:tcPr>
            <w:tcW w:w="720" w:type="dxa"/>
          </w:tcPr>
          <w:p w:rsidR="005302FB" w:rsidRPr="008F0C14" w:rsidRDefault="005302FB" w:rsidP="00D45D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20" w:type="dxa"/>
          </w:tcPr>
          <w:p w:rsidR="005302FB" w:rsidRPr="008F0C14" w:rsidRDefault="005302FB" w:rsidP="008F0C14">
            <w:pPr>
              <w:rPr>
                <w:sz w:val="28"/>
                <w:szCs w:val="28"/>
              </w:rPr>
            </w:pPr>
            <w:r w:rsidRPr="008F0C14">
              <w:rPr>
                <w:sz w:val="28"/>
                <w:szCs w:val="28"/>
              </w:rPr>
              <w:t>Решетова Г.Т.</w:t>
            </w:r>
          </w:p>
        </w:tc>
        <w:tc>
          <w:tcPr>
            <w:tcW w:w="4860" w:type="dxa"/>
          </w:tcPr>
          <w:p w:rsidR="005302FB" w:rsidRPr="008F0C14" w:rsidRDefault="005302FB" w:rsidP="008F0C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 8 кл.</w:t>
            </w:r>
          </w:p>
        </w:tc>
      </w:tr>
      <w:tr w:rsidR="005302FB" w:rsidTr="008F0C14">
        <w:tc>
          <w:tcPr>
            <w:tcW w:w="720" w:type="dxa"/>
          </w:tcPr>
          <w:p w:rsidR="005302FB" w:rsidRPr="008F0C14" w:rsidRDefault="005302FB" w:rsidP="004F7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320" w:type="dxa"/>
          </w:tcPr>
          <w:p w:rsidR="005302FB" w:rsidRPr="008F0C14" w:rsidRDefault="005302FB" w:rsidP="008F0C14">
            <w:pPr>
              <w:rPr>
                <w:sz w:val="28"/>
                <w:szCs w:val="28"/>
              </w:rPr>
            </w:pPr>
            <w:r w:rsidRPr="008F0C14">
              <w:rPr>
                <w:sz w:val="28"/>
                <w:szCs w:val="28"/>
              </w:rPr>
              <w:t>Муллахматова Г.М.</w:t>
            </w:r>
          </w:p>
        </w:tc>
        <w:tc>
          <w:tcPr>
            <w:tcW w:w="4860" w:type="dxa"/>
          </w:tcPr>
          <w:p w:rsidR="005302FB" w:rsidRPr="008F0C14" w:rsidRDefault="005302FB" w:rsidP="008F0C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группы детского сада</w:t>
            </w:r>
          </w:p>
        </w:tc>
      </w:tr>
    </w:tbl>
    <w:p w:rsidR="005302FB" w:rsidRPr="00EF735E" w:rsidRDefault="005302FB" w:rsidP="004F7328">
      <w:pPr>
        <w:jc w:val="center"/>
      </w:pPr>
    </w:p>
    <w:sectPr w:rsidR="005302FB" w:rsidRPr="00EF735E" w:rsidSect="006C4B3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231FA"/>
    <w:multiLevelType w:val="hybridMultilevel"/>
    <w:tmpl w:val="8EE8CEA0"/>
    <w:lvl w:ilvl="0" w:tplc="05A853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36D7A14"/>
    <w:multiLevelType w:val="hybridMultilevel"/>
    <w:tmpl w:val="EE3E7C0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B336BF9"/>
    <w:multiLevelType w:val="hybridMultilevel"/>
    <w:tmpl w:val="FB5EF424"/>
    <w:lvl w:ilvl="0" w:tplc="F45865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527D"/>
    <w:rsid w:val="000157B8"/>
    <w:rsid w:val="00024A0A"/>
    <w:rsid w:val="000524A4"/>
    <w:rsid w:val="000608C9"/>
    <w:rsid w:val="0007046A"/>
    <w:rsid w:val="00071275"/>
    <w:rsid w:val="000713FD"/>
    <w:rsid w:val="00086283"/>
    <w:rsid w:val="0009552E"/>
    <w:rsid w:val="000B78EC"/>
    <w:rsid w:val="000E4E71"/>
    <w:rsid w:val="000F191A"/>
    <w:rsid w:val="000F5B11"/>
    <w:rsid w:val="00100DC8"/>
    <w:rsid w:val="00101E89"/>
    <w:rsid w:val="001059FB"/>
    <w:rsid w:val="00107E50"/>
    <w:rsid w:val="00112360"/>
    <w:rsid w:val="00117437"/>
    <w:rsid w:val="001210A6"/>
    <w:rsid w:val="001265B9"/>
    <w:rsid w:val="00134DB6"/>
    <w:rsid w:val="00144099"/>
    <w:rsid w:val="00151D6A"/>
    <w:rsid w:val="0015670F"/>
    <w:rsid w:val="00156C52"/>
    <w:rsid w:val="00174C60"/>
    <w:rsid w:val="001A4BF2"/>
    <w:rsid w:val="001A6CC8"/>
    <w:rsid w:val="001B1FD7"/>
    <w:rsid w:val="001B4BA5"/>
    <w:rsid w:val="001D119F"/>
    <w:rsid w:val="001D4396"/>
    <w:rsid w:val="001D6733"/>
    <w:rsid w:val="00210EB3"/>
    <w:rsid w:val="00231F51"/>
    <w:rsid w:val="002340AE"/>
    <w:rsid w:val="00237BEC"/>
    <w:rsid w:val="00294490"/>
    <w:rsid w:val="00295B28"/>
    <w:rsid w:val="002A43F7"/>
    <w:rsid w:val="002B41BB"/>
    <w:rsid w:val="002B6BC0"/>
    <w:rsid w:val="002D04D8"/>
    <w:rsid w:val="002E719B"/>
    <w:rsid w:val="002F5CB4"/>
    <w:rsid w:val="00306934"/>
    <w:rsid w:val="00320426"/>
    <w:rsid w:val="00322979"/>
    <w:rsid w:val="00330D92"/>
    <w:rsid w:val="00332371"/>
    <w:rsid w:val="00356450"/>
    <w:rsid w:val="00397C28"/>
    <w:rsid w:val="003A6C13"/>
    <w:rsid w:val="003B2C69"/>
    <w:rsid w:val="003C731B"/>
    <w:rsid w:val="003D1395"/>
    <w:rsid w:val="003D5596"/>
    <w:rsid w:val="003D7279"/>
    <w:rsid w:val="003F51A4"/>
    <w:rsid w:val="003F7CEF"/>
    <w:rsid w:val="00410D49"/>
    <w:rsid w:val="004318AA"/>
    <w:rsid w:val="00480C38"/>
    <w:rsid w:val="00482D4F"/>
    <w:rsid w:val="00487D76"/>
    <w:rsid w:val="004F7328"/>
    <w:rsid w:val="00500BDF"/>
    <w:rsid w:val="005010BB"/>
    <w:rsid w:val="00514437"/>
    <w:rsid w:val="005302FB"/>
    <w:rsid w:val="00545AC3"/>
    <w:rsid w:val="00566A15"/>
    <w:rsid w:val="005718E2"/>
    <w:rsid w:val="005A16B7"/>
    <w:rsid w:val="005A4053"/>
    <w:rsid w:val="005C4ED0"/>
    <w:rsid w:val="005E4172"/>
    <w:rsid w:val="00602105"/>
    <w:rsid w:val="00607643"/>
    <w:rsid w:val="00620657"/>
    <w:rsid w:val="00637C37"/>
    <w:rsid w:val="00656DD6"/>
    <w:rsid w:val="006864F9"/>
    <w:rsid w:val="006876B4"/>
    <w:rsid w:val="006A3EC1"/>
    <w:rsid w:val="006A53A9"/>
    <w:rsid w:val="006B0ADB"/>
    <w:rsid w:val="006B5FB3"/>
    <w:rsid w:val="006C4B38"/>
    <w:rsid w:val="006E7663"/>
    <w:rsid w:val="00711694"/>
    <w:rsid w:val="007116C0"/>
    <w:rsid w:val="0071639A"/>
    <w:rsid w:val="00716CF2"/>
    <w:rsid w:val="00720ADE"/>
    <w:rsid w:val="00720F8E"/>
    <w:rsid w:val="007219F0"/>
    <w:rsid w:val="00754C7F"/>
    <w:rsid w:val="007654B7"/>
    <w:rsid w:val="00767F36"/>
    <w:rsid w:val="00790EC0"/>
    <w:rsid w:val="00792E0C"/>
    <w:rsid w:val="00800D47"/>
    <w:rsid w:val="008307A6"/>
    <w:rsid w:val="00860FDD"/>
    <w:rsid w:val="00873042"/>
    <w:rsid w:val="00875057"/>
    <w:rsid w:val="0089635B"/>
    <w:rsid w:val="00896705"/>
    <w:rsid w:val="008A0073"/>
    <w:rsid w:val="008B321C"/>
    <w:rsid w:val="008B4B78"/>
    <w:rsid w:val="008B4EAE"/>
    <w:rsid w:val="008F0C14"/>
    <w:rsid w:val="00900A45"/>
    <w:rsid w:val="00925331"/>
    <w:rsid w:val="0094527D"/>
    <w:rsid w:val="00945954"/>
    <w:rsid w:val="00957AE7"/>
    <w:rsid w:val="00960903"/>
    <w:rsid w:val="0096577B"/>
    <w:rsid w:val="009779F8"/>
    <w:rsid w:val="009B66ED"/>
    <w:rsid w:val="009D5213"/>
    <w:rsid w:val="009D53A9"/>
    <w:rsid w:val="009E139C"/>
    <w:rsid w:val="009F668A"/>
    <w:rsid w:val="00A00031"/>
    <w:rsid w:val="00A2157C"/>
    <w:rsid w:val="00A23984"/>
    <w:rsid w:val="00A23A9C"/>
    <w:rsid w:val="00A31437"/>
    <w:rsid w:val="00A34575"/>
    <w:rsid w:val="00A41B69"/>
    <w:rsid w:val="00A41D1A"/>
    <w:rsid w:val="00A458E1"/>
    <w:rsid w:val="00A62822"/>
    <w:rsid w:val="00A93661"/>
    <w:rsid w:val="00A94AF8"/>
    <w:rsid w:val="00AA06C2"/>
    <w:rsid w:val="00AF53D6"/>
    <w:rsid w:val="00B147F1"/>
    <w:rsid w:val="00B57A26"/>
    <w:rsid w:val="00B74AA6"/>
    <w:rsid w:val="00BB7452"/>
    <w:rsid w:val="00BD0602"/>
    <w:rsid w:val="00BF0347"/>
    <w:rsid w:val="00C168A9"/>
    <w:rsid w:val="00C321FA"/>
    <w:rsid w:val="00C46D91"/>
    <w:rsid w:val="00C56439"/>
    <w:rsid w:val="00C733A9"/>
    <w:rsid w:val="00CB2323"/>
    <w:rsid w:val="00CC0D99"/>
    <w:rsid w:val="00CF0467"/>
    <w:rsid w:val="00CF5563"/>
    <w:rsid w:val="00D0786C"/>
    <w:rsid w:val="00D16404"/>
    <w:rsid w:val="00D341F8"/>
    <w:rsid w:val="00D342FE"/>
    <w:rsid w:val="00D45D27"/>
    <w:rsid w:val="00D75F58"/>
    <w:rsid w:val="00D75FD3"/>
    <w:rsid w:val="00D90BB8"/>
    <w:rsid w:val="00DA0D2B"/>
    <w:rsid w:val="00DB0E36"/>
    <w:rsid w:val="00DB3F7C"/>
    <w:rsid w:val="00DC1E8D"/>
    <w:rsid w:val="00DD1E28"/>
    <w:rsid w:val="00DF61E3"/>
    <w:rsid w:val="00E001CD"/>
    <w:rsid w:val="00E00E7C"/>
    <w:rsid w:val="00E11A88"/>
    <w:rsid w:val="00E230BA"/>
    <w:rsid w:val="00E44839"/>
    <w:rsid w:val="00E44A32"/>
    <w:rsid w:val="00E561E2"/>
    <w:rsid w:val="00E6554C"/>
    <w:rsid w:val="00E87BFC"/>
    <w:rsid w:val="00EA59DC"/>
    <w:rsid w:val="00ED4FEB"/>
    <w:rsid w:val="00EF725F"/>
    <w:rsid w:val="00EF735E"/>
    <w:rsid w:val="00F17C7E"/>
    <w:rsid w:val="00F22AED"/>
    <w:rsid w:val="00F239D1"/>
    <w:rsid w:val="00F33CFB"/>
    <w:rsid w:val="00F45F08"/>
    <w:rsid w:val="00F51F25"/>
    <w:rsid w:val="00F62A06"/>
    <w:rsid w:val="00F6325A"/>
    <w:rsid w:val="00F77E0A"/>
    <w:rsid w:val="00F91C1B"/>
    <w:rsid w:val="00F95E70"/>
    <w:rsid w:val="00FB245A"/>
    <w:rsid w:val="00FC20F3"/>
    <w:rsid w:val="00FD4C1C"/>
    <w:rsid w:val="00FE05BB"/>
    <w:rsid w:val="00FE1887"/>
    <w:rsid w:val="00FE2004"/>
    <w:rsid w:val="00FF1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27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4527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тиль"/>
    <w:uiPriority w:val="99"/>
    <w:rsid w:val="00482D4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107E5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290</TotalTime>
  <Pages>3</Pages>
  <Words>468</Words>
  <Characters>2670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bibl</cp:lastModifiedBy>
  <cp:revision>60</cp:revision>
  <cp:lastPrinted>2024-01-15T05:22:00Z</cp:lastPrinted>
  <dcterms:created xsi:type="dcterms:W3CDTF">2014-08-15T04:25:00Z</dcterms:created>
  <dcterms:modified xsi:type="dcterms:W3CDTF">2024-04-27T04:21:00Z</dcterms:modified>
</cp:coreProperties>
</file>