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5195"/>
        <w:gridCol w:w="4376"/>
      </w:tblGrid>
      <w:tr w:rsidR="00A7054D" w:rsidRPr="003748E5" w:rsidTr="003748E5">
        <w:trPr>
          <w:trHeight w:val="1407"/>
        </w:trPr>
        <w:tc>
          <w:tcPr>
            <w:tcW w:w="5211" w:type="dxa"/>
          </w:tcPr>
          <w:p w:rsidR="00A7054D" w:rsidRPr="003748E5" w:rsidRDefault="00A7054D" w:rsidP="003748E5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A7054D" w:rsidRPr="003748E5" w:rsidRDefault="00A7054D" w:rsidP="003748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748E5">
              <w:rPr>
                <w:rFonts w:ascii="Times New Roman" w:hAnsi="Times New Roman"/>
                <w:sz w:val="26"/>
                <w:szCs w:val="26"/>
              </w:rPr>
              <w:t>Директору</w:t>
            </w:r>
          </w:p>
          <w:p w:rsidR="00A7054D" w:rsidRPr="003748E5" w:rsidRDefault="00A7054D" w:rsidP="003748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6"/>
              </w:rPr>
            </w:pPr>
            <w:r w:rsidRPr="003748E5">
              <w:rPr>
                <w:rFonts w:ascii="Times New Roman" w:hAnsi="Times New Roman"/>
                <w:sz w:val="20"/>
                <w:szCs w:val="26"/>
              </w:rPr>
              <w:t>_________________________________________</w:t>
            </w:r>
          </w:p>
          <w:p w:rsidR="00A7054D" w:rsidRPr="003748E5" w:rsidRDefault="00A7054D" w:rsidP="003748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26"/>
              </w:rPr>
            </w:pPr>
            <w:r w:rsidRPr="003748E5">
              <w:rPr>
                <w:rFonts w:ascii="Times New Roman" w:hAnsi="Times New Roman"/>
                <w:sz w:val="14"/>
                <w:szCs w:val="26"/>
              </w:rPr>
              <w:t>наименование ОО</w:t>
            </w:r>
          </w:p>
          <w:p w:rsidR="00A7054D" w:rsidRPr="003748E5" w:rsidRDefault="00A7054D" w:rsidP="003748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6"/>
              </w:rPr>
            </w:pPr>
            <w:r w:rsidRPr="003748E5">
              <w:rPr>
                <w:rFonts w:ascii="Times New Roman" w:hAnsi="Times New Roman"/>
                <w:sz w:val="20"/>
                <w:szCs w:val="26"/>
              </w:rPr>
              <w:t>_________________________________________</w:t>
            </w:r>
          </w:p>
          <w:p w:rsidR="00A7054D" w:rsidRPr="003748E5" w:rsidRDefault="00A7054D" w:rsidP="003748E5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748E5">
              <w:rPr>
                <w:rFonts w:ascii="Times New Roman" w:hAnsi="Times New Roman"/>
                <w:sz w:val="26"/>
                <w:szCs w:val="26"/>
              </w:rPr>
              <w:t>________________________________</w:t>
            </w:r>
          </w:p>
          <w:p w:rsidR="00A7054D" w:rsidRPr="003748E5" w:rsidRDefault="00A7054D" w:rsidP="003748E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26"/>
              </w:rPr>
            </w:pPr>
            <w:r w:rsidRPr="003748E5">
              <w:rPr>
                <w:rFonts w:ascii="Times New Roman" w:hAnsi="Times New Roman"/>
                <w:sz w:val="14"/>
                <w:szCs w:val="26"/>
              </w:rPr>
              <w:t>Ф.И.О. директора</w:t>
            </w:r>
          </w:p>
        </w:tc>
      </w:tr>
    </w:tbl>
    <w:p w:rsidR="00A7054D" w:rsidRPr="00EB30DA" w:rsidRDefault="00A7054D" w:rsidP="00EB30DA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A7054D" w:rsidRPr="003748E5" w:rsidTr="00B95EB6">
        <w:trPr>
          <w:gridAfter w:val="12"/>
          <w:wAfter w:w="4642" w:type="dxa"/>
          <w:trHeight w:val="830"/>
        </w:trPr>
        <w:tc>
          <w:tcPr>
            <w:tcW w:w="5338" w:type="dxa"/>
            <w:gridSpan w:val="13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EB30D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заявление на участие в ОГЭ.</w:t>
            </w:r>
          </w:p>
        </w:tc>
      </w:tr>
      <w:tr w:rsidR="00A7054D" w:rsidRPr="003748E5" w:rsidTr="00B95EB6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EB30D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A7054D" w:rsidRPr="00EB30DA" w:rsidRDefault="00A7054D" w:rsidP="00EB30DA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i/>
          <w:sz w:val="26"/>
          <w:szCs w:val="26"/>
          <w:vertAlign w:val="superscript"/>
          <w:lang w:eastAsia="ru-RU"/>
        </w:rPr>
      </w:pPr>
      <w:r w:rsidRPr="00EB30DA">
        <w:rPr>
          <w:rFonts w:ascii="Times New Roman" w:hAnsi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A7054D" w:rsidRPr="003748E5" w:rsidTr="00B95EB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A7054D" w:rsidRPr="00EB30DA" w:rsidRDefault="00A7054D" w:rsidP="00EB30DA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i/>
          <w:sz w:val="26"/>
          <w:szCs w:val="26"/>
          <w:vertAlign w:val="superscript"/>
          <w:lang w:eastAsia="ru-RU"/>
        </w:rPr>
      </w:pPr>
      <w:r w:rsidRPr="00EB30DA">
        <w:rPr>
          <w:rFonts w:ascii="Times New Roman" w:hAnsi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A7054D" w:rsidRPr="003748E5" w:rsidTr="00B95EB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A7054D" w:rsidRPr="00EB30DA" w:rsidRDefault="00A7054D" w:rsidP="00EB30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vanish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A7054D" w:rsidRPr="003748E5" w:rsidTr="00B95EB6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B30D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EB30DA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4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C0C0C0"/>
                <w:sz w:val="26"/>
                <w:szCs w:val="26"/>
                <w:lang w:eastAsia="ru-RU"/>
              </w:rPr>
            </w:pPr>
            <w:r w:rsidRPr="00EB30DA">
              <w:rPr>
                <w:rFonts w:ascii="Times New Roman" w:hAnsi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4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C0C0C0"/>
                <w:sz w:val="26"/>
                <w:szCs w:val="26"/>
                <w:lang w:eastAsia="ru-RU"/>
              </w:rPr>
            </w:pPr>
            <w:r w:rsidRPr="00EB30DA">
              <w:rPr>
                <w:rFonts w:ascii="Times New Roman" w:hAnsi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B30DA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C0C0C0"/>
                <w:sz w:val="26"/>
                <w:szCs w:val="26"/>
                <w:lang w:eastAsia="ru-RU"/>
              </w:rPr>
            </w:pPr>
            <w:r w:rsidRPr="00EB30DA">
              <w:rPr>
                <w:rFonts w:ascii="Times New Roman" w:hAnsi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4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C0C0C0"/>
                <w:sz w:val="26"/>
                <w:szCs w:val="26"/>
                <w:lang w:eastAsia="ru-RU"/>
              </w:rPr>
            </w:pPr>
            <w:r w:rsidRPr="00EB30DA">
              <w:rPr>
                <w:rFonts w:ascii="Times New Roman" w:hAnsi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B30DA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C0C0C0"/>
                <w:sz w:val="26"/>
                <w:szCs w:val="26"/>
                <w:lang w:eastAsia="ru-RU"/>
              </w:rPr>
            </w:pPr>
            <w:r w:rsidRPr="00EB30DA">
              <w:rPr>
                <w:rFonts w:ascii="Times New Roman" w:hAnsi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C0C0C0"/>
                <w:sz w:val="26"/>
                <w:szCs w:val="26"/>
                <w:lang w:eastAsia="ru-RU"/>
              </w:rPr>
            </w:pPr>
            <w:r w:rsidRPr="00EB30DA">
              <w:rPr>
                <w:rFonts w:ascii="Times New Roman" w:hAnsi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A7054D" w:rsidRPr="00EB30DA" w:rsidRDefault="00A7054D" w:rsidP="00EB30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i/>
          <w:sz w:val="26"/>
          <w:szCs w:val="26"/>
          <w:vertAlign w:val="superscript"/>
          <w:lang w:eastAsia="ru-RU"/>
        </w:rPr>
      </w:pPr>
      <w:r w:rsidRPr="00EB30DA">
        <w:rPr>
          <w:rFonts w:ascii="Times New Roman" w:hAnsi="Times New Roman"/>
          <w:i/>
          <w:sz w:val="26"/>
          <w:szCs w:val="26"/>
          <w:vertAlign w:val="superscript"/>
          <w:lang w:eastAsia="ru-RU"/>
        </w:rPr>
        <w:t>отчество</w:t>
      </w:r>
    </w:p>
    <w:p w:rsidR="00A7054D" w:rsidRPr="00EB30DA" w:rsidRDefault="00A7054D" w:rsidP="00EB30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6"/>
          <w:szCs w:val="26"/>
          <w:lang w:eastAsia="ru-RU"/>
        </w:rPr>
      </w:pPr>
    </w:p>
    <w:p w:rsidR="00A7054D" w:rsidRPr="00EB30DA" w:rsidRDefault="00A7054D" w:rsidP="00EB30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6"/>
          <w:szCs w:val="26"/>
          <w:lang w:eastAsia="ru-RU"/>
        </w:rPr>
      </w:pPr>
    </w:p>
    <w:p w:rsidR="00A7054D" w:rsidRPr="00EB30DA" w:rsidRDefault="00A7054D" w:rsidP="00EB30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EB30DA">
        <w:rPr>
          <w:rFonts w:ascii="Times New Roman" w:hAnsi="Times New Roman"/>
          <w:b/>
          <w:sz w:val="26"/>
          <w:szCs w:val="26"/>
          <w:lang w:eastAsia="ru-RU"/>
        </w:rPr>
        <w:t>Наименование документа, удостоверяющего личность</w:t>
      </w:r>
      <w:r w:rsidRPr="00EB30DA">
        <w:rPr>
          <w:rFonts w:ascii="Times New Roman" w:hAnsi="Times New Roman"/>
          <w:sz w:val="26"/>
          <w:szCs w:val="26"/>
          <w:lang w:eastAsia="ru-RU"/>
        </w:rPr>
        <w:t xml:space="preserve"> _______________________________________________________________________</w:t>
      </w:r>
    </w:p>
    <w:p w:rsidR="00A7054D" w:rsidRPr="00EB30DA" w:rsidRDefault="00A7054D" w:rsidP="00EB30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7054D" w:rsidRPr="003748E5" w:rsidTr="00B95EB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EB30D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EB30D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A7054D" w:rsidRPr="00EB30DA" w:rsidRDefault="00A7054D" w:rsidP="00EB30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</w:p>
    <w:p w:rsidR="00A7054D" w:rsidRPr="00EB30DA" w:rsidRDefault="00A7054D" w:rsidP="00EB30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EB30DA">
        <w:rPr>
          <w:rFonts w:ascii="Times New Roman" w:hAnsi="Times New Roman"/>
          <w:sz w:val="26"/>
          <w:szCs w:val="26"/>
          <w:lang w:eastAsia="ru-RU"/>
        </w:rPr>
        <w:t xml:space="preserve">прошу зарегистрировать меня для участия в ОГЭ по следующим учебным предметам: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17"/>
        <w:gridCol w:w="2104"/>
        <w:gridCol w:w="3650"/>
      </w:tblGrid>
      <w:tr w:rsidR="00A7054D" w:rsidRPr="003748E5" w:rsidTr="00B95EB6">
        <w:trPr>
          <w:trHeight w:val="858"/>
        </w:trPr>
        <w:tc>
          <w:tcPr>
            <w:tcW w:w="1994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B30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учебного предмета</w:t>
            </w:r>
          </w:p>
        </w:tc>
        <w:tc>
          <w:tcPr>
            <w:tcW w:w="1099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B30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Отметка о выборе</w:t>
            </w:r>
          </w:p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B30DA">
              <w:rPr>
                <w:rFonts w:ascii="Times New Roman" w:hAnsi="Times New Roman"/>
                <w:sz w:val="24"/>
                <w:szCs w:val="24"/>
                <w:lang w:eastAsia="ru-RU"/>
              </w:rPr>
              <w:t>(Да)</w:t>
            </w:r>
          </w:p>
        </w:tc>
        <w:tc>
          <w:tcPr>
            <w:tcW w:w="1907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B30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Выбор даты в соответствии с единым расписанием проведения ОГЭ</w:t>
            </w:r>
          </w:p>
        </w:tc>
      </w:tr>
      <w:tr w:rsidR="00A7054D" w:rsidRPr="003748E5" w:rsidTr="00B95EB6">
        <w:trPr>
          <w:trHeight w:hRule="exact" w:val="284"/>
        </w:trPr>
        <w:tc>
          <w:tcPr>
            <w:tcW w:w="1994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3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099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054D" w:rsidRPr="003748E5" w:rsidTr="00B95EB6">
        <w:trPr>
          <w:trHeight w:hRule="exact" w:val="284"/>
        </w:trPr>
        <w:tc>
          <w:tcPr>
            <w:tcW w:w="1994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30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099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054D" w:rsidRPr="003748E5" w:rsidTr="00B95EB6">
        <w:trPr>
          <w:trHeight w:hRule="exact" w:val="284"/>
        </w:trPr>
        <w:tc>
          <w:tcPr>
            <w:tcW w:w="1994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30DA">
              <w:rPr>
                <w:rFonts w:ascii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99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054D" w:rsidRPr="003748E5" w:rsidTr="00B95EB6">
        <w:trPr>
          <w:trHeight w:hRule="exact" w:val="284"/>
        </w:trPr>
        <w:tc>
          <w:tcPr>
            <w:tcW w:w="1994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30DA">
              <w:rPr>
                <w:rFonts w:ascii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099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054D" w:rsidRPr="003748E5" w:rsidTr="00B95EB6">
        <w:trPr>
          <w:trHeight w:hRule="exact" w:val="302"/>
        </w:trPr>
        <w:tc>
          <w:tcPr>
            <w:tcW w:w="1994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30D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и ИКТ</w:t>
            </w:r>
          </w:p>
        </w:tc>
        <w:tc>
          <w:tcPr>
            <w:tcW w:w="1099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054D" w:rsidRPr="003748E5" w:rsidTr="00B95EB6">
        <w:trPr>
          <w:trHeight w:hRule="exact" w:val="284"/>
        </w:trPr>
        <w:tc>
          <w:tcPr>
            <w:tcW w:w="1994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EB30DA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99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A7054D" w:rsidRPr="003748E5" w:rsidTr="00B95EB6">
        <w:trPr>
          <w:trHeight w:hRule="exact" w:val="284"/>
        </w:trPr>
        <w:tc>
          <w:tcPr>
            <w:tcW w:w="1994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EB30DA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099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A7054D" w:rsidRPr="003748E5" w:rsidTr="00B95EB6">
        <w:trPr>
          <w:trHeight w:hRule="exact" w:val="284"/>
        </w:trPr>
        <w:tc>
          <w:tcPr>
            <w:tcW w:w="1994" w:type="pct"/>
            <w:vAlign w:val="center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B30DA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99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A7054D" w:rsidRPr="003748E5" w:rsidTr="00B95EB6">
        <w:trPr>
          <w:trHeight w:hRule="exact" w:val="284"/>
        </w:trPr>
        <w:tc>
          <w:tcPr>
            <w:tcW w:w="1994" w:type="pct"/>
            <w:vAlign w:val="center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B30DA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Английский язык  (письменно)</w:t>
            </w:r>
          </w:p>
        </w:tc>
        <w:tc>
          <w:tcPr>
            <w:tcW w:w="1099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A7054D" w:rsidRPr="003748E5" w:rsidTr="00B95EB6">
        <w:trPr>
          <w:trHeight w:hRule="exact" w:val="287"/>
        </w:trPr>
        <w:tc>
          <w:tcPr>
            <w:tcW w:w="1994" w:type="pct"/>
            <w:vAlign w:val="center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B30DA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Английский язык  (устно)</w:t>
            </w:r>
          </w:p>
        </w:tc>
        <w:tc>
          <w:tcPr>
            <w:tcW w:w="1099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A7054D" w:rsidRPr="003748E5" w:rsidTr="00B95EB6">
        <w:trPr>
          <w:trHeight w:hRule="exact" w:val="278"/>
        </w:trPr>
        <w:tc>
          <w:tcPr>
            <w:tcW w:w="1994" w:type="pct"/>
            <w:vAlign w:val="center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B30DA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Немецкий язык (письменно)</w:t>
            </w:r>
          </w:p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A7054D" w:rsidRPr="003748E5" w:rsidTr="00B95EB6">
        <w:trPr>
          <w:trHeight w:hRule="exact" w:val="281"/>
        </w:trPr>
        <w:tc>
          <w:tcPr>
            <w:tcW w:w="1994" w:type="pct"/>
            <w:vAlign w:val="center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B30DA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Немецкий язык (устно)</w:t>
            </w:r>
          </w:p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A7054D" w:rsidRPr="003748E5" w:rsidTr="00B95EB6">
        <w:trPr>
          <w:trHeight w:hRule="exact" w:val="286"/>
        </w:trPr>
        <w:tc>
          <w:tcPr>
            <w:tcW w:w="1994" w:type="pct"/>
            <w:vAlign w:val="center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B30DA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Французский язык  (письменно)</w:t>
            </w:r>
          </w:p>
        </w:tc>
        <w:tc>
          <w:tcPr>
            <w:tcW w:w="1099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A7054D" w:rsidRPr="003748E5" w:rsidTr="00B95EB6">
        <w:trPr>
          <w:trHeight w:hRule="exact" w:val="286"/>
        </w:trPr>
        <w:tc>
          <w:tcPr>
            <w:tcW w:w="1994" w:type="pct"/>
            <w:vAlign w:val="center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B30DA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Французский язык  (устно)</w:t>
            </w:r>
          </w:p>
        </w:tc>
        <w:tc>
          <w:tcPr>
            <w:tcW w:w="1099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A7054D" w:rsidRPr="003748E5" w:rsidTr="00B95EB6">
        <w:trPr>
          <w:trHeight w:hRule="exact" w:val="280"/>
        </w:trPr>
        <w:tc>
          <w:tcPr>
            <w:tcW w:w="1994" w:type="pct"/>
            <w:vAlign w:val="center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B30DA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Испанский язык (письменно)</w:t>
            </w:r>
          </w:p>
        </w:tc>
        <w:tc>
          <w:tcPr>
            <w:tcW w:w="1099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A7054D" w:rsidRPr="003748E5" w:rsidTr="00B95EB6">
        <w:trPr>
          <w:trHeight w:hRule="exact" w:val="280"/>
        </w:trPr>
        <w:tc>
          <w:tcPr>
            <w:tcW w:w="1994" w:type="pct"/>
            <w:vAlign w:val="center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B30DA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Испанский язык (устно)</w:t>
            </w:r>
          </w:p>
        </w:tc>
        <w:tc>
          <w:tcPr>
            <w:tcW w:w="1099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A7054D" w:rsidRPr="003748E5" w:rsidTr="00B95EB6">
        <w:trPr>
          <w:trHeight w:hRule="exact" w:val="284"/>
        </w:trPr>
        <w:tc>
          <w:tcPr>
            <w:tcW w:w="1994" w:type="pct"/>
            <w:vAlign w:val="center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B30DA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099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A7054D" w:rsidRPr="003748E5" w:rsidTr="00B95EB6">
        <w:trPr>
          <w:trHeight w:hRule="exact" w:val="284"/>
        </w:trPr>
        <w:tc>
          <w:tcPr>
            <w:tcW w:w="1994" w:type="pct"/>
            <w:vAlign w:val="center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EB30DA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099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A7054D" w:rsidRPr="00EB30DA" w:rsidRDefault="00A7054D" w:rsidP="00EB30D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</w:p>
    <w:p w:rsidR="00A7054D" w:rsidRPr="00EB30DA" w:rsidRDefault="00A7054D" w:rsidP="00EB30D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EB30DA">
        <w:rPr>
          <w:rFonts w:ascii="Times New Roman" w:hAnsi="Times New Roman"/>
          <w:sz w:val="26"/>
          <w:szCs w:val="26"/>
          <w:lang w:eastAsia="ru-RU"/>
        </w:rPr>
        <w:t xml:space="preserve">Прошу создать условия для сдачи ОГЭ, учитывающие состояние здоровья, особенности психофизического развития, подтверждаемые: </w:t>
      </w:r>
    </w:p>
    <w:p w:rsidR="00A7054D" w:rsidRPr="00EB30DA" w:rsidRDefault="00A7054D" w:rsidP="00EB30D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rect id="Прямоугольник 36" o:spid="_x0000_s1026" style="position:absolute;left:0;text-align:left;margin-left:.1pt;margin-top:5.85pt;width:16.9pt;height:16.9pt;z-index:-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O2NjCbAgAAKA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Pr="00EB30DA">
        <w:rPr>
          <w:rFonts w:ascii="Times New Roman" w:hAnsi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A7054D" w:rsidRPr="00EB30DA" w:rsidRDefault="00A7054D" w:rsidP="00EB30D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rect id="Прямоугольник 35" o:spid="_x0000_s1027" style="position:absolute;left:0;text-align:left;margin-left:.1pt;margin-top:6.25pt;width:16.85pt;height:16.85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4qw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BbOKsJoCAAAo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Pr="00EB30DA">
        <w:rPr>
          <w:rFonts w:ascii="Times New Roman" w:hAnsi="Times New Roman"/>
          <w:sz w:val="24"/>
          <w:szCs w:val="24"/>
          <w:lang w:eastAsia="ru-RU"/>
        </w:rPr>
        <w:t xml:space="preserve">       Оригиналом или заверенной в установленном порядке копией справки, </w:t>
      </w:r>
      <w:r w:rsidRPr="00EB30DA">
        <w:rPr>
          <w:rFonts w:ascii="Times New Roman" w:hAnsi="Times New Roman"/>
          <w:sz w:val="24"/>
          <w:szCs w:val="24"/>
          <w:lang w:eastAsia="ru-RU"/>
        </w:rPr>
        <w:br/>
        <w:t xml:space="preserve">      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A7054D" w:rsidRPr="00EB30DA" w:rsidRDefault="00A7054D" w:rsidP="00EB30D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</w:p>
    <w:p w:rsidR="00A7054D" w:rsidRPr="00EB30DA" w:rsidRDefault="00A7054D" w:rsidP="00EB30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B30DA">
        <w:rPr>
          <w:rFonts w:ascii="Times New Roman" w:hAnsi="Times New Roman"/>
          <w:i/>
          <w:sz w:val="24"/>
          <w:szCs w:val="24"/>
          <w:lang w:eastAsia="ru-RU"/>
        </w:rPr>
        <w:t>Указать дополнительные условия,</w:t>
      </w:r>
      <w:r w:rsidRPr="00EB30D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B30DA">
        <w:rPr>
          <w:rFonts w:ascii="Times New Roman" w:hAnsi="Times New Roman"/>
          <w:i/>
          <w:sz w:val="24"/>
          <w:szCs w:val="24"/>
          <w:lang w:eastAsia="ru-RU"/>
        </w:rPr>
        <w:t>учитывающие состояние здоровья, особенности психофизического развития</w:t>
      </w:r>
    </w:p>
    <w:p w:rsidR="00A7054D" w:rsidRPr="00EB30DA" w:rsidRDefault="00A7054D" w:rsidP="00EB30DA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hAnsi="Times New Roman"/>
          <w:sz w:val="24"/>
          <w:szCs w:val="26"/>
          <w:lang w:eastAsia="ru-RU"/>
        </w:rPr>
      </w:pPr>
      <w:r>
        <w:rPr>
          <w:noProof/>
          <w:lang w:eastAsia="ru-RU"/>
        </w:rPr>
        <w:pict>
          <v:rect id="Прямоугольник 33" o:spid="_x0000_s1028" style="position:absolute;left:0;text-align:left;margin-left:.2pt;margin-top:7.7pt;width:16.9pt;height:16.9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" fillcolor="window" strokecolor="windowText" strokeweight=".25pt">
            <v:path arrowok="t"/>
          </v:rect>
        </w:pict>
      </w:r>
      <w:r w:rsidRPr="00EB30DA">
        <w:rPr>
          <w:rFonts w:ascii="Times New Roman" w:hAnsi="Times New Roman"/>
          <w:sz w:val="24"/>
          <w:szCs w:val="26"/>
          <w:lang w:eastAsia="ru-RU"/>
        </w:rPr>
        <w:t xml:space="preserve">       Специализированная аудитория, увеличение продолжительности выполнения экзаменационной работы ОГЭ на 1,5 часа</w:t>
      </w:r>
    </w:p>
    <w:p w:rsidR="00A7054D" w:rsidRPr="00EB30DA" w:rsidRDefault="00A7054D" w:rsidP="00EB30DA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rect id="Прямоугольник 32" o:spid="_x0000_s1029" style="position:absolute;left:0;text-align:left;margin-left:.15pt;margin-top:.4pt;width:16.85pt;height:16.85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k8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0BZxoqeqPm6/rj+kvzq7ldf2q+NbfNz/Xn5nfzvfnByIk6VhuX0sVLc2ED&#10;ZmcmKN45MiQPLEFxnc+ysFXwJcRsGdu/umu/XHom6HDQ3z083OdMkKmTQ0xIN5eNdf61xIoFIeOW&#10;Xjc2HRYT51vXjUusC1WZj0ulorJyJ8qyBRARiD851pwpcJ4OMz6OK0CjbG77mtKspt70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OWyOTy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>
        <w:rPr>
          <w:noProof/>
          <w:lang w:eastAsia="ru-RU"/>
        </w:rPr>
        <w:pict>
          <v:rect id="Прямоугольник 31" o:spid="_x0000_s1030" style="position:absolute;left:0;text-align:left;margin-left:-.15pt;margin-top:1.05pt;width:16.85pt;height:16.85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" fillcolor="window" strokecolor="windowText" strokeweight=".25pt">
            <v:path arrowok="t"/>
          </v:rect>
        </w:pict>
      </w:r>
      <w:r w:rsidRPr="00EB30DA">
        <w:rPr>
          <w:rFonts w:ascii="Times New Roman" w:hAnsi="Times New Roman"/>
          <w:sz w:val="26"/>
          <w:szCs w:val="26"/>
          <w:lang w:eastAsia="ru-RU"/>
        </w:rPr>
        <w:t xml:space="preserve">        И</w:t>
      </w:r>
      <w:r w:rsidRPr="00EB30DA">
        <w:rPr>
          <w:rFonts w:ascii="Times New Roman" w:hAnsi="Times New Roman"/>
          <w:sz w:val="24"/>
          <w:szCs w:val="24"/>
          <w:lang w:eastAsia="ru-RU"/>
        </w:rPr>
        <w:t>ные дополнительные условия/материально-техническое оснащение, учитывающие состояние здоровья, особенности психофизического развития</w:t>
      </w:r>
    </w:p>
    <w:p w:rsidR="00A7054D" w:rsidRPr="00EB30DA" w:rsidRDefault="00A7054D" w:rsidP="00EB30DA">
      <w:pPr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EB30DA"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</w:t>
      </w:r>
    </w:p>
    <w:p w:rsidR="00A7054D" w:rsidRPr="00EB30DA" w:rsidRDefault="00A7054D" w:rsidP="00EB30DA">
      <w:pPr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EB30DA">
        <w:rPr>
          <w:rFonts w:ascii="Times New Roman" w:hAnsi="Times New Roman"/>
          <w:sz w:val="26"/>
          <w:szCs w:val="26"/>
          <w:lang w:eastAsia="ru-RU"/>
        </w:rPr>
        <w:t>Согласие на обработку персональных данных прилагается.</w:t>
      </w:r>
    </w:p>
    <w:p w:rsidR="00A7054D" w:rsidRPr="00EB30DA" w:rsidRDefault="00A7054D" w:rsidP="00EB30DA">
      <w:pPr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EB30DA">
        <w:rPr>
          <w:rFonts w:ascii="Times New Roman" w:hAnsi="Times New Roman"/>
          <w:sz w:val="26"/>
          <w:szCs w:val="26"/>
          <w:lang w:val="en-US" w:eastAsia="ru-RU"/>
        </w:rPr>
        <w:t>C</w:t>
      </w:r>
      <w:r w:rsidRPr="00EB30DA">
        <w:rPr>
          <w:rFonts w:ascii="Times New Roman" w:hAnsi="Times New Roman"/>
          <w:sz w:val="26"/>
          <w:szCs w:val="26"/>
          <w:lang w:eastAsia="ru-RU"/>
        </w:rPr>
        <w:t xml:space="preserve"> Порядком проведения ГИА ознакомлен (ознакомлена)        </w:t>
      </w:r>
    </w:p>
    <w:p w:rsidR="00A7054D" w:rsidRPr="00EB30DA" w:rsidRDefault="00A7054D" w:rsidP="00EB30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EB30DA">
        <w:rPr>
          <w:rFonts w:ascii="Times New Roman" w:hAnsi="Times New Roman"/>
          <w:sz w:val="26"/>
          <w:szCs w:val="26"/>
          <w:lang w:eastAsia="ru-RU"/>
        </w:rPr>
        <w:t>Подпись заявителя   ______________/______________________(Ф.И.О.)</w:t>
      </w:r>
    </w:p>
    <w:p w:rsidR="00A7054D" w:rsidRPr="00EB30DA" w:rsidRDefault="00A7054D" w:rsidP="00EB30DA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EB30DA">
        <w:rPr>
          <w:rFonts w:ascii="Times New Roman" w:hAnsi="Times New Roman"/>
          <w:sz w:val="26"/>
          <w:szCs w:val="26"/>
          <w:lang w:eastAsia="ru-RU"/>
        </w:rPr>
        <w:t xml:space="preserve"> «____» _____________ 20___ г.</w:t>
      </w:r>
    </w:p>
    <w:p w:rsidR="00A7054D" w:rsidRPr="00EB30DA" w:rsidRDefault="00A7054D" w:rsidP="00EB30DA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</w:p>
    <w:p w:rsidR="00A7054D" w:rsidRPr="00EB30DA" w:rsidRDefault="00A7054D" w:rsidP="00EB30DA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</w:p>
    <w:p w:rsidR="00A7054D" w:rsidRPr="00EB30DA" w:rsidRDefault="00A7054D" w:rsidP="00EB30DA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EB30DA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A7054D" w:rsidRPr="003748E5" w:rsidTr="00B95EB6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B30DA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  <w:r w:rsidRPr="00EB30DA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  <w:r w:rsidRPr="00EB30DA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  <w:r w:rsidRPr="00EB30DA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054D" w:rsidRPr="00EB30DA" w:rsidRDefault="00A7054D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A7054D" w:rsidRPr="00EB30DA" w:rsidRDefault="00A7054D" w:rsidP="00EB30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EB30DA">
        <w:rPr>
          <w:rFonts w:ascii="Times New Roman" w:hAnsi="Times New Roman"/>
          <w:sz w:val="26"/>
          <w:szCs w:val="26"/>
          <w:lang w:eastAsia="ru-RU"/>
        </w:rPr>
        <w:t>Регистрационный номер</w:t>
      </w:r>
    </w:p>
    <w:p w:rsidR="00A7054D" w:rsidRPr="00EB30DA" w:rsidRDefault="00A7054D" w:rsidP="00EB30DA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A7054D" w:rsidRPr="00EB30DA" w:rsidRDefault="00A7054D" w:rsidP="00EB30DA">
      <w:pPr>
        <w:spacing w:after="0" w:line="240" w:lineRule="auto"/>
        <w:ind w:hanging="142"/>
        <w:rPr>
          <w:rFonts w:ascii="Times New Roman" w:hAnsi="Times New Roman"/>
          <w:sz w:val="20"/>
          <w:szCs w:val="20"/>
          <w:lang w:eastAsia="ru-RU"/>
        </w:rPr>
      </w:pPr>
      <w:r w:rsidRPr="00EB30DA">
        <w:rPr>
          <w:rFonts w:ascii="Times New Roman" w:hAnsi="Times New Roman"/>
          <w:sz w:val="28"/>
          <w:szCs w:val="28"/>
          <w:lang w:eastAsia="ru-RU"/>
        </w:rPr>
        <w:t xml:space="preserve">С заявлением ознакомлен (а) </w:t>
      </w:r>
      <w:r w:rsidRPr="00EB30DA">
        <w:rPr>
          <w:rFonts w:ascii="Times New Roman" w:hAnsi="Times New Roman"/>
          <w:sz w:val="20"/>
          <w:szCs w:val="20"/>
          <w:lang w:eastAsia="ru-RU"/>
        </w:rPr>
        <w:t>_______________________/_______________________________/</w:t>
      </w:r>
    </w:p>
    <w:p w:rsidR="00A7054D" w:rsidRPr="00EB30DA" w:rsidRDefault="00A7054D" w:rsidP="00EB30DA">
      <w:pPr>
        <w:spacing w:after="0" w:line="240" w:lineRule="auto"/>
        <w:ind w:hanging="142"/>
        <w:rPr>
          <w:rFonts w:ascii="Times New Roman" w:hAnsi="Times New Roman"/>
          <w:sz w:val="20"/>
          <w:szCs w:val="20"/>
          <w:lang w:eastAsia="ru-RU"/>
        </w:rPr>
      </w:pPr>
      <w:r w:rsidRPr="00EB30DA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подпись и ФИО родителя (законного представителя)</w:t>
      </w:r>
    </w:p>
    <w:p w:rsidR="00A7054D" w:rsidRPr="00EB30DA" w:rsidRDefault="00A7054D" w:rsidP="00EB30D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A7054D" w:rsidRPr="00EB30DA" w:rsidRDefault="00A7054D" w:rsidP="00EB30D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A7054D" w:rsidRPr="00EB30DA" w:rsidRDefault="00A7054D" w:rsidP="00EB30D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A7054D" w:rsidRPr="00EB30DA" w:rsidRDefault="00A7054D" w:rsidP="00EB30D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A7054D" w:rsidRDefault="00A7054D">
      <w:bookmarkStart w:id="0" w:name="_GoBack"/>
      <w:bookmarkEnd w:id="0"/>
    </w:p>
    <w:sectPr w:rsidR="00A7054D" w:rsidSect="004A0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035D"/>
    <w:rsid w:val="003748E5"/>
    <w:rsid w:val="004A0004"/>
    <w:rsid w:val="005D418C"/>
    <w:rsid w:val="00683B2C"/>
    <w:rsid w:val="007B16F0"/>
    <w:rsid w:val="009C035D"/>
    <w:rsid w:val="00A7054D"/>
    <w:rsid w:val="00B95EB6"/>
    <w:rsid w:val="00EB3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00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EB30D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EB30D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362</Words>
  <Characters>2070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subject/>
  <dc:creator>Татьяна Журавлева</dc:creator>
  <cp:keywords/>
  <dc:description/>
  <cp:lastModifiedBy>admin</cp:lastModifiedBy>
  <cp:revision>2</cp:revision>
  <dcterms:created xsi:type="dcterms:W3CDTF">2019-06-27T07:26:00Z</dcterms:created>
  <dcterms:modified xsi:type="dcterms:W3CDTF">2019-06-27T07:26:00Z</dcterms:modified>
</cp:coreProperties>
</file>