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72"/>
        <w:tblW w:w="9900" w:type="dxa"/>
        <w:tblLook w:val="00A0"/>
      </w:tblPr>
      <w:tblGrid>
        <w:gridCol w:w="4678"/>
        <w:gridCol w:w="5222"/>
      </w:tblGrid>
      <w:tr w:rsidR="00D32DC9" w:rsidRPr="008E547A" w:rsidTr="0055385D">
        <w:tc>
          <w:tcPr>
            <w:tcW w:w="4678" w:type="dxa"/>
          </w:tcPr>
          <w:p w:rsidR="00D32DC9" w:rsidRPr="00532F9D" w:rsidRDefault="00D32DC9" w:rsidP="0055385D">
            <w:pPr>
              <w:spacing w:after="0" w:line="240" w:lineRule="auto"/>
              <w:rPr>
                <w:rFonts w:ascii="Times New Roman" w:hAnsi="Times New Roman"/>
              </w:rPr>
            </w:pPr>
            <w:r w:rsidRPr="00532F9D">
              <w:rPr>
                <w:rFonts w:ascii="Times New Roman" w:hAnsi="Times New Roman"/>
              </w:rPr>
              <w:t xml:space="preserve">Рассмотрено на заседании </w:t>
            </w:r>
          </w:p>
          <w:p w:rsidR="00D32DC9" w:rsidRPr="00532F9D" w:rsidRDefault="00D32DC9" w:rsidP="0055385D">
            <w:pPr>
              <w:spacing w:after="0" w:line="240" w:lineRule="auto"/>
              <w:rPr>
                <w:rFonts w:ascii="Times New Roman" w:hAnsi="Times New Roman"/>
              </w:rPr>
            </w:pPr>
            <w:r w:rsidRPr="00532F9D">
              <w:rPr>
                <w:rFonts w:ascii="Times New Roman" w:hAnsi="Times New Roman"/>
              </w:rPr>
              <w:t>Педагогического Совета</w:t>
            </w:r>
          </w:p>
          <w:p w:rsidR="00D32DC9" w:rsidRPr="00532F9D" w:rsidRDefault="00D32DC9" w:rsidP="0055385D">
            <w:pPr>
              <w:spacing w:after="0" w:line="240" w:lineRule="auto"/>
              <w:rPr>
                <w:rFonts w:ascii="Times New Roman" w:hAnsi="Times New Roman"/>
              </w:rPr>
            </w:pPr>
            <w:r w:rsidRPr="00532F9D">
              <w:rPr>
                <w:rFonts w:ascii="Times New Roman" w:hAnsi="Times New Roman"/>
              </w:rPr>
              <w:t xml:space="preserve">Протокол № 01 от 22 августа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532F9D">
                <w:rPr>
                  <w:rFonts w:ascii="Times New Roman" w:hAnsi="Times New Roman"/>
                </w:rPr>
                <w:t>2022 г</w:t>
              </w:r>
            </w:smartTag>
            <w:r w:rsidRPr="00532F9D">
              <w:rPr>
                <w:rFonts w:ascii="Times New Roman" w:hAnsi="Times New Roman"/>
              </w:rPr>
              <w:t>.</w:t>
            </w:r>
          </w:p>
          <w:p w:rsidR="00D32DC9" w:rsidRPr="00532F9D" w:rsidRDefault="00D32DC9" w:rsidP="005538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22" w:type="dxa"/>
          </w:tcPr>
          <w:p w:rsidR="00D32DC9" w:rsidRPr="00532F9D" w:rsidRDefault="00D32DC9" w:rsidP="0055385D">
            <w:pPr>
              <w:shd w:val="clear" w:color="auto" w:fill="FFFFFF"/>
              <w:spacing w:after="0" w:line="240" w:lineRule="auto"/>
              <w:ind w:left="134"/>
              <w:jc w:val="right"/>
              <w:rPr>
                <w:rFonts w:ascii="Times New Roman" w:hAnsi="Times New Roman"/>
                <w:bCs/>
              </w:rPr>
            </w:pPr>
            <w:r w:rsidRPr="00532F9D">
              <w:rPr>
                <w:rFonts w:ascii="Times New Roman" w:hAnsi="Times New Roman"/>
                <w:bCs/>
              </w:rPr>
              <w:t>УТВЕРЖДАЮ</w:t>
            </w:r>
          </w:p>
          <w:p w:rsidR="00D32DC9" w:rsidRPr="00532F9D" w:rsidRDefault="00D32DC9" w:rsidP="0055385D">
            <w:pPr>
              <w:shd w:val="clear" w:color="auto" w:fill="FFFFFF"/>
              <w:spacing w:after="0" w:line="240" w:lineRule="auto"/>
              <w:ind w:left="134"/>
              <w:jc w:val="right"/>
              <w:rPr>
                <w:rFonts w:ascii="Times New Roman" w:hAnsi="Times New Roman"/>
                <w:bCs/>
              </w:rPr>
            </w:pPr>
            <w:r w:rsidRPr="00532F9D">
              <w:rPr>
                <w:rFonts w:ascii="Times New Roman" w:hAnsi="Times New Roman"/>
                <w:bCs/>
              </w:rPr>
              <w:t xml:space="preserve">Директор МБОУ </w:t>
            </w:r>
          </w:p>
          <w:p w:rsidR="00D32DC9" w:rsidRPr="00532F9D" w:rsidRDefault="00D32DC9" w:rsidP="0055385D">
            <w:pPr>
              <w:shd w:val="clear" w:color="auto" w:fill="FFFFFF"/>
              <w:spacing w:after="0" w:line="240" w:lineRule="auto"/>
              <w:ind w:left="134"/>
              <w:jc w:val="right"/>
              <w:rPr>
                <w:rFonts w:ascii="Times New Roman" w:hAnsi="Times New Roman"/>
                <w:bCs/>
              </w:rPr>
            </w:pPr>
            <w:r w:rsidRPr="00532F9D">
              <w:rPr>
                <w:rFonts w:ascii="Times New Roman" w:hAnsi="Times New Roman"/>
                <w:bCs/>
              </w:rPr>
              <w:t>«Верхнесыповская ООШ»</w:t>
            </w:r>
          </w:p>
          <w:p w:rsidR="00D32DC9" w:rsidRPr="00532F9D" w:rsidRDefault="00D32DC9" w:rsidP="0055385D">
            <w:pPr>
              <w:shd w:val="clear" w:color="auto" w:fill="FFFFFF"/>
              <w:spacing w:after="0" w:line="240" w:lineRule="auto"/>
              <w:ind w:left="134"/>
              <w:jc w:val="right"/>
              <w:rPr>
                <w:rFonts w:ascii="Times New Roman" w:hAnsi="Times New Roman"/>
                <w:bCs/>
              </w:rPr>
            </w:pPr>
            <w:r w:rsidRPr="00532F9D">
              <w:rPr>
                <w:rFonts w:ascii="Times New Roman" w:hAnsi="Times New Roman"/>
                <w:bCs/>
              </w:rPr>
              <w:t>__________ Э.М. Хаязова</w:t>
            </w:r>
          </w:p>
          <w:p w:rsidR="00D32DC9" w:rsidRPr="00532F9D" w:rsidRDefault="00D32DC9" w:rsidP="0055385D">
            <w:pPr>
              <w:shd w:val="clear" w:color="auto" w:fill="FFFFFF"/>
              <w:spacing w:after="0" w:line="240" w:lineRule="auto"/>
              <w:ind w:left="134"/>
              <w:jc w:val="right"/>
              <w:rPr>
                <w:rFonts w:ascii="Times New Roman" w:hAnsi="Times New Roman"/>
                <w:bCs/>
              </w:rPr>
            </w:pPr>
            <w:r w:rsidRPr="00532F9D">
              <w:rPr>
                <w:rFonts w:ascii="Times New Roman" w:hAnsi="Times New Roman"/>
                <w:bCs/>
              </w:rPr>
              <w:t xml:space="preserve">Приказ № 260-од от «01» сентября 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32F9D">
                <w:rPr>
                  <w:rFonts w:ascii="Times New Roman" w:hAnsi="Times New Roman"/>
                  <w:bCs/>
                </w:rPr>
                <w:t>2022 г</w:t>
              </w:r>
            </w:smartTag>
            <w:r w:rsidRPr="00532F9D">
              <w:rPr>
                <w:rFonts w:ascii="Times New Roman" w:hAnsi="Times New Roman"/>
                <w:bCs/>
              </w:rPr>
              <w:t>.</w:t>
            </w:r>
          </w:p>
        </w:tc>
      </w:tr>
    </w:tbl>
    <w:p w:rsidR="00D32DC9" w:rsidRPr="001A3F2D" w:rsidRDefault="00D32DC9" w:rsidP="005538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in;margin-top:-45pt;width:612pt;height:841.5pt;z-index:251658240;mso-position-horizontal-relative:text;mso-position-vertical-relative:text">
            <v:imagedata r:id="rId6" o:title=""/>
          </v:shape>
        </w:pict>
      </w: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  <w:r w:rsidRPr="001A3F2D">
        <w:rPr>
          <w:rFonts w:ascii="Times New Roman" w:hAnsi="Times New Roman"/>
          <w:b/>
          <w:sz w:val="24"/>
          <w:szCs w:val="24"/>
        </w:rPr>
        <w:t xml:space="preserve"> </w:t>
      </w:r>
    </w:p>
    <w:p w:rsidR="00D32DC9" w:rsidRDefault="00D32DC9" w:rsidP="005538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«Верхнесыповская основная</w:t>
      </w:r>
      <w:r w:rsidRPr="001A3F2D">
        <w:rPr>
          <w:rFonts w:ascii="Times New Roman" w:hAnsi="Times New Roman"/>
          <w:b/>
          <w:sz w:val="24"/>
          <w:szCs w:val="24"/>
        </w:rPr>
        <w:t xml:space="preserve"> общеобразовательная школа»</w:t>
      </w:r>
    </w:p>
    <w:p w:rsidR="00D32DC9" w:rsidRDefault="00D32DC9" w:rsidP="005538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2DC9" w:rsidRPr="001A3F2D" w:rsidRDefault="00D32DC9" w:rsidP="005538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Структурное</w:t>
      </w:r>
      <w:r w:rsidRPr="001A3F2D">
        <w:rPr>
          <w:rFonts w:ascii="Times New Roman" w:hAnsi="Times New Roman"/>
          <w:b/>
          <w:sz w:val="24"/>
          <w:szCs w:val="24"/>
        </w:rPr>
        <w:t xml:space="preserve"> подра</w:t>
      </w:r>
      <w:r>
        <w:rPr>
          <w:rFonts w:ascii="Times New Roman" w:hAnsi="Times New Roman"/>
          <w:b/>
          <w:sz w:val="24"/>
          <w:szCs w:val="24"/>
        </w:rPr>
        <w:t xml:space="preserve">зделение «Верхнесыповской детский сад </w:t>
      </w:r>
      <w:r w:rsidRPr="001A3F2D">
        <w:rPr>
          <w:rFonts w:ascii="Times New Roman" w:hAnsi="Times New Roman"/>
          <w:b/>
          <w:sz w:val="24"/>
          <w:szCs w:val="24"/>
        </w:rPr>
        <w:t>»</w:t>
      </w:r>
    </w:p>
    <w:p w:rsidR="00D32DC9" w:rsidRPr="001A3F2D" w:rsidRDefault="00D32DC9" w:rsidP="005538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2DC9" w:rsidRDefault="00D32DC9" w:rsidP="005538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2DC9" w:rsidRPr="0055385D" w:rsidRDefault="00D32DC9" w:rsidP="001A3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2DC9" w:rsidRPr="001A3F2D" w:rsidRDefault="00D32DC9" w:rsidP="001A3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F2D">
        <w:rPr>
          <w:rFonts w:ascii="Times New Roman" w:hAnsi="Times New Roman"/>
          <w:b/>
          <w:sz w:val="24"/>
          <w:szCs w:val="24"/>
        </w:rPr>
        <w:t xml:space="preserve">Правила приема </w:t>
      </w:r>
    </w:p>
    <w:p w:rsidR="00D32DC9" w:rsidRPr="001A3F2D" w:rsidRDefault="00D32DC9" w:rsidP="001A3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F2D">
        <w:rPr>
          <w:rFonts w:ascii="Times New Roman" w:hAnsi="Times New Roman"/>
          <w:b/>
          <w:sz w:val="24"/>
          <w:szCs w:val="24"/>
        </w:rPr>
        <w:t>на обучение по образовательным программам дошкольного образования</w:t>
      </w:r>
    </w:p>
    <w:p w:rsidR="00D32DC9" w:rsidRPr="001A3F2D" w:rsidRDefault="00D32DC9" w:rsidP="00532F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F2D">
        <w:rPr>
          <w:rFonts w:ascii="Times New Roman" w:hAnsi="Times New Roman"/>
          <w:b/>
          <w:sz w:val="24"/>
          <w:szCs w:val="24"/>
        </w:rPr>
        <w:t xml:space="preserve"> структурного подра</w:t>
      </w:r>
      <w:r>
        <w:rPr>
          <w:rFonts w:ascii="Times New Roman" w:hAnsi="Times New Roman"/>
          <w:b/>
          <w:sz w:val="24"/>
          <w:szCs w:val="24"/>
        </w:rPr>
        <w:t>зделения «Верхнесыповской д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етский сад </w:t>
      </w:r>
      <w:r w:rsidRPr="001A3F2D">
        <w:rPr>
          <w:rFonts w:ascii="Times New Roman" w:hAnsi="Times New Roman"/>
          <w:b/>
          <w:sz w:val="24"/>
          <w:szCs w:val="24"/>
        </w:rPr>
        <w:t>»</w:t>
      </w:r>
    </w:p>
    <w:p w:rsidR="00D32DC9" w:rsidRPr="001A3F2D" w:rsidRDefault="00D32DC9" w:rsidP="001A3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F2D">
        <w:rPr>
          <w:rFonts w:ascii="Times New Roman" w:hAnsi="Times New Roman"/>
          <w:b/>
          <w:sz w:val="24"/>
          <w:szCs w:val="24"/>
        </w:rPr>
        <w:t xml:space="preserve">Муниципального бюджетного общеобразовательного учреждения </w:t>
      </w:r>
    </w:p>
    <w:p w:rsidR="00D32DC9" w:rsidRPr="001A3F2D" w:rsidRDefault="00D32DC9" w:rsidP="001A3F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«Верхнесыповская основная</w:t>
      </w:r>
      <w:r w:rsidRPr="001A3F2D">
        <w:rPr>
          <w:rFonts w:ascii="Times New Roman" w:hAnsi="Times New Roman"/>
          <w:b/>
          <w:sz w:val="24"/>
          <w:szCs w:val="24"/>
        </w:rPr>
        <w:t xml:space="preserve"> общеобразовательная школа»</w:t>
      </w:r>
    </w:p>
    <w:p w:rsidR="00D32DC9" w:rsidRDefault="00D32DC9" w:rsidP="008B25B9">
      <w:pPr>
        <w:jc w:val="both"/>
        <w:rPr>
          <w:rFonts w:ascii="Times New Roman" w:hAnsi="Times New Roman"/>
          <w:sz w:val="24"/>
          <w:szCs w:val="24"/>
        </w:rPr>
      </w:pPr>
    </w:p>
    <w:p w:rsidR="00D32DC9" w:rsidRPr="001A3F2D" w:rsidRDefault="00D32DC9" w:rsidP="000B5B1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7676">
        <w:rPr>
          <w:rFonts w:ascii="Times New Roman" w:hAnsi="Times New Roman"/>
          <w:sz w:val="24"/>
          <w:szCs w:val="24"/>
        </w:rPr>
        <w:t>1. Насто</w:t>
      </w:r>
      <w:r>
        <w:rPr>
          <w:rFonts w:ascii="Times New Roman" w:hAnsi="Times New Roman"/>
          <w:sz w:val="24"/>
          <w:szCs w:val="24"/>
        </w:rPr>
        <w:t xml:space="preserve">ящие Правила приема на обучение </w:t>
      </w:r>
      <w:r w:rsidRPr="00B77676">
        <w:rPr>
          <w:rFonts w:ascii="Times New Roman" w:hAnsi="Times New Roman"/>
          <w:sz w:val="24"/>
          <w:szCs w:val="24"/>
        </w:rPr>
        <w:t>по образовательным программам дошкольного образования (далее - Правила)  структурного подразделения «Верхн</w:t>
      </w:r>
      <w:r>
        <w:rPr>
          <w:rFonts w:ascii="Times New Roman" w:hAnsi="Times New Roman"/>
          <w:sz w:val="24"/>
          <w:szCs w:val="24"/>
        </w:rPr>
        <w:t>есыповской детский сад</w:t>
      </w:r>
      <w:r w:rsidRPr="00B7767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</w:t>
      </w:r>
      <w:r w:rsidRPr="00B77676">
        <w:rPr>
          <w:rFonts w:ascii="Times New Roman" w:hAnsi="Times New Roman"/>
          <w:sz w:val="24"/>
          <w:szCs w:val="24"/>
        </w:rPr>
        <w:t>униципального бюджетного общеобразовательного учреждения   «Верхнесыповская основная общеобразовательная школа»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F2D">
        <w:rPr>
          <w:rFonts w:ascii="Times New Roman" w:hAnsi="Times New Roman"/>
          <w:sz w:val="24"/>
          <w:szCs w:val="24"/>
        </w:rPr>
        <w:t>определяют порядок приема граждан Российской Федерации в структурное подразделение</w:t>
      </w:r>
      <w:r>
        <w:rPr>
          <w:rFonts w:ascii="Times New Roman" w:hAnsi="Times New Roman"/>
          <w:sz w:val="24"/>
          <w:szCs w:val="24"/>
        </w:rPr>
        <w:t xml:space="preserve"> «Верхнесыповской детский сад</w:t>
      </w:r>
      <w:r w:rsidRPr="00B77676">
        <w:rPr>
          <w:rFonts w:ascii="Times New Roman" w:hAnsi="Times New Roman"/>
          <w:sz w:val="24"/>
          <w:szCs w:val="24"/>
        </w:rPr>
        <w:t>»</w:t>
      </w:r>
      <w:r w:rsidRPr="001A3F2D">
        <w:rPr>
          <w:rFonts w:ascii="Times New Roman" w:hAnsi="Times New Roman"/>
          <w:sz w:val="24"/>
          <w:szCs w:val="24"/>
        </w:rPr>
        <w:t xml:space="preserve"> (далее – Детский сад), осуществляющее образовательную деятельность по образовательным программам дошкольного образования. </w:t>
      </w:r>
    </w:p>
    <w:p w:rsidR="00D32DC9" w:rsidRPr="001A3F2D" w:rsidRDefault="00D32DC9" w:rsidP="001A3F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>2. Правила разработаны в соответствии с Федеральным законом от 29.12.2012г. № 273-ФЗ «Об образовании в Российской Федерации», СанПиН 2.4.3648-20 № 28 от 28.09.2020 г. «Санитарно-эпидемиологические требования к организациям воспитания и обучения, отдыха и оздоровления детей и молодежи», СанПиН 1.2.3685-21 от 28 января 2021 года № 2 «Гигиенические нормативы и требования к обеспечению безопасности и (или) безвредности для человека факторо</w:t>
      </w:r>
      <w:r>
        <w:rPr>
          <w:rFonts w:ascii="Times New Roman" w:hAnsi="Times New Roman"/>
          <w:sz w:val="24"/>
          <w:szCs w:val="24"/>
        </w:rPr>
        <w:t>в среды обитания», приказом Мин</w:t>
      </w:r>
      <w:r w:rsidRPr="001A3F2D">
        <w:rPr>
          <w:rFonts w:ascii="Times New Roman" w:hAnsi="Times New Roman"/>
          <w:sz w:val="24"/>
          <w:szCs w:val="24"/>
        </w:rPr>
        <w:t>просвещения России от 15.05.2020 г. № 236 «Об утверждении Порядка приема на обучение по образовательным программам дошкольного образования» (в ред. Приказов Минпросвещения РФ от 08.09.2020. № 471, от 04.10.2021 № 686), приказом Министерства образования и науки Российской Федерации от 28.12.2015г.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ред. Приказов Минпросвещения РФ от 21.01.2019 № 30, от 25.06.2020 № 320), и иными действующими федеральными, региональными и муниципальными нормативными актами в области образования и У</w:t>
      </w:r>
      <w:r>
        <w:rPr>
          <w:rFonts w:ascii="Times New Roman" w:hAnsi="Times New Roman"/>
          <w:sz w:val="24"/>
          <w:szCs w:val="24"/>
        </w:rPr>
        <w:t>ставом МБОУ «Верхнесыповская О</w:t>
      </w:r>
      <w:r w:rsidRPr="001A3F2D">
        <w:rPr>
          <w:rFonts w:ascii="Times New Roman" w:hAnsi="Times New Roman"/>
          <w:sz w:val="24"/>
          <w:szCs w:val="24"/>
        </w:rPr>
        <w:t xml:space="preserve">ОШ». </w:t>
      </w:r>
    </w:p>
    <w:p w:rsidR="00D32DC9" w:rsidRPr="001A3F2D" w:rsidRDefault="00D32DC9" w:rsidP="001A3F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>3. Настоящие Правила устанавливают прием воспитанников в Детский сад в части, не урегулированной Порядком приема на обучение по образовательным программам дошкольного образования, утвержденного приказом Минпросвещения России от 15.05.2020 № 236. Нормы, содержащиеся в настоящих Правилах и иных локальн</w:t>
      </w:r>
      <w:r>
        <w:rPr>
          <w:rFonts w:ascii="Times New Roman" w:hAnsi="Times New Roman"/>
          <w:sz w:val="24"/>
          <w:szCs w:val="24"/>
        </w:rPr>
        <w:t>ых нормативных актах МБОУ«Верхнесыповская О</w:t>
      </w:r>
      <w:r w:rsidRPr="001A3F2D">
        <w:rPr>
          <w:rFonts w:ascii="Times New Roman" w:hAnsi="Times New Roman"/>
          <w:sz w:val="24"/>
          <w:szCs w:val="24"/>
        </w:rPr>
        <w:t xml:space="preserve">ОШ» должны соответствовать установленным действующим законодательством требованиям. В случае несоответствия норм, регулирующих отношения при приеме воспитанников в Детский сад и содержащихся в локальных нормативных актах </w:t>
      </w:r>
      <w:r>
        <w:rPr>
          <w:rFonts w:ascii="Times New Roman" w:hAnsi="Times New Roman"/>
          <w:sz w:val="24"/>
          <w:szCs w:val="24"/>
        </w:rPr>
        <w:t>МБОУ «Верхнесыповская О</w:t>
      </w:r>
      <w:r w:rsidRPr="001A3F2D">
        <w:rPr>
          <w:rFonts w:ascii="Times New Roman" w:hAnsi="Times New Roman"/>
          <w:sz w:val="24"/>
          <w:szCs w:val="24"/>
        </w:rPr>
        <w:t xml:space="preserve">ОШ» применяются нормы действующего законодательства Российской Федерации. </w:t>
      </w:r>
    </w:p>
    <w:p w:rsidR="00D32DC9" w:rsidRPr="001A3F2D" w:rsidRDefault="00D32DC9" w:rsidP="001A3F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>4. Правила являются локальным актом</w:t>
      </w:r>
      <w:r w:rsidRPr="00B776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МБОУ«Верхнесыповская О</w:t>
      </w:r>
      <w:r w:rsidRPr="001A3F2D">
        <w:rPr>
          <w:rFonts w:ascii="Times New Roman" w:hAnsi="Times New Roman"/>
          <w:sz w:val="24"/>
          <w:szCs w:val="24"/>
        </w:rPr>
        <w:t xml:space="preserve">ОШ», размещаются на информационных стендах Детского сада, официальном сайте </w:t>
      </w:r>
      <w:r>
        <w:rPr>
          <w:rFonts w:ascii="Times New Roman" w:hAnsi="Times New Roman"/>
          <w:sz w:val="24"/>
          <w:szCs w:val="24"/>
        </w:rPr>
        <w:t>МБОУ«Верхнесыповская О</w:t>
      </w:r>
      <w:r w:rsidRPr="001A3F2D">
        <w:rPr>
          <w:rFonts w:ascii="Times New Roman" w:hAnsi="Times New Roman"/>
          <w:sz w:val="24"/>
          <w:szCs w:val="24"/>
        </w:rPr>
        <w:t xml:space="preserve">ОШ» в сети «Интернет». </w:t>
      </w:r>
    </w:p>
    <w:p w:rsidR="00D32DC9" w:rsidRPr="007F66E6" w:rsidRDefault="00D32DC9" w:rsidP="001A3F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66E6">
        <w:rPr>
          <w:rFonts w:ascii="Times New Roman" w:hAnsi="Times New Roman"/>
          <w:sz w:val="24"/>
          <w:szCs w:val="24"/>
        </w:rPr>
        <w:t xml:space="preserve">5. Настоящие Правила обеспечивают прием в Детский сад воспитанников в соответствии с ежегодным планом комплектования, утверждаемым приказом директора </w:t>
      </w:r>
      <w:r>
        <w:rPr>
          <w:rFonts w:ascii="Times New Roman" w:hAnsi="Times New Roman"/>
          <w:sz w:val="24"/>
          <w:szCs w:val="24"/>
        </w:rPr>
        <w:t>МБОУ «Верхнесыповская О</w:t>
      </w:r>
      <w:r w:rsidRPr="001A3F2D">
        <w:rPr>
          <w:rFonts w:ascii="Times New Roman" w:hAnsi="Times New Roman"/>
          <w:sz w:val="24"/>
          <w:szCs w:val="24"/>
        </w:rPr>
        <w:t xml:space="preserve">ОШ» </w:t>
      </w:r>
      <w:r w:rsidRPr="007F66E6">
        <w:rPr>
          <w:rFonts w:ascii="Times New Roman" w:hAnsi="Times New Roman"/>
          <w:sz w:val="24"/>
          <w:szCs w:val="24"/>
        </w:rPr>
        <w:t xml:space="preserve">(приложение № 1 к Правилам). </w:t>
      </w:r>
    </w:p>
    <w:p w:rsidR="00D32DC9" w:rsidRPr="007F66E6" w:rsidRDefault="00D32DC9" w:rsidP="001A3F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66E6">
        <w:rPr>
          <w:rFonts w:ascii="Times New Roman" w:hAnsi="Times New Roman"/>
          <w:sz w:val="24"/>
          <w:szCs w:val="24"/>
        </w:rPr>
        <w:t xml:space="preserve">6. В случае отсутствия мест в Детском саду родители (законные представители) ребенка для решения вопроса о его устройстве в другую образовательную организацию, осуществляющую образовательную деятельность по программам дошкольного образования (далее – образовательную организацию), вправе обратится в Управление образовании администрации Уинского муниципального округа. </w:t>
      </w:r>
    </w:p>
    <w:p w:rsidR="00D32DC9" w:rsidRPr="007F66E6" w:rsidRDefault="00D32DC9" w:rsidP="001A3F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66E6">
        <w:rPr>
          <w:rFonts w:ascii="Times New Roman" w:hAnsi="Times New Roman"/>
          <w:sz w:val="24"/>
          <w:szCs w:val="24"/>
        </w:rPr>
        <w:t>7. Документы о приеме ребенка подаются в Детский сад на основании направления, отправленного в электронном виде или выданного родителю (законному представителю) в рамках реализации Порядка учета детей при распределении мест в муниципальных образовательных учреждениях, реализующих основную образовательную программу дошкольного образования на территории Уинского муниципального округа.</w:t>
      </w:r>
    </w:p>
    <w:p w:rsidR="00D32DC9" w:rsidRPr="001A3F2D" w:rsidRDefault="00D32DC9" w:rsidP="008B25B9">
      <w:pPr>
        <w:jc w:val="both"/>
        <w:rPr>
          <w:rFonts w:ascii="Times New Roman" w:hAnsi="Times New Roman"/>
          <w:sz w:val="24"/>
          <w:szCs w:val="24"/>
        </w:rPr>
      </w:pPr>
      <w:r w:rsidRPr="007F66E6">
        <w:rPr>
          <w:rFonts w:ascii="Times New Roman" w:hAnsi="Times New Roman"/>
          <w:sz w:val="24"/>
          <w:szCs w:val="24"/>
        </w:rPr>
        <w:tab/>
        <w:t xml:space="preserve">8. Прием в Детский сад осуществляются по личному заявлению родителя </w:t>
      </w:r>
      <w:r w:rsidRPr="001A3F2D">
        <w:rPr>
          <w:rFonts w:ascii="Times New Roman" w:hAnsi="Times New Roman"/>
          <w:sz w:val="24"/>
          <w:szCs w:val="24"/>
        </w:rPr>
        <w:t xml:space="preserve">(законного представителя) ребенка (Приложение № 2). Заявление о приеме представляется в Детский сад на бумажном носителе. </w:t>
      </w:r>
    </w:p>
    <w:p w:rsidR="00D32DC9" w:rsidRPr="001A3F2D" w:rsidRDefault="00D32DC9" w:rsidP="001A3F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В заявлении для приема родителями (законными представителями) ребенка указываются следующие сведения: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а) фамилия, имя, отчество (последнее - при наличии) ребенка;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б) дата рождения ребенка;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в) реквизиты свидетельства о рождении ребенка;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г) адрес места жительства (места пребывания, места фактического проживания) ребенка;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д) фамилия, имя, отчество (последнее - при наличии) родителей (законных представителей) ребенка;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D32DC9" w:rsidRPr="001A3F2D" w:rsidRDefault="00D32DC9" w:rsidP="001A3F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A3F2D">
        <w:rPr>
          <w:rFonts w:ascii="Times New Roman" w:hAnsi="Times New Roman"/>
          <w:sz w:val="24"/>
          <w:szCs w:val="24"/>
        </w:rPr>
        <w:t xml:space="preserve">ж) реквизиты документа, подтверждающего установление опеки (при наличии);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з) адрес электронной почты, номер телефона (при наличии) родителей (законных представителей) ребенка;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и) о выборе языка образования, родного языка из числа языков народов Российской Федерации, в том числе русского языка как родного языка;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л) о направленности дошкольной группы;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м) о необходимом режиме пребывания ребенка;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н) о желаемой дате приема на обучение.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Для приема в Детский сад родители (законные представители) ребенка предъявляют следующие документы: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Федерации;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- 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- документ, подтверждающий установление опеки (при необходимости);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>- документ психолого-медико-педагогической комиссии (при необходимости);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 -документ, подтверждающий потребность в обучении в группе оздоровительной направленности (при необходимости);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- свидетельство о рождении ребенка (для родителей (законных представителей) ребенка - граждан Российской Федерации); </w:t>
      </w:r>
    </w:p>
    <w:p w:rsidR="00D32DC9" w:rsidRPr="001A3F2D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 </w:t>
      </w:r>
    </w:p>
    <w:p w:rsidR="00D32DC9" w:rsidRPr="00194AFB" w:rsidRDefault="00D32DC9" w:rsidP="001A3F2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>-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AFB">
        <w:rPr>
          <w:rFonts w:ascii="Times New Roman" w:hAnsi="Times New Roman"/>
          <w:color w:val="000000"/>
          <w:sz w:val="24"/>
          <w:szCs w:val="24"/>
        </w:rPr>
        <w:t>РФ (виза — в случае прибытия в Россию в порядке, требующем получения визы, и (или) миграционная карта с отметкой о въезде в Россию (за исключением граждан Республики Беларусь)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94AFB">
        <w:rPr>
          <w:color w:val="000000"/>
          <w:sz w:val="28"/>
          <w:szCs w:val="28"/>
        </w:rPr>
        <w:t xml:space="preserve"> </w:t>
      </w:r>
      <w:r w:rsidRPr="00194AFB">
        <w:rPr>
          <w:rFonts w:ascii="Times New Roman" w:hAnsi="Times New Roman"/>
          <w:color w:val="000000"/>
          <w:sz w:val="24"/>
          <w:szCs w:val="24"/>
        </w:rPr>
        <w:t>вид на жительство или разрешение на временное проживание в России, иные документы, предусмотренные федеральным законом или международным договором РФ).</w:t>
      </w:r>
    </w:p>
    <w:p w:rsidR="00D32DC9" w:rsidRPr="001A3F2D" w:rsidRDefault="00D32DC9" w:rsidP="008B335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:rsidR="00D32DC9" w:rsidRPr="001A3F2D" w:rsidRDefault="00D32DC9" w:rsidP="008B335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9. Заявление о приеме в Детский сад и прилагаемые к нему документы, представленные родителями (законными представителями) детей, регистрируются </w:t>
      </w:r>
      <w:r>
        <w:rPr>
          <w:rFonts w:ascii="Times New Roman" w:hAnsi="Times New Roman"/>
          <w:sz w:val="24"/>
          <w:szCs w:val="24"/>
        </w:rPr>
        <w:t>директором МБОУ«Верхнесыповская О</w:t>
      </w:r>
      <w:r w:rsidRPr="001A3F2D">
        <w:rPr>
          <w:rFonts w:ascii="Times New Roman" w:hAnsi="Times New Roman"/>
          <w:sz w:val="24"/>
          <w:szCs w:val="24"/>
        </w:rPr>
        <w:t xml:space="preserve">ОШ» или уполномоченным им должностным лицом, ответственным за прием документов, в журнале регистрации заявлений о приеме в Детский сад (Приложение № 3 к Правилам). </w:t>
      </w:r>
    </w:p>
    <w:p w:rsidR="00D32DC9" w:rsidRPr="001A3F2D" w:rsidRDefault="00D32DC9" w:rsidP="008B335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10. После регистрации заявления родителям (законным представителям) детей выдается расписка в получении документов (приложение № 4 к Правилам). </w:t>
      </w:r>
    </w:p>
    <w:p w:rsidR="00D32DC9" w:rsidRPr="001A3F2D" w:rsidRDefault="00D32DC9" w:rsidP="008B335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11. После приема документов, указанных в пункте 9 настоящих Правил, </w:t>
      </w:r>
      <w:r>
        <w:rPr>
          <w:rFonts w:ascii="Times New Roman" w:hAnsi="Times New Roman"/>
          <w:sz w:val="24"/>
          <w:szCs w:val="24"/>
        </w:rPr>
        <w:t>директор МБОУ «Верхнесыповская О</w:t>
      </w:r>
      <w:r w:rsidRPr="001A3F2D">
        <w:rPr>
          <w:rFonts w:ascii="Times New Roman" w:hAnsi="Times New Roman"/>
          <w:sz w:val="24"/>
          <w:szCs w:val="24"/>
        </w:rPr>
        <w:t xml:space="preserve">ОШ»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 Договор регистрируется </w:t>
      </w:r>
      <w:r>
        <w:rPr>
          <w:rFonts w:ascii="Times New Roman" w:hAnsi="Times New Roman"/>
          <w:sz w:val="24"/>
          <w:szCs w:val="24"/>
        </w:rPr>
        <w:t>директором МБОУ «Верхнесыповская О</w:t>
      </w:r>
      <w:r w:rsidRPr="001A3F2D">
        <w:rPr>
          <w:rFonts w:ascii="Times New Roman" w:hAnsi="Times New Roman"/>
          <w:sz w:val="24"/>
          <w:szCs w:val="24"/>
        </w:rPr>
        <w:t xml:space="preserve">ОШ» </w:t>
      </w:r>
      <w:r>
        <w:rPr>
          <w:rFonts w:ascii="Times New Roman" w:hAnsi="Times New Roman"/>
          <w:sz w:val="24"/>
          <w:szCs w:val="24"/>
        </w:rPr>
        <w:t xml:space="preserve">или уполномоченным им должностным лицом, </w:t>
      </w:r>
      <w:r w:rsidRPr="001A3F2D">
        <w:rPr>
          <w:rFonts w:ascii="Times New Roman" w:hAnsi="Times New Roman"/>
          <w:sz w:val="24"/>
          <w:szCs w:val="24"/>
        </w:rPr>
        <w:t xml:space="preserve">в журнале регистрации договоров (Приложение № 5 к Правилам). 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Детским  садом на информационном стенде в Детском саду и на официальном сайте </w:t>
      </w:r>
      <w:r>
        <w:rPr>
          <w:rFonts w:ascii="Times New Roman" w:hAnsi="Times New Roman"/>
          <w:sz w:val="24"/>
          <w:szCs w:val="24"/>
        </w:rPr>
        <w:t>МБОУ «Верхнесыповская О</w:t>
      </w:r>
      <w:r w:rsidRPr="001A3F2D">
        <w:rPr>
          <w:rFonts w:ascii="Times New Roman" w:hAnsi="Times New Roman"/>
          <w:sz w:val="24"/>
          <w:szCs w:val="24"/>
        </w:rPr>
        <w:t xml:space="preserve">ОШ» в сети «Интернет» в виде приложения к Правилам обработки персональных данных в </w:t>
      </w:r>
      <w:r>
        <w:rPr>
          <w:rFonts w:ascii="Times New Roman" w:hAnsi="Times New Roman"/>
          <w:sz w:val="24"/>
          <w:szCs w:val="24"/>
        </w:rPr>
        <w:t>МБОУ«Верхнесыповская О</w:t>
      </w:r>
      <w:r w:rsidRPr="001A3F2D">
        <w:rPr>
          <w:rFonts w:ascii="Times New Roman" w:hAnsi="Times New Roman"/>
          <w:sz w:val="24"/>
          <w:szCs w:val="24"/>
        </w:rPr>
        <w:t>ОШ»</w:t>
      </w:r>
      <w:r>
        <w:rPr>
          <w:rFonts w:ascii="Times New Roman" w:hAnsi="Times New Roman"/>
          <w:sz w:val="24"/>
          <w:szCs w:val="24"/>
        </w:rPr>
        <w:t>.</w:t>
      </w:r>
    </w:p>
    <w:p w:rsidR="00D32DC9" w:rsidRPr="001A3F2D" w:rsidRDefault="00D32DC9" w:rsidP="008B335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>12. Зачисление ребенка в Детский сад сопровождается изданием приказа</w:t>
      </w:r>
      <w:r>
        <w:rPr>
          <w:rFonts w:ascii="Times New Roman" w:hAnsi="Times New Roman"/>
          <w:sz w:val="24"/>
          <w:szCs w:val="24"/>
        </w:rPr>
        <w:t>,</w:t>
      </w:r>
      <w:r w:rsidRPr="001A3F2D">
        <w:rPr>
          <w:rFonts w:ascii="Times New Roman" w:hAnsi="Times New Roman"/>
          <w:sz w:val="24"/>
          <w:szCs w:val="24"/>
        </w:rPr>
        <w:t xml:space="preserve"> оформляемом и размещаемом в соответствии с пунктом 15 Порядка приема на обучение по образовательным программам дошкольного образования», утвержденным приказом Минпросвещения России от 15.05.2020 № 236. </w:t>
      </w:r>
    </w:p>
    <w:p w:rsidR="00D32DC9" w:rsidRPr="001A3F2D" w:rsidRDefault="00D32DC9" w:rsidP="008B335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13. Прием ребенка в Детский сад может осуществляться в порядке перевода в следующих случаях: </w:t>
      </w:r>
    </w:p>
    <w:p w:rsidR="00D32DC9" w:rsidRPr="001A3F2D" w:rsidRDefault="00D32DC9" w:rsidP="008B335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1) по инициативе родителей (законных представителей) ребенка; </w:t>
      </w:r>
    </w:p>
    <w:p w:rsidR="00D32DC9" w:rsidRPr="001A3F2D" w:rsidRDefault="00D32DC9" w:rsidP="008B335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2) в случае прекращения деятельности образовательной организации, в которую ранее ребенок был зачислен (далее – исходная организация), аннулирования лицензии на осуществление образовательной деятельности; </w:t>
      </w:r>
    </w:p>
    <w:p w:rsidR="00D32DC9" w:rsidRPr="001A3F2D" w:rsidRDefault="00D32DC9" w:rsidP="008B335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3) в случае приостановления действия лицензии исходной организации. </w:t>
      </w:r>
    </w:p>
    <w:p w:rsidR="00D32DC9" w:rsidRPr="001A3F2D" w:rsidRDefault="00D32DC9" w:rsidP="008B335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14. Прием в Детский сад ребенка по пп.1 п. 14 настоящих Правил осуществляется по личному заявлению (Приложение № 2 к Правилам) родителя (законного представителя) ребенка с учетом документов, указанных в пункте 9 настоящих Правил, и личного дела ребенка. После приема заявления и личного дела, </w:t>
      </w:r>
      <w:r>
        <w:rPr>
          <w:rFonts w:ascii="Times New Roman" w:hAnsi="Times New Roman"/>
          <w:sz w:val="24"/>
          <w:szCs w:val="24"/>
        </w:rPr>
        <w:t>директор</w:t>
      </w:r>
      <w:r w:rsidRPr="00B776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«Верхнесыповская О</w:t>
      </w:r>
      <w:r w:rsidRPr="001A3F2D">
        <w:rPr>
          <w:rFonts w:ascii="Times New Roman" w:hAnsi="Times New Roman"/>
          <w:sz w:val="24"/>
          <w:szCs w:val="24"/>
        </w:rPr>
        <w:t xml:space="preserve">ОШ»   заключает договор с родителями (законными представителями) ребенка и в течение трех рабочих дней после заключения договора </w:t>
      </w:r>
      <w:r>
        <w:rPr>
          <w:rFonts w:ascii="Times New Roman" w:hAnsi="Times New Roman"/>
          <w:sz w:val="24"/>
          <w:szCs w:val="24"/>
        </w:rPr>
        <w:t>директором МБОУ «Верхнесыповская О</w:t>
      </w:r>
      <w:r w:rsidRPr="001A3F2D">
        <w:rPr>
          <w:rFonts w:ascii="Times New Roman" w:hAnsi="Times New Roman"/>
          <w:sz w:val="24"/>
          <w:szCs w:val="24"/>
        </w:rPr>
        <w:t xml:space="preserve">ОШ» издается приказ о зачислении ребенка в порядке перевода. Приказ в трехдневный срок после издания размещается на информационном стенде Детского сада и на официальном сайте </w:t>
      </w:r>
      <w:r>
        <w:rPr>
          <w:rFonts w:ascii="Times New Roman" w:hAnsi="Times New Roman"/>
          <w:sz w:val="24"/>
          <w:szCs w:val="24"/>
        </w:rPr>
        <w:t>МБОУ «Верхнесыповская О</w:t>
      </w:r>
      <w:r w:rsidRPr="001A3F2D">
        <w:rPr>
          <w:rFonts w:ascii="Times New Roman" w:hAnsi="Times New Roman"/>
          <w:sz w:val="24"/>
          <w:szCs w:val="24"/>
        </w:rPr>
        <w:t xml:space="preserve">ОШ» в сети «Интернет». 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Детским садом на информационном стенде в Детском саду и на официальном сайте </w:t>
      </w:r>
      <w:r>
        <w:rPr>
          <w:rFonts w:ascii="Times New Roman" w:hAnsi="Times New Roman"/>
          <w:sz w:val="24"/>
          <w:szCs w:val="24"/>
        </w:rPr>
        <w:t>МБОУ «Верхнесыповская О</w:t>
      </w:r>
      <w:r w:rsidRPr="001A3F2D">
        <w:rPr>
          <w:rFonts w:ascii="Times New Roman" w:hAnsi="Times New Roman"/>
          <w:sz w:val="24"/>
          <w:szCs w:val="24"/>
        </w:rPr>
        <w:t>ОШ» в сети «Интернет» в виде приложения к Правилам обработки персональных данных в</w:t>
      </w:r>
      <w:r w:rsidRPr="00B776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«Верхнесыповская О</w:t>
      </w:r>
      <w:r w:rsidRPr="001A3F2D">
        <w:rPr>
          <w:rFonts w:ascii="Times New Roman" w:hAnsi="Times New Roman"/>
          <w:sz w:val="24"/>
          <w:szCs w:val="24"/>
        </w:rPr>
        <w:t xml:space="preserve">ОШ». </w:t>
      </w:r>
      <w:r>
        <w:rPr>
          <w:rFonts w:ascii="Times New Roman" w:hAnsi="Times New Roman"/>
          <w:sz w:val="24"/>
          <w:szCs w:val="24"/>
        </w:rPr>
        <w:t>МБОУ «Верхнесыповская О</w:t>
      </w:r>
      <w:r w:rsidRPr="001A3F2D">
        <w:rPr>
          <w:rFonts w:ascii="Times New Roman" w:hAnsi="Times New Roman"/>
          <w:sz w:val="24"/>
          <w:szCs w:val="24"/>
        </w:rPr>
        <w:t xml:space="preserve">ОШ» при зачислении ребенка, отчисленного из исходной организации в течение двух рабочих дней с даты издания приказа о зачислении ребенка в порядке перевода, письменно уведомляет исходную организацию о номере и дате приказа о зачислении ребенка в Детский сад. </w:t>
      </w:r>
    </w:p>
    <w:p w:rsidR="00D32DC9" w:rsidRPr="001A3F2D" w:rsidRDefault="00D32DC9" w:rsidP="001A3F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15. Прием в Детский сад детей по пп.2, 3 п. 14 настоящих Правил осуществляется на основании письменных согласий (Приложение № 6 к Правилам) родителей (законных представителей) детей на перевод. Исходная организация передает в МБОУ </w:t>
      </w:r>
      <w:r>
        <w:rPr>
          <w:rFonts w:ascii="Times New Roman" w:hAnsi="Times New Roman"/>
          <w:sz w:val="24"/>
          <w:szCs w:val="24"/>
        </w:rPr>
        <w:t>«Верхнесыпов</w:t>
      </w:r>
      <w:r w:rsidRPr="001A3F2D">
        <w:rPr>
          <w:rFonts w:ascii="Times New Roman" w:hAnsi="Times New Roman"/>
          <w:sz w:val="24"/>
          <w:szCs w:val="24"/>
        </w:rPr>
        <w:t>ска</w:t>
      </w:r>
      <w:r>
        <w:rPr>
          <w:rFonts w:ascii="Times New Roman" w:hAnsi="Times New Roman"/>
          <w:sz w:val="24"/>
          <w:szCs w:val="24"/>
        </w:rPr>
        <w:t>я О</w:t>
      </w:r>
      <w:r w:rsidRPr="001A3F2D">
        <w:rPr>
          <w:rFonts w:ascii="Times New Roman" w:hAnsi="Times New Roman"/>
          <w:sz w:val="24"/>
          <w:szCs w:val="24"/>
        </w:rPr>
        <w:t xml:space="preserve">ОШ» списочный состав детей, письменные согласия родителей (законных представителей) детей, личные дела. На основании представленных в Детский сад документов, </w:t>
      </w:r>
      <w:r>
        <w:rPr>
          <w:rFonts w:ascii="Times New Roman" w:hAnsi="Times New Roman"/>
          <w:sz w:val="24"/>
          <w:szCs w:val="24"/>
        </w:rPr>
        <w:t xml:space="preserve">директор </w:t>
      </w:r>
      <w:r w:rsidRPr="001A3F2D">
        <w:rPr>
          <w:rFonts w:ascii="Times New Roman" w:hAnsi="Times New Roman"/>
          <w:sz w:val="24"/>
          <w:szCs w:val="24"/>
        </w:rPr>
        <w:t xml:space="preserve">МБОУ </w:t>
      </w:r>
      <w:r>
        <w:rPr>
          <w:rFonts w:ascii="Times New Roman" w:hAnsi="Times New Roman"/>
          <w:sz w:val="24"/>
          <w:szCs w:val="24"/>
        </w:rPr>
        <w:t>«Верхнесыпов</w:t>
      </w:r>
      <w:r w:rsidRPr="001A3F2D">
        <w:rPr>
          <w:rFonts w:ascii="Times New Roman" w:hAnsi="Times New Roman"/>
          <w:sz w:val="24"/>
          <w:szCs w:val="24"/>
        </w:rPr>
        <w:t>ска</w:t>
      </w:r>
      <w:r>
        <w:rPr>
          <w:rFonts w:ascii="Times New Roman" w:hAnsi="Times New Roman"/>
          <w:sz w:val="24"/>
          <w:szCs w:val="24"/>
        </w:rPr>
        <w:t>я О</w:t>
      </w:r>
      <w:r w:rsidRPr="001A3F2D">
        <w:rPr>
          <w:rFonts w:ascii="Times New Roman" w:hAnsi="Times New Roman"/>
          <w:sz w:val="24"/>
          <w:szCs w:val="24"/>
        </w:rPr>
        <w:t>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F2D">
        <w:rPr>
          <w:rFonts w:ascii="Times New Roman" w:hAnsi="Times New Roman"/>
          <w:sz w:val="24"/>
          <w:szCs w:val="24"/>
        </w:rPr>
        <w:t xml:space="preserve">заключает договор с родителями (законными представителями) детей и в течение трех рабочих дней после заключения договора </w:t>
      </w:r>
      <w:r>
        <w:rPr>
          <w:rFonts w:ascii="Times New Roman" w:hAnsi="Times New Roman"/>
          <w:sz w:val="24"/>
          <w:szCs w:val="24"/>
        </w:rPr>
        <w:t xml:space="preserve">директором </w:t>
      </w:r>
      <w:r w:rsidRPr="001A3F2D">
        <w:rPr>
          <w:rFonts w:ascii="Times New Roman" w:hAnsi="Times New Roman"/>
          <w:sz w:val="24"/>
          <w:szCs w:val="24"/>
        </w:rPr>
        <w:t xml:space="preserve">МБОУ </w:t>
      </w:r>
      <w:r>
        <w:rPr>
          <w:rFonts w:ascii="Times New Roman" w:hAnsi="Times New Roman"/>
          <w:sz w:val="24"/>
          <w:szCs w:val="24"/>
        </w:rPr>
        <w:t>«Верхнесыпов</w:t>
      </w:r>
      <w:r w:rsidRPr="001A3F2D">
        <w:rPr>
          <w:rFonts w:ascii="Times New Roman" w:hAnsi="Times New Roman"/>
          <w:sz w:val="24"/>
          <w:szCs w:val="24"/>
        </w:rPr>
        <w:t>ска</w:t>
      </w:r>
      <w:r>
        <w:rPr>
          <w:rFonts w:ascii="Times New Roman" w:hAnsi="Times New Roman"/>
          <w:sz w:val="24"/>
          <w:szCs w:val="24"/>
        </w:rPr>
        <w:t>я ООШ», издается</w:t>
      </w:r>
      <w:r w:rsidRPr="001A3F2D">
        <w:rPr>
          <w:rFonts w:ascii="Times New Roman" w:hAnsi="Times New Roman"/>
          <w:sz w:val="24"/>
          <w:szCs w:val="24"/>
        </w:rPr>
        <w:t xml:space="preserve"> приказ о зачислении ребенка в порядке перевода в связи с прекращением деятельности исходной организации, аннулированием лицензии, приостановлением действия лицензии. В приказе о зачислении делается запись о зачислении детей в порядке перевода с указанием исходной организации, в которой они обучались до перевода, возрастной категории детей и направленности группы. Приказ в трехдневный срок после издания размещается на информационном стенде Детского сада и на официальном сайте МБОУ </w:t>
      </w:r>
      <w:r>
        <w:rPr>
          <w:rFonts w:ascii="Times New Roman" w:hAnsi="Times New Roman"/>
          <w:sz w:val="24"/>
          <w:szCs w:val="24"/>
        </w:rPr>
        <w:t>«Верхнесыпов</w:t>
      </w:r>
      <w:r w:rsidRPr="001A3F2D">
        <w:rPr>
          <w:rFonts w:ascii="Times New Roman" w:hAnsi="Times New Roman"/>
          <w:sz w:val="24"/>
          <w:szCs w:val="24"/>
        </w:rPr>
        <w:t>ска</w:t>
      </w:r>
      <w:r>
        <w:rPr>
          <w:rFonts w:ascii="Times New Roman" w:hAnsi="Times New Roman"/>
          <w:sz w:val="24"/>
          <w:szCs w:val="24"/>
        </w:rPr>
        <w:t>я О</w:t>
      </w:r>
      <w:r w:rsidRPr="001A3F2D">
        <w:rPr>
          <w:rFonts w:ascii="Times New Roman" w:hAnsi="Times New Roman"/>
          <w:sz w:val="24"/>
          <w:szCs w:val="24"/>
        </w:rPr>
        <w:t>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3F2D">
        <w:rPr>
          <w:rFonts w:ascii="Times New Roman" w:hAnsi="Times New Roman"/>
          <w:sz w:val="24"/>
          <w:szCs w:val="24"/>
        </w:rPr>
        <w:t xml:space="preserve">в сети «Интернет». 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 Детским садом на информационном стенде в Детском саду и на официальном сайте МБОУ </w:t>
      </w:r>
      <w:r>
        <w:rPr>
          <w:rFonts w:ascii="Times New Roman" w:hAnsi="Times New Roman"/>
          <w:sz w:val="24"/>
          <w:szCs w:val="24"/>
        </w:rPr>
        <w:t>«Верхнесыпов</w:t>
      </w:r>
      <w:r w:rsidRPr="001A3F2D">
        <w:rPr>
          <w:rFonts w:ascii="Times New Roman" w:hAnsi="Times New Roman"/>
          <w:sz w:val="24"/>
          <w:szCs w:val="24"/>
        </w:rPr>
        <w:t>ска</w:t>
      </w:r>
      <w:r>
        <w:rPr>
          <w:rFonts w:ascii="Times New Roman" w:hAnsi="Times New Roman"/>
          <w:sz w:val="24"/>
          <w:szCs w:val="24"/>
        </w:rPr>
        <w:t>я О</w:t>
      </w:r>
      <w:r w:rsidRPr="001A3F2D">
        <w:rPr>
          <w:rFonts w:ascii="Times New Roman" w:hAnsi="Times New Roman"/>
          <w:sz w:val="24"/>
          <w:szCs w:val="24"/>
        </w:rPr>
        <w:t xml:space="preserve">ОШ». в сети «Интернет» в виде приложения к Правилам обработки персональных данных в МБОУ </w:t>
      </w:r>
      <w:r>
        <w:rPr>
          <w:rFonts w:ascii="Times New Roman" w:hAnsi="Times New Roman"/>
          <w:sz w:val="24"/>
          <w:szCs w:val="24"/>
        </w:rPr>
        <w:t>«Верхнесыпов</w:t>
      </w:r>
      <w:r w:rsidRPr="001A3F2D">
        <w:rPr>
          <w:rFonts w:ascii="Times New Roman" w:hAnsi="Times New Roman"/>
          <w:sz w:val="24"/>
          <w:szCs w:val="24"/>
        </w:rPr>
        <w:t>ска</w:t>
      </w:r>
      <w:r>
        <w:rPr>
          <w:rFonts w:ascii="Times New Roman" w:hAnsi="Times New Roman"/>
          <w:sz w:val="24"/>
          <w:szCs w:val="24"/>
        </w:rPr>
        <w:t>я О</w:t>
      </w:r>
      <w:r w:rsidRPr="001A3F2D">
        <w:rPr>
          <w:rFonts w:ascii="Times New Roman" w:hAnsi="Times New Roman"/>
          <w:sz w:val="24"/>
          <w:szCs w:val="24"/>
        </w:rPr>
        <w:t xml:space="preserve">ОШ» (Приложение № 7 к Правилам). В Детском саду на основании переданных личных дел на детей формируются новые личные дела, включающие, в том числе выписку из приказа о зачислении в порядке перевода, соответствующие письменные согласия родителей (законных представителей) детей. </w:t>
      </w:r>
    </w:p>
    <w:p w:rsidR="00D32DC9" w:rsidRPr="001A3F2D" w:rsidRDefault="00D32DC9" w:rsidP="001A3F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 xml:space="preserve">16. Настоящие Правила вступают в силу с момента их утверждения </w:t>
      </w:r>
      <w:r>
        <w:rPr>
          <w:rFonts w:ascii="Times New Roman" w:hAnsi="Times New Roman"/>
          <w:sz w:val="24"/>
          <w:szCs w:val="24"/>
        </w:rPr>
        <w:t>директором МБОУ «Верхнесыпов</w:t>
      </w:r>
      <w:r w:rsidRPr="001A3F2D">
        <w:rPr>
          <w:rFonts w:ascii="Times New Roman" w:hAnsi="Times New Roman"/>
          <w:sz w:val="24"/>
          <w:szCs w:val="24"/>
        </w:rPr>
        <w:t>ска</w:t>
      </w:r>
      <w:r>
        <w:rPr>
          <w:rFonts w:ascii="Times New Roman" w:hAnsi="Times New Roman"/>
          <w:sz w:val="24"/>
          <w:szCs w:val="24"/>
        </w:rPr>
        <w:t>я О</w:t>
      </w:r>
      <w:r w:rsidRPr="001A3F2D">
        <w:rPr>
          <w:rFonts w:ascii="Times New Roman" w:hAnsi="Times New Roman"/>
          <w:sz w:val="24"/>
          <w:szCs w:val="24"/>
        </w:rPr>
        <w:t xml:space="preserve">ОШ». </w:t>
      </w:r>
    </w:p>
    <w:p w:rsidR="00D32DC9" w:rsidRPr="00CA4515" w:rsidRDefault="00D32DC9" w:rsidP="00CA451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3F2D">
        <w:rPr>
          <w:rFonts w:ascii="Times New Roman" w:hAnsi="Times New Roman"/>
          <w:sz w:val="24"/>
          <w:szCs w:val="24"/>
        </w:rPr>
        <w:t>17. Все изменения и дополнения, вносимые в настоящие Правила, оформляются в письменной форме в соответствии действующим законодательством.</w:t>
      </w: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:rsidR="00D32DC9" w:rsidRPr="001A3F2D" w:rsidRDefault="00D32DC9" w:rsidP="001A3F2D">
      <w:pPr>
        <w:spacing w:after="0"/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1A3F2D">
        <w:rPr>
          <w:rFonts w:ascii="Times New Roman" w:hAnsi="Times New Roman"/>
          <w:i/>
          <w:sz w:val="24"/>
          <w:szCs w:val="24"/>
        </w:rPr>
        <w:t xml:space="preserve">Приложение № 1 </w:t>
      </w:r>
    </w:p>
    <w:p w:rsidR="00D32DC9" w:rsidRDefault="00D32DC9" w:rsidP="00D1649C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>к Правилам приема на обучение по образовательным программам</w:t>
      </w:r>
    </w:p>
    <w:p w:rsidR="00D32DC9" w:rsidRDefault="00D32DC9" w:rsidP="007D1877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>дошкольного образования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32DC9" w:rsidRPr="00D1649C" w:rsidRDefault="00D32DC9" w:rsidP="007D1877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 xml:space="preserve">структурного </w:t>
      </w:r>
      <w:r>
        <w:rPr>
          <w:rFonts w:ascii="Times New Roman" w:hAnsi="Times New Roman"/>
          <w:sz w:val="20"/>
          <w:szCs w:val="20"/>
        </w:rPr>
        <w:t xml:space="preserve">подразделения  «Верхнесыповской Детский сад </w:t>
      </w:r>
      <w:r w:rsidRPr="00D1649C">
        <w:rPr>
          <w:rFonts w:ascii="Times New Roman" w:hAnsi="Times New Roman"/>
          <w:sz w:val="20"/>
          <w:szCs w:val="20"/>
        </w:rPr>
        <w:t>»</w:t>
      </w:r>
    </w:p>
    <w:p w:rsidR="00D32DC9" w:rsidRDefault="00D32DC9" w:rsidP="00D1649C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 xml:space="preserve">МБОУ </w:t>
      </w:r>
      <w:r>
        <w:rPr>
          <w:rFonts w:ascii="Times New Roman" w:hAnsi="Times New Roman"/>
          <w:sz w:val="20"/>
          <w:szCs w:val="20"/>
        </w:rPr>
        <w:t>«Вернесыповская О</w:t>
      </w:r>
      <w:r w:rsidRPr="00D1649C">
        <w:rPr>
          <w:rFonts w:ascii="Times New Roman" w:hAnsi="Times New Roman"/>
          <w:sz w:val="20"/>
          <w:szCs w:val="20"/>
        </w:rPr>
        <w:t>ОШ»</w:t>
      </w:r>
    </w:p>
    <w:p w:rsidR="00D32DC9" w:rsidRPr="001A3F2D" w:rsidRDefault="00D32DC9" w:rsidP="001A3F2D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32DC9" w:rsidRPr="00686CA8" w:rsidRDefault="00D32DC9" w:rsidP="00686CA8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686CA8">
        <w:rPr>
          <w:rFonts w:ascii="Times New Roman" w:hAnsi="Times New Roman"/>
          <w:sz w:val="24"/>
          <w:szCs w:val="24"/>
        </w:rPr>
        <w:t>Форма плана комплектования детьми</w:t>
      </w:r>
    </w:p>
    <w:p w:rsidR="00D32DC9" w:rsidRDefault="00D32DC9" w:rsidP="00686CA8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686CA8">
        <w:rPr>
          <w:rFonts w:ascii="Times New Roman" w:hAnsi="Times New Roman"/>
          <w:sz w:val="24"/>
          <w:szCs w:val="24"/>
        </w:rPr>
        <w:t xml:space="preserve"> ОУ на учебный год </w:t>
      </w:r>
    </w:p>
    <w:p w:rsidR="00D32DC9" w:rsidRPr="00686CA8" w:rsidRDefault="00D32DC9" w:rsidP="00686CA8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32DC9" w:rsidRDefault="00D32DC9" w:rsidP="001A3F2D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686CA8">
        <w:rPr>
          <w:rFonts w:ascii="Times New Roman" w:hAnsi="Times New Roman"/>
          <w:sz w:val="24"/>
          <w:szCs w:val="24"/>
        </w:rPr>
        <w:t>План комплектования детьми</w:t>
      </w:r>
    </w:p>
    <w:p w:rsidR="00D32DC9" w:rsidRPr="00686CA8" w:rsidRDefault="00D32DC9" w:rsidP="00686CA8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686CA8">
        <w:rPr>
          <w:rFonts w:ascii="Times New Roman" w:hAnsi="Times New Roman"/>
          <w:sz w:val="24"/>
          <w:szCs w:val="24"/>
        </w:rPr>
        <w:t xml:space="preserve"> структурного подр</w:t>
      </w:r>
      <w:r>
        <w:rPr>
          <w:rFonts w:ascii="Times New Roman" w:hAnsi="Times New Roman"/>
          <w:sz w:val="24"/>
          <w:szCs w:val="24"/>
        </w:rPr>
        <w:t xml:space="preserve">азделения «Верхнесыповской детский сад </w:t>
      </w:r>
      <w:r w:rsidRPr="00686CA8">
        <w:rPr>
          <w:rFonts w:ascii="Times New Roman" w:hAnsi="Times New Roman"/>
          <w:sz w:val="24"/>
          <w:szCs w:val="24"/>
        </w:rPr>
        <w:t>»</w:t>
      </w:r>
    </w:p>
    <w:p w:rsidR="00D32DC9" w:rsidRPr="00686CA8" w:rsidRDefault="00D32DC9" w:rsidP="001A3F2D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20_ - </w:t>
      </w:r>
      <w:r w:rsidRPr="00686CA8">
        <w:rPr>
          <w:rFonts w:ascii="Times New Roman" w:hAnsi="Times New Roman"/>
          <w:sz w:val="24"/>
          <w:szCs w:val="24"/>
        </w:rPr>
        <w:t>20__ учебный год</w:t>
      </w:r>
    </w:p>
    <w:p w:rsidR="00D32DC9" w:rsidRPr="00686CA8" w:rsidRDefault="00D32DC9" w:rsidP="001A3F2D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15"/>
        <w:gridCol w:w="1869"/>
        <w:gridCol w:w="2156"/>
        <w:gridCol w:w="1980"/>
      </w:tblGrid>
      <w:tr w:rsidR="00D32DC9" w:rsidRPr="00023C92" w:rsidTr="00586B47">
        <w:tc>
          <w:tcPr>
            <w:tcW w:w="3715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C92">
              <w:rPr>
                <w:rFonts w:ascii="Times New Roman" w:hAnsi="Times New Roman"/>
                <w:sz w:val="24"/>
                <w:szCs w:val="24"/>
              </w:rPr>
              <w:t>Возрастные группы</w:t>
            </w:r>
          </w:p>
        </w:tc>
        <w:tc>
          <w:tcPr>
            <w:tcW w:w="1869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C92">
              <w:rPr>
                <w:rFonts w:ascii="Times New Roman" w:hAnsi="Times New Roman"/>
                <w:sz w:val="24"/>
                <w:szCs w:val="24"/>
              </w:rPr>
              <w:t>Максимальная наполняемость группы</w:t>
            </w:r>
          </w:p>
        </w:tc>
        <w:tc>
          <w:tcPr>
            <w:tcW w:w="2156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C92">
              <w:rPr>
                <w:rFonts w:ascii="Times New Roman" w:hAnsi="Times New Roman"/>
                <w:sz w:val="24"/>
                <w:szCs w:val="24"/>
              </w:rPr>
              <w:t>Кол-во детей, которые остаются в группе</w:t>
            </w:r>
          </w:p>
        </w:tc>
        <w:tc>
          <w:tcPr>
            <w:tcW w:w="1980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C92">
              <w:rPr>
                <w:rFonts w:ascii="Times New Roman" w:hAnsi="Times New Roman"/>
                <w:sz w:val="24"/>
                <w:szCs w:val="24"/>
              </w:rPr>
              <w:t>Кол-во детей планируемых к приему</w:t>
            </w:r>
          </w:p>
        </w:tc>
      </w:tr>
      <w:tr w:rsidR="00D32DC9" w:rsidRPr="00023C92" w:rsidTr="00586B47">
        <w:tc>
          <w:tcPr>
            <w:tcW w:w="3715" w:type="dxa"/>
          </w:tcPr>
          <w:p w:rsidR="00D32DC9" w:rsidRPr="00023C92" w:rsidRDefault="00D32DC9" w:rsidP="00023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92">
              <w:rPr>
                <w:rFonts w:ascii="Times New Roman" w:hAnsi="Times New Roman"/>
                <w:sz w:val="24"/>
                <w:szCs w:val="24"/>
              </w:rPr>
              <w:t xml:space="preserve">Разновозрастная группа от 3 до 7лет </w:t>
            </w:r>
          </w:p>
        </w:tc>
        <w:tc>
          <w:tcPr>
            <w:tcW w:w="1869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C9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56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C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C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32DC9" w:rsidRPr="00023C92" w:rsidTr="00586B47">
        <w:tc>
          <w:tcPr>
            <w:tcW w:w="3715" w:type="dxa"/>
          </w:tcPr>
          <w:p w:rsidR="00D32DC9" w:rsidRPr="00023C92" w:rsidRDefault="00D32DC9" w:rsidP="00023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92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69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2DC9" w:rsidRDefault="00D32DC9" w:rsidP="001A3F2D">
      <w:pPr>
        <w:ind w:firstLine="708"/>
        <w:jc w:val="center"/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Default="00D32DC9" w:rsidP="00686CA8">
      <w:pPr>
        <w:ind w:firstLine="708"/>
        <w:jc w:val="right"/>
        <w:rPr>
          <w:i/>
        </w:rPr>
      </w:pPr>
    </w:p>
    <w:p w:rsidR="00D32DC9" w:rsidRPr="00D1649C" w:rsidRDefault="00D32DC9" w:rsidP="00112D90">
      <w:pPr>
        <w:spacing w:after="0" w:line="240" w:lineRule="auto"/>
        <w:ind w:firstLine="709"/>
        <w:jc w:val="right"/>
        <w:rPr>
          <w:rFonts w:ascii="Times New Roman" w:hAnsi="Times New Roman"/>
          <w:i/>
          <w:sz w:val="20"/>
          <w:szCs w:val="20"/>
        </w:rPr>
      </w:pPr>
      <w:r w:rsidRPr="00D1649C">
        <w:rPr>
          <w:rFonts w:ascii="Times New Roman" w:hAnsi="Times New Roman"/>
          <w:i/>
          <w:sz w:val="20"/>
          <w:szCs w:val="20"/>
        </w:rPr>
        <w:t xml:space="preserve">Приложение № 2 </w:t>
      </w:r>
    </w:p>
    <w:p w:rsidR="00D32DC9" w:rsidRDefault="00D32DC9" w:rsidP="00112D90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>к Правилам приема на обучение по образовательным программам</w:t>
      </w:r>
    </w:p>
    <w:p w:rsidR="00D32DC9" w:rsidRDefault="00D32DC9" w:rsidP="00112D90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>дошкольного образования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D1649C">
        <w:rPr>
          <w:rFonts w:ascii="Times New Roman" w:hAnsi="Times New Roman"/>
          <w:sz w:val="20"/>
          <w:szCs w:val="20"/>
        </w:rPr>
        <w:t>структурного</w:t>
      </w:r>
    </w:p>
    <w:p w:rsidR="00D32DC9" w:rsidRPr="00D1649C" w:rsidRDefault="00D32DC9" w:rsidP="00112D90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подразделения «Верхнесыповской детский сад</w:t>
      </w:r>
      <w:r w:rsidRPr="00D1649C">
        <w:rPr>
          <w:rFonts w:ascii="Times New Roman" w:hAnsi="Times New Roman"/>
          <w:sz w:val="20"/>
          <w:szCs w:val="20"/>
        </w:rPr>
        <w:t>»</w:t>
      </w:r>
    </w:p>
    <w:p w:rsidR="00D32DC9" w:rsidRDefault="00D32DC9" w:rsidP="00112D90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МБОУ «Верхнесыповская ООШ</w:t>
      </w:r>
      <w:r w:rsidRPr="00D1649C">
        <w:rPr>
          <w:rFonts w:ascii="Times New Roman" w:hAnsi="Times New Roman"/>
          <w:sz w:val="20"/>
          <w:szCs w:val="20"/>
        </w:rPr>
        <w:t>»</w:t>
      </w:r>
    </w:p>
    <w:p w:rsidR="00D32DC9" w:rsidRPr="00D1649C" w:rsidRDefault="00D32DC9" w:rsidP="00686CA8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D32DC9" w:rsidRPr="00D1649C" w:rsidRDefault="00D32DC9" w:rsidP="00686CA8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 xml:space="preserve">Форма заявления родителя (законного представителя) </w:t>
      </w:r>
    </w:p>
    <w:p w:rsidR="00D32DC9" w:rsidRPr="00D1649C" w:rsidRDefault="00D32DC9" w:rsidP="00686CA8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 xml:space="preserve">о приёме ребёнка в структурное подразделение </w:t>
      </w:r>
    </w:p>
    <w:p w:rsidR="00D32DC9" w:rsidRPr="00D1649C" w:rsidRDefault="00D32DC9" w:rsidP="00686CA8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«Верхнесыповской детский сад</w:t>
      </w:r>
      <w:r w:rsidRPr="00D1649C">
        <w:rPr>
          <w:rFonts w:ascii="Times New Roman" w:hAnsi="Times New Roman"/>
          <w:sz w:val="20"/>
          <w:szCs w:val="20"/>
        </w:rPr>
        <w:t>»</w:t>
      </w:r>
    </w:p>
    <w:p w:rsidR="00D32DC9" w:rsidRPr="00D1649C" w:rsidRDefault="00D32DC9" w:rsidP="00686CA8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tbl>
      <w:tblPr>
        <w:tblW w:w="10008" w:type="dxa"/>
        <w:tblLook w:val="00A0"/>
      </w:tblPr>
      <w:tblGrid>
        <w:gridCol w:w="4968"/>
        <w:gridCol w:w="5040"/>
      </w:tblGrid>
      <w:tr w:rsidR="00D32DC9" w:rsidRPr="00023C92" w:rsidTr="00343FEC">
        <w:tc>
          <w:tcPr>
            <w:tcW w:w="4968" w:type="dxa"/>
          </w:tcPr>
          <w:p w:rsidR="00D32DC9" w:rsidRPr="00023C92" w:rsidRDefault="00D32DC9" w:rsidP="00023C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 xml:space="preserve">Регистрационный номер _______________ </w:t>
            </w:r>
          </w:p>
          <w:p w:rsidR="00D32DC9" w:rsidRPr="00023C92" w:rsidRDefault="00D32DC9" w:rsidP="00023C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Дата регистрации _____________________</w:t>
            </w:r>
          </w:p>
          <w:p w:rsidR="00D32DC9" w:rsidRPr="00023C92" w:rsidRDefault="00D32DC9" w:rsidP="00023C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 xml:space="preserve">Подпись директора </w:t>
            </w:r>
            <w:r>
              <w:rPr>
                <w:rFonts w:ascii="Times New Roman" w:hAnsi="Times New Roman"/>
                <w:sz w:val="20"/>
                <w:szCs w:val="20"/>
              </w:rPr>
              <w:t>МБОУ «Верхнесыповская О</w:t>
            </w:r>
            <w:r w:rsidRPr="00023C92">
              <w:rPr>
                <w:rFonts w:ascii="Times New Roman" w:hAnsi="Times New Roman"/>
                <w:sz w:val="20"/>
                <w:szCs w:val="20"/>
              </w:rPr>
              <w:t>ОШ» (уполномоченного должностного лица), принявшего заявление ______________/___________________/</w:t>
            </w:r>
          </w:p>
        </w:tc>
        <w:tc>
          <w:tcPr>
            <w:tcW w:w="5040" w:type="dxa"/>
          </w:tcPr>
          <w:p w:rsidR="00D32DC9" w:rsidRPr="00023C92" w:rsidRDefault="00D32DC9" w:rsidP="00023C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Директору _______________________________________ _______________________________________ (наименование дошкольной организации по уставу)</w:t>
            </w:r>
          </w:p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_______________________________________ Ф.И.О. директора</w:t>
            </w:r>
          </w:p>
          <w:p w:rsidR="00D32DC9" w:rsidRPr="00023C92" w:rsidRDefault="00D32DC9" w:rsidP="00023C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</w:p>
          <w:p w:rsidR="00D32DC9" w:rsidRPr="00023C92" w:rsidRDefault="00D32DC9" w:rsidP="00023C9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Ф.И.О. родителя (законного представителя)</w:t>
            </w:r>
          </w:p>
          <w:p w:rsidR="00D32DC9" w:rsidRPr="00023C92" w:rsidRDefault="00D32DC9" w:rsidP="00023C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проживающего (ей) по адресу: __________________________________________</w:t>
            </w:r>
          </w:p>
          <w:p w:rsidR="00D32DC9" w:rsidRPr="00023C92" w:rsidRDefault="00D32DC9" w:rsidP="00023C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__________________________________________</w:t>
            </w:r>
          </w:p>
          <w:p w:rsidR="00D32DC9" w:rsidRPr="00023C92" w:rsidRDefault="00D32DC9" w:rsidP="00023C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Паспорт _______________ выдан ____________ г. ________________________ __________________</w:t>
            </w:r>
          </w:p>
          <w:p w:rsidR="00D32DC9" w:rsidRPr="00023C92" w:rsidRDefault="00D32DC9" w:rsidP="00023C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__________________________________________</w:t>
            </w:r>
          </w:p>
          <w:p w:rsidR="00D32DC9" w:rsidRPr="00023C92" w:rsidRDefault="00D32DC9" w:rsidP="00023C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 xml:space="preserve">контактный тел.:_____________________, </w:t>
            </w:r>
          </w:p>
          <w:p w:rsidR="00D32DC9" w:rsidRPr="00023C92" w:rsidRDefault="00D32DC9" w:rsidP="00023C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e-mail: _____________________________.</w:t>
            </w:r>
          </w:p>
        </w:tc>
      </w:tr>
    </w:tbl>
    <w:p w:rsidR="00D32DC9" w:rsidRPr="00686CA8" w:rsidRDefault="00D32DC9" w:rsidP="00D1649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2DC9" w:rsidRPr="00D1649C" w:rsidRDefault="00D32DC9" w:rsidP="00D1649C">
      <w:pPr>
        <w:spacing w:after="0"/>
        <w:jc w:val="center"/>
        <w:rPr>
          <w:rFonts w:ascii="Times New Roman" w:hAnsi="Times New Roman"/>
        </w:rPr>
      </w:pPr>
      <w:r w:rsidRPr="00D1649C">
        <w:rPr>
          <w:rFonts w:ascii="Times New Roman" w:hAnsi="Times New Roman"/>
        </w:rPr>
        <w:t>ЗАЯВЛЕНИЕ</w:t>
      </w:r>
    </w:p>
    <w:p w:rsidR="00D32DC9" w:rsidRPr="00D1649C" w:rsidRDefault="00D32DC9" w:rsidP="00D1649C">
      <w:pPr>
        <w:spacing w:after="0"/>
        <w:ind w:firstLine="708"/>
        <w:jc w:val="center"/>
        <w:rPr>
          <w:rFonts w:ascii="Times New Roman" w:hAnsi="Times New Roman"/>
        </w:rPr>
      </w:pPr>
      <w:r w:rsidRPr="00D1649C">
        <w:rPr>
          <w:rFonts w:ascii="Times New Roman" w:hAnsi="Times New Roman"/>
        </w:rPr>
        <w:t xml:space="preserve">Прошу принять в _______________________________________________________ </w:t>
      </w:r>
      <w:r w:rsidRPr="00D1649C">
        <w:rPr>
          <w:rFonts w:ascii="Times New Roman" w:hAnsi="Times New Roman"/>
          <w:sz w:val="16"/>
          <w:szCs w:val="16"/>
        </w:rPr>
        <w:t>наименование дошкольной организации по уставу</w:t>
      </w:r>
    </w:p>
    <w:p w:rsidR="00D32DC9" w:rsidRPr="00D1649C" w:rsidRDefault="00D32DC9" w:rsidP="00D1649C">
      <w:pPr>
        <w:spacing w:after="0"/>
        <w:jc w:val="both"/>
        <w:rPr>
          <w:rFonts w:ascii="Times New Roman" w:hAnsi="Times New Roman"/>
        </w:rPr>
      </w:pPr>
      <w:r w:rsidRPr="00D1649C">
        <w:rPr>
          <w:rFonts w:ascii="Times New Roman" w:hAnsi="Times New Roman"/>
        </w:rPr>
        <w:t xml:space="preserve">моего ребёнка (подопечного) __________________________________________________ Ф.И.О.(последнее - при наличии) ребёнка дата рождения ______________________, проживающего по адресу: _________________________________________________________________________ </w:t>
      </w:r>
    </w:p>
    <w:p w:rsidR="00D32DC9" w:rsidRPr="00D1649C" w:rsidRDefault="00D32DC9" w:rsidP="00D1649C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D1649C">
        <w:rPr>
          <w:rFonts w:ascii="Times New Roman" w:hAnsi="Times New Roman"/>
          <w:sz w:val="16"/>
          <w:szCs w:val="16"/>
        </w:rPr>
        <w:t>(индекс, населенный пункт, улица, дом, квартира)</w:t>
      </w:r>
    </w:p>
    <w:p w:rsidR="00D32DC9" w:rsidRPr="00D1649C" w:rsidRDefault="00D32DC9" w:rsidP="00D1649C">
      <w:pPr>
        <w:spacing w:after="0"/>
        <w:jc w:val="both"/>
        <w:rPr>
          <w:rFonts w:ascii="Times New Roman" w:hAnsi="Times New Roman"/>
        </w:rPr>
      </w:pPr>
      <w:r w:rsidRPr="00D1649C">
        <w:rPr>
          <w:rFonts w:ascii="Times New Roman" w:hAnsi="Times New Roman"/>
        </w:rPr>
        <w:t xml:space="preserve">Свидетельство о рождении серия ______ № ____________ выдано «____»__________г. кем _________________________________________________________________________ </w:t>
      </w:r>
    </w:p>
    <w:p w:rsidR="00D32DC9" w:rsidRPr="00D1649C" w:rsidRDefault="00D32DC9" w:rsidP="00D1649C">
      <w:pPr>
        <w:spacing w:after="0"/>
        <w:jc w:val="both"/>
        <w:rPr>
          <w:rFonts w:ascii="Times New Roman" w:hAnsi="Times New Roman"/>
        </w:rPr>
      </w:pPr>
      <w:r w:rsidRPr="00D1649C">
        <w:rPr>
          <w:rFonts w:ascii="Times New Roman" w:hAnsi="Times New Roman"/>
        </w:rPr>
        <w:t>Дошкольная группа ребенка:____________________________________________________ Необходимый режим пребывания ребенка: ________________________________________ Желаемая дата зачисления ребенка в дошкольное образовательное учреждение: ________ Информация о родителях (законных представителях) ребенка: Ф.И.О.(последнее - при наличии) родителей (законных представителей) ребенка _______________________________________</w:t>
      </w:r>
    </w:p>
    <w:p w:rsidR="00D32DC9" w:rsidRPr="00D1649C" w:rsidRDefault="00D32DC9" w:rsidP="00D1649C">
      <w:pPr>
        <w:spacing w:after="0"/>
        <w:jc w:val="both"/>
        <w:rPr>
          <w:rFonts w:ascii="Times New Roman" w:hAnsi="Times New Roman"/>
        </w:rPr>
      </w:pPr>
      <w:r w:rsidRPr="00D1649C">
        <w:rPr>
          <w:rFonts w:ascii="Times New Roman" w:hAnsi="Times New Roman"/>
        </w:rPr>
        <w:t>______________________________________________________________________________</w:t>
      </w:r>
    </w:p>
    <w:p w:rsidR="00D32DC9" w:rsidRPr="00D1649C" w:rsidRDefault="00D32DC9" w:rsidP="00D1649C">
      <w:pPr>
        <w:spacing w:after="0"/>
        <w:jc w:val="both"/>
        <w:rPr>
          <w:rFonts w:ascii="Times New Roman" w:hAnsi="Times New Roman"/>
        </w:rPr>
      </w:pPr>
      <w:r w:rsidRPr="00D1649C">
        <w:rPr>
          <w:rFonts w:ascii="Times New Roman" w:hAnsi="Times New Roman"/>
        </w:rPr>
        <w:t>Адрес места жительства, контактные телефоны ____________________________________ _____________________________________________________________________________ Реквизиты документа, подтверждающего установление опеки (при наличии) ___________ _____________________________________________________________________________</w:t>
      </w:r>
    </w:p>
    <w:p w:rsidR="00D32DC9" w:rsidRPr="00D1649C" w:rsidRDefault="00D32DC9" w:rsidP="00D1649C">
      <w:pPr>
        <w:spacing w:after="0"/>
        <w:jc w:val="both"/>
        <w:rPr>
          <w:rFonts w:ascii="Times New Roman" w:hAnsi="Times New Roman"/>
        </w:rPr>
      </w:pPr>
      <w:r w:rsidRPr="00D1649C">
        <w:rPr>
          <w:rFonts w:ascii="Times New Roman" w:hAnsi="Times New Roman"/>
        </w:rPr>
        <w:t xml:space="preserve">Информация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 __________________ </w:t>
      </w:r>
    </w:p>
    <w:p w:rsidR="00D32DC9" w:rsidRPr="00D1649C" w:rsidRDefault="00D32DC9" w:rsidP="00D1649C">
      <w:pPr>
        <w:spacing w:after="0"/>
        <w:jc w:val="both"/>
        <w:rPr>
          <w:rFonts w:ascii="Times New Roman" w:hAnsi="Times New Roman"/>
        </w:rPr>
      </w:pPr>
      <w:r w:rsidRPr="00D1649C">
        <w:rPr>
          <w:rFonts w:ascii="Times New Roman" w:hAnsi="Times New Roman"/>
        </w:rPr>
        <w:t xml:space="preserve">Дата ________________ Подпись _______________ </w:t>
      </w:r>
    </w:p>
    <w:p w:rsidR="00D32DC9" w:rsidRPr="00D1649C" w:rsidRDefault="00D32DC9" w:rsidP="00D1649C">
      <w:pPr>
        <w:spacing w:after="0"/>
        <w:jc w:val="both"/>
        <w:rPr>
          <w:rFonts w:ascii="Times New Roman" w:hAnsi="Times New Roman"/>
        </w:rPr>
      </w:pPr>
      <w:r w:rsidRPr="00D1649C">
        <w:rPr>
          <w:rFonts w:ascii="Times New Roman" w:hAnsi="Times New Roman"/>
        </w:rPr>
        <w:t xml:space="preserve">С уставом_____________________________________________________________, </w:t>
      </w:r>
    </w:p>
    <w:p w:rsidR="00D32DC9" w:rsidRPr="00D1649C" w:rsidRDefault="00D32DC9" w:rsidP="00D1649C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D1649C">
        <w:rPr>
          <w:rFonts w:ascii="Times New Roman" w:hAnsi="Times New Roman"/>
          <w:sz w:val="16"/>
          <w:szCs w:val="16"/>
        </w:rPr>
        <w:t>(наименование образовательной организации)</w:t>
      </w:r>
    </w:p>
    <w:p w:rsidR="00D32DC9" w:rsidRPr="00D1649C" w:rsidRDefault="00D32DC9" w:rsidP="00D1649C">
      <w:pPr>
        <w:spacing w:after="0"/>
        <w:jc w:val="both"/>
        <w:rPr>
          <w:rFonts w:ascii="Times New Roman" w:hAnsi="Times New Roman"/>
        </w:rPr>
      </w:pPr>
      <w:r w:rsidRPr="00D1649C">
        <w:rPr>
          <w:rFonts w:ascii="Times New Roman" w:hAnsi="Times New Roman"/>
        </w:rPr>
        <w:t xml:space="preserve">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(перечень прилагается), правами и обязанностями воспитанников, в том числе через информационные системы общего пользования ознакомлен(а) 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ребёнка на ________________ языке. </w:t>
      </w:r>
    </w:p>
    <w:p w:rsidR="00D32DC9" w:rsidRPr="00112D90" w:rsidRDefault="00D32DC9" w:rsidP="00112D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649C">
        <w:rPr>
          <w:rFonts w:ascii="Times New Roman" w:hAnsi="Times New Roman"/>
        </w:rPr>
        <w:t>Дата ________________ Подпись _______________</w:t>
      </w:r>
    </w:p>
    <w:p w:rsidR="00D32DC9" w:rsidRPr="00D1649C" w:rsidRDefault="00D32DC9" w:rsidP="00D1649C">
      <w:pPr>
        <w:ind w:firstLine="708"/>
        <w:jc w:val="right"/>
        <w:rPr>
          <w:rFonts w:ascii="Times New Roman" w:hAnsi="Times New Roman"/>
          <w:i/>
          <w:sz w:val="20"/>
          <w:szCs w:val="20"/>
        </w:rPr>
      </w:pPr>
      <w:r w:rsidRPr="00D1649C">
        <w:rPr>
          <w:rFonts w:ascii="Times New Roman" w:hAnsi="Times New Roman"/>
          <w:i/>
          <w:sz w:val="20"/>
          <w:szCs w:val="20"/>
        </w:rPr>
        <w:t xml:space="preserve">Приложение № </w:t>
      </w:r>
      <w:r>
        <w:rPr>
          <w:rFonts w:ascii="Times New Roman" w:hAnsi="Times New Roman"/>
          <w:i/>
          <w:sz w:val="20"/>
          <w:szCs w:val="20"/>
        </w:rPr>
        <w:t>3</w:t>
      </w:r>
    </w:p>
    <w:p w:rsidR="00D32DC9" w:rsidRDefault="00D32DC9" w:rsidP="00D1649C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>к Правилам приема на обучение по образовательным программам</w:t>
      </w:r>
    </w:p>
    <w:p w:rsidR="00D32DC9" w:rsidRDefault="00D32DC9" w:rsidP="00D1649C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>дошкольного образования</w:t>
      </w:r>
      <w:r>
        <w:rPr>
          <w:rFonts w:ascii="Times New Roman" w:hAnsi="Times New Roman"/>
          <w:sz w:val="20"/>
          <w:szCs w:val="20"/>
        </w:rPr>
        <w:t xml:space="preserve"> МБОУ «Верхнесыповская О</w:t>
      </w:r>
      <w:r w:rsidRPr="00D1649C">
        <w:rPr>
          <w:rFonts w:ascii="Times New Roman" w:hAnsi="Times New Roman"/>
          <w:sz w:val="20"/>
          <w:szCs w:val="20"/>
        </w:rPr>
        <w:t>ОШ»</w:t>
      </w:r>
    </w:p>
    <w:p w:rsidR="00D32DC9" w:rsidRPr="00D1649C" w:rsidRDefault="00D32DC9" w:rsidP="00D1649C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 xml:space="preserve">структурного </w:t>
      </w:r>
      <w:r>
        <w:rPr>
          <w:rFonts w:ascii="Times New Roman" w:hAnsi="Times New Roman"/>
          <w:sz w:val="20"/>
          <w:szCs w:val="20"/>
        </w:rPr>
        <w:t>подразделения «Верхнесыповской детский сад</w:t>
      </w:r>
      <w:r w:rsidRPr="00D1649C">
        <w:rPr>
          <w:rFonts w:ascii="Times New Roman" w:hAnsi="Times New Roman"/>
          <w:sz w:val="20"/>
          <w:szCs w:val="20"/>
        </w:rPr>
        <w:t>»</w:t>
      </w:r>
    </w:p>
    <w:p w:rsidR="00D32DC9" w:rsidRDefault="00D32DC9" w:rsidP="00D164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32DC9" w:rsidRPr="003E034B" w:rsidRDefault="00D32DC9" w:rsidP="003E034B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3E034B">
        <w:rPr>
          <w:rFonts w:ascii="Times New Roman" w:hAnsi="Times New Roman"/>
          <w:sz w:val="20"/>
          <w:szCs w:val="20"/>
        </w:rPr>
        <w:t xml:space="preserve">Форма журнала регистрации заявлений </w:t>
      </w:r>
    </w:p>
    <w:p w:rsidR="00D32DC9" w:rsidRPr="003E034B" w:rsidRDefault="00D32DC9" w:rsidP="003E034B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3E034B">
        <w:rPr>
          <w:rFonts w:ascii="Times New Roman" w:hAnsi="Times New Roman"/>
          <w:sz w:val="20"/>
          <w:szCs w:val="20"/>
        </w:rPr>
        <w:t xml:space="preserve">о приеме и учета движения детей в </w:t>
      </w:r>
    </w:p>
    <w:p w:rsidR="00D32DC9" w:rsidRPr="003E034B" w:rsidRDefault="00D32DC9" w:rsidP="003E034B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3E034B">
        <w:rPr>
          <w:rFonts w:ascii="Times New Roman" w:hAnsi="Times New Roman"/>
          <w:sz w:val="20"/>
          <w:szCs w:val="20"/>
        </w:rPr>
        <w:t>струк</w:t>
      </w:r>
      <w:r>
        <w:rPr>
          <w:rFonts w:ascii="Times New Roman" w:hAnsi="Times New Roman"/>
          <w:sz w:val="20"/>
          <w:szCs w:val="20"/>
        </w:rPr>
        <w:t>турном подразделении «Верхнесыповской детский сад</w:t>
      </w:r>
      <w:r w:rsidRPr="003E034B">
        <w:rPr>
          <w:rFonts w:ascii="Times New Roman" w:hAnsi="Times New Roman"/>
          <w:sz w:val="20"/>
          <w:szCs w:val="20"/>
        </w:rPr>
        <w:t>»</w:t>
      </w:r>
    </w:p>
    <w:p w:rsidR="00D32DC9" w:rsidRPr="003E034B" w:rsidRDefault="00D32DC9" w:rsidP="00D1649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W w:w="106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851"/>
        <w:gridCol w:w="761"/>
        <w:gridCol w:w="798"/>
        <w:gridCol w:w="1559"/>
        <w:gridCol w:w="1418"/>
        <w:gridCol w:w="1054"/>
        <w:gridCol w:w="1641"/>
        <w:gridCol w:w="1135"/>
      </w:tblGrid>
      <w:tr w:rsidR="00D32DC9" w:rsidRPr="00023C92" w:rsidTr="00023C92">
        <w:tc>
          <w:tcPr>
            <w:tcW w:w="1418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Регистрационный номер заявления</w:t>
            </w:r>
          </w:p>
        </w:tc>
        <w:tc>
          <w:tcPr>
            <w:tcW w:w="851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761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ФИО ребёнка</w:t>
            </w:r>
          </w:p>
        </w:tc>
        <w:tc>
          <w:tcPr>
            <w:tcW w:w="798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Дата рожд ения ребен ка</w:t>
            </w:r>
          </w:p>
        </w:tc>
        <w:tc>
          <w:tcPr>
            <w:tcW w:w="1559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Основание для приёма заявления</w:t>
            </w:r>
          </w:p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 xml:space="preserve"> (№ направления)</w:t>
            </w:r>
          </w:p>
        </w:tc>
        <w:tc>
          <w:tcPr>
            <w:tcW w:w="1418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ФИО родителей (законных представи телей) ребёнка</w:t>
            </w:r>
          </w:p>
        </w:tc>
        <w:tc>
          <w:tcPr>
            <w:tcW w:w="1054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Дата, подпись лица, принявшего документы</w:t>
            </w:r>
          </w:p>
        </w:tc>
        <w:tc>
          <w:tcPr>
            <w:tcW w:w="1641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Дата, подпись родителя (законного представителя) ребёнка, предоставившего документы</w:t>
            </w:r>
          </w:p>
        </w:tc>
        <w:tc>
          <w:tcPr>
            <w:tcW w:w="1135" w:type="dxa"/>
          </w:tcPr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Учет движения детей</w:t>
            </w:r>
          </w:p>
        </w:tc>
      </w:tr>
      <w:tr w:rsidR="00D32DC9" w:rsidRPr="00023C92" w:rsidTr="00023C92">
        <w:tc>
          <w:tcPr>
            <w:tcW w:w="1418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DC9" w:rsidRPr="00023C92" w:rsidTr="00023C92">
        <w:tc>
          <w:tcPr>
            <w:tcW w:w="1418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32DC9" w:rsidRPr="00023C92" w:rsidRDefault="00D32DC9" w:rsidP="00023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32DC9" w:rsidRDefault="00D32DC9" w:rsidP="00D1649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32DC9" w:rsidRPr="00D1649C" w:rsidRDefault="00D32DC9" w:rsidP="003E034B">
      <w:pPr>
        <w:ind w:firstLine="708"/>
        <w:jc w:val="right"/>
        <w:rPr>
          <w:rFonts w:ascii="Times New Roman" w:hAnsi="Times New Roman"/>
          <w:i/>
          <w:sz w:val="20"/>
          <w:szCs w:val="20"/>
        </w:rPr>
      </w:pPr>
      <w:r w:rsidRPr="00D1649C">
        <w:rPr>
          <w:rFonts w:ascii="Times New Roman" w:hAnsi="Times New Roman"/>
          <w:i/>
          <w:sz w:val="20"/>
          <w:szCs w:val="20"/>
        </w:rPr>
        <w:t xml:space="preserve">Приложение № </w:t>
      </w:r>
      <w:r>
        <w:rPr>
          <w:rFonts w:ascii="Times New Roman" w:hAnsi="Times New Roman"/>
          <w:i/>
          <w:sz w:val="20"/>
          <w:szCs w:val="20"/>
        </w:rPr>
        <w:t>4</w:t>
      </w:r>
    </w:p>
    <w:p w:rsidR="00D32DC9" w:rsidRDefault="00D32DC9" w:rsidP="003E034B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>к Правилам приема на обучение по образовательным программам</w:t>
      </w:r>
    </w:p>
    <w:p w:rsidR="00D32DC9" w:rsidRDefault="00D32DC9" w:rsidP="003E034B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>дошкольного образования</w:t>
      </w:r>
      <w:r>
        <w:rPr>
          <w:rFonts w:ascii="Times New Roman" w:hAnsi="Times New Roman"/>
          <w:sz w:val="20"/>
          <w:szCs w:val="20"/>
        </w:rPr>
        <w:t xml:space="preserve"> МБОУ «Верхнесыповская О</w:t>
      </w:r>
      <w:r w:rsidRPr="00D1649C">
        <w:rPr>
          <w:rFonts w:ascii="Times New Roman" w:hAnsi="Times New Roman"/>
          <w:sz w:val="20"/>
          <w:szCs w:val="20"/>
        </w:rPr>
        <w:t>ОШ»</w:t>
      </w:r>
    </w:p>
    <w:p w:rsidR="00D32DC9" w:rsidRPr="00D1649C" w:rsidRDefault="00D32DC9" w:rsidP="003E034B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 xml:space="preserve">структурного </w:t>
      </w:r>
      <w:r>
        <w:rPr>
          <w:rFonts w:ascii="Times New Roman" w:hAnsi="Times New Roman"/>
          <w:sz w:val="20"/>
          <w:szCs w:val="20"/>
        </w:rPr>
        <w:t>подразделения  «Верхнесыповской детский сад</w:t>
      </w:r>
      <w:r w:rsidRPr="00D1649C">
        <w:rPr>
          <w:rFonts w:ascii="Times New Roman" w:hAnsi="Times New Roman"/>
          <w:sz w:val="20"/>
          <w:szCs w:val="20"/>
        </w:rPr>
        <w:t>»</w:t>
      </w:r>
    </w:p>
    <w:p w:rsidR="00D32DC9" w:rsidRPr="006C3E9B" w:rsidRDefault="00D32DC9" w:rsidP="00D1649C">
      <w:pPr>
        <w:spacing w:after="0"/>
        <w:ind w:firstLine="708"/>
        <w:jc w:val="both"/>
        <w:rPr>
          <w:rFonts w:ascii="Times New Roman" w:hAnsi="Times New Roman"/>
        </w:rPr>
      </w:pPr>
    </w:p>
    <w:p w:rsidR="00D32DC9" w:rsidRPr="006C3E9B" w:rsidRDefault="00D32DC9" w:rsidP="003E034B">
      <w:pPr>
        <w:spacing w:after="0"/>
        <w:ind w:firstLine="708"/>
        <w:jc w:val="right"/>
        <w:rPr>
          <w:rFonts w:ascii="Times New Roman" w:hAnsi="Times New Roman"/>
        </w:rPr>
      </w:pPr>
      <w:r w:rsidRPr="006C3E9B">
        <w:rPr>
          <w:rFonts w:ascii="Times New Roman" w:hAnsi="Times New Roman"/>
        </w:rPr>
        <w:t>Форма расписки о получении документов</w:t>
      </w:r>
    </w:p>
    <w:p w:rsidR="00D32DC9" w:rsidRPr="006C3E9B" w:rsidRDefault="00D32DC9" w:rsidP="003E034B">
      <w:pPr>
        <w:spacing w:after="0"/>
        <w:ind w:firstLine="708"/>
        <w:jc w:val="right"/>
        <w:rPr>
          <w:rFonts w:ascii="Times New Roman" w:hAnsi="Times New Roman"/>
        </w:rPr>
      </w:pPr>
      <w:r w:rsidRPr="006C3E9B">
        <w:rPr>
          <w:rFonts w:ascii="Times New Roman" w:hAnsi="Times New Roman"/>
        </w:rPr>
        <w:t xml:space="preserve"> от родителя (законного представителя) для приёма </w:t>
      </w:r>
    </w:p>
    <w:p w:rsidR="00D32DC9" w:rsidRDefault="00D32DC9" w:rsidP="003E034B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6C3E9B">
        <w:rPr>
          <w:rFonts w:ascii="Times New Roman" w:hAnsi="Times New Roman"/>
        </w:rPr>
        <w:t>в</w:t>
      </w:r>
      <w:r w:rsidRPr="006C3E9B">
        <w:rPr>
          <w:rFonts w:ascii="Times New Roman" w:hAnsi="Times New Roman"/>
          <w:sz w:val="24"/>
          <w:szCs w:val="24"/>
        </w:rPr>
        <w:t xml:space="preserve"> струк</w:t>
      </w:r>
      <w:r>
        <w:rPr>
          <w:rFonts w:ascii="Times New Roman" w:hAnsi="Times New Roman"/>
          <w:sz w:val="24"/>
          <w:szCs w:val="24"/>
        </w:rPr>
        <w:t>турное подразделение «Верхнесыповской детский сад</w:t>
      </w:r>
      <w:r w:rsidRPr="006C3E9B">
        <w:rPr>
          <w:rFonts w:ascii="Times New Roman" w:hAnsi="Times New Roman"/>
          <w:sz w:val="24"/>
          <w:szCs w:val="24"/>
        </w:rPr>
        <w:t>»</w:t>
      </w:r>
    </w:p>
    <w:p w:rsidR="00D32DC9" w:rsidRPr="006C3E9B" w:rsidRDefault="00D32DC9" w:rsidP="003E034B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32DC9" w:rsidRDefault="00D32DC9" w:rsidP="005833C7">
      <w:pPr>
        <w:spacing w:after="0"/>
        <w:ind w:firstLine="708"/>
        <w:jc w:val="center"/>
        <w:rPr>
          <w:rFonts w:ascii="Times New Roman" w:hAnsi="Times New Roman"/>
        </w:rPr>
      </w:pPr>
      <w:r w:rsidRPr="006C3E9B">
        <w:rPr>
          <w:rFonts w:ascii="Times New Roman" w:hAnsi="Times New Roman"/>
        </w:rPr>
        <w:t>Расписка в получении документов</w:t>
      </w:r>
    </w:p>
    <w:p w:rsidR="00D32DC9" w:rsidRPr="006C3E9B" w:rsidRDefault="00D32DC9" w:rsidP="005833C7">
      <w:pPr>
        <w:spacing w:after="0"/>
        <w:ind w:firstLine="708"/>
        <w:jc w:val="center"/>
        <w:rPr>
          <w:rFonts w:ascii="Times New Roman" w:hAnsi="Times New Roman"/>
        </w:rPr>
      </w:pPr>
    </w:p>
    <w:p w:rsidR="00D32DC9" w:rsidRPr="006C3E9B" w:rsidRDefault="00D32DC9" w:rsidP="00D1649C">
      <w:pPr>
        <w:spacing w:after="0"/>
        <w:ind w:firstLine="708"/>
        <w:jc w:val="both"/>
        <w:rPr>
          <w:rFonts w:ascii="Times New Roman" w:hAnsi="Times New Roman"/>
        </w:rPr>
      </w:pPr>
      <w:r w:rsidRPr="006C3E9B">
        <w:rPr>
          <w:rFonts w:ascii="Times New Roman" w:hAnsi="Times New Roman"/>
        </w:rPr>
        <w:t xml:space="preserve">Мною, _______________________________________________________________________, </w:t>
      </w:r>
      <w:r w:rsidRPr="006C3E9B">
        <w:rPr>
          <w:rFonts w:ascii="Times New Roman" w:hAnsi="Times New Roman"/>
          <w:sz w:val="16"/>
          <w:szCs w:val="16"/>
        </w:rPr>
        <w:t>ФИО руководителя ОУ (уполномоченное должностное лицо, ответственное за прием документов)</w:t>
      </w:r>
    </w:p>
    <w:p w:rsidR="00D32DC9" w:rsidRPr="006C3E9B" w:rsidRDefault="00D32DC9" w:rsidP="005833C7">
      <w:pPr>
        <w:spacing w:after="0"/>
        <w:jc w:val="center"/>
        <w:rPr>
          <w:rFonts w:ascii="Times New Roman" w:hAnsi="Times New Roman"/>
        </w:rPr>
      </w:pPr>
      <w:r w:rsidRPr="006C3E9B">
        <w:rPr>
          <w:rFonts w:ascii="Times New Roman" w:hAnsi="Times New Roman"/>
        </w:rPr>
        <w:t>зарегистрировано заявление о приеме ребенка ___________________________________________,</w:t>
      </w:r>
    </w:p>
    <w:p w:rsidR="00D32DC9" w:rsidRPr="006C3E9B" w:rsidRDefault="00D32DC9" w:rsidP="006C3E9B">
      <w:pPr>
        <w:spacing w:after="0"/>
        <w:jc w:val="center"/>
        <w:rPr>
          <w:rFonts w:ascii="Times New Roman" w:hAnsi="Times New Roman"/>
        </w:rPr>
      </w:pPr>
      <w:r w:rsidRPr="006C3E9B">
        <w:rPr>
          <w:rFonts w:ascii="Times New Roman" w:hAnsi="Times New Roman"/>
          <w:sz w:val="16"/>
          <w:szCs w:val="16"/>
        </w:rPr>
        <w:t>(ФИО ребёнка, дата рождения)</w:t>
      </w:r>
    </w:p>
    <w:p w:rsidR="00D32DC9" w:rsidRPr="006C3E9B" w:rsidRDefault="00D32DC9" w:rsidP="006C3E9B">
      <w:pPr>
        <w:spacing w:after="0"/>
        <w:jc w:val="center"/>
        <w:rPr>
          <w:rFonts w:ascii="Times New Roman" w:hAnsi="Times New Roman"/>
        </w:rPr>
      </w:pPr>
      <w:r w:rsidRPr="006C3E9B">
        <w:rPr>
          <w:rFonts w:ascii="Times New Roman" w:hAnsi="Times New Roman"/>
        </w:rPr>
        <w:t xml:space="preserve">в ______________________________________________________________________ за № ______ </w:t>
      </w:r>
      <w:r w:rsidRPr="006C3E9B">
        <w:rPr>
          <w:rFonts w:ascii="Times New Roman" w:hAnsi="Times New Roman"/>
          <w:sz w:val="16"/>
          <w:szCs w:val="16"/>
        </w:rPr>
        <w:t>(наименование ОУ)</w:t>
      </w:r>
    </w:p>
    <w:p w:rsidR="00D32DC9" w:rsidRPr="006C3E9B" w:rsidRDefault="00D32DC9" w:rsidP="006C3E9B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6C3E9B">
        <w:rPr>
          <w:rFonts w:ascii="Times New Roman" w:hAnsi="Times New Roman"/>
        </w:rPr>
        <w:t xml:space="preserve">и приняты следующие документы от гр. ________________________________________________, </w:t>
      </w:r>
      <w:r w:rsidRPr="006C3E9B">
        <w:rPr>
          <w:rFonts w:ascii="Times New Roman" w:hAnsi="Times New Roman"/>
          <w:sz w:val="16"/>
          <w:szCs w:val="16"/>
        </w:rPr>
        <w:t>(ФИО родителя (законного представителя) ребёнка)</w:t>
      </w:r>
    </w:p>
    <w:p w:rsidR="00D32DC9" w:rsidRPr="006C3E9B" w:rsidRDefault="00D32DC9" w:rsidP="006C3E9B">
      <w:pPr>
        <w:spacing w:after="0"/>
        <w:jc w:val="both"/>
        <w:rPr>
          <w:rFonts w:ascii="Times New Roman" w:hAnsi="Times New Roman"/>
        </w:rPr>
      </w:pPr>
      <w:r w:rsidRPr="006C3E9B">
        <w:rPr>
          <w:rFonts w:ascii="Times New Roman" w:hAnsi="Times New Roman"/>
        </w:rPr>
        <w:t xml:space="preserve">______________________________________________________________________________: </w:t>
      </w:r>
    </w:p>
    <w:p w:rsidR="00D32DC9" w:rsidRPr="006C3E9B" w:rsidRDefault="00D32DC9" w:rsidP="006C3E9B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6C3E9B">
        <w:rPr>
          <w:rFonts w:ascii="Times New Roman" w:hAnsi="Times New Roman"/>
          <w:sz w:val="16"/>
          <w:szCs w:val="16"/>
        </w:rPr>
        <w:t>(вид документа, удостоверяющего личность, серия, номер, дата выдачи)</w:t>
      </w:r>
    </w:p>
    <w:p w:rsidR="00D32DC9" w:rsidRPr="006C3E9B" w:rsidRDefault="00D32DC9" w:rsidP="006C3E9B">
      <w:pPr>
        <w:spacing w:after="0"/>
        <w:jc w:val="both"/>
        <w:rPr>
          <w:rFonts w:ascii="Times New Roman" w:hAnsi="Times New Roman"/>
        </w:rPr>
      </w:pPr>
      <w:r w:rsidRPr="006C3E9B">
        <w:rPr>
          <w:rFonts w:ascii="Times New Roman" w:hAnsi="Times New Roman"/>
        </w:rPr>
        <w:t xml:space="preserve">1. документ, удостоверяющий личность родителя (законного представителя), либо документ, удостоверяющий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(на ___ л. в 1 экз., копия); </w:t>
      </w:r>
    </w:p>
    <w:p w:rsidR="00D32DC9" w:rsidRPr="006C3E9B" w:rsidRDefault="00D32DC9" w:rsidP="006C3E9B">
      <w:pPr>
        <w:spacing w:after="0"/>
        <w:jc w:val="both"/>
        <w:rPr>
          <w:rFonts w:ascii="Times New Roman" w:hAnsi="Times New Roman"/>
        </w:rPr>
      </w:pPr>
      <w:r w:rsidRPr="006C3E9B">
        <w:rPr>
          <w:rFonts w:ascii="Times New Roman" w:hAnsi="Times New Roman"/>
        </w:rPr>
        <w:t xml:space="preserve">2. свидетельство о рождении ребенка или документ, подтверждающий родство заявителя (или законность представления прав ребенка) (на ___ л. в 1 экз., копия); </w:t>
      </w:r>
    </w:p>
    <w:p w:rsidR="00D32DC9" w:rsidRPr="006C3E9B" w:rsidRDefault="00D32DC9" w:rsidP="006C3E9B">
      <w:pPr>
        <w:spacing w:after="0"/>
        <w:jc w:val="both"/>
        <w:rPr>
          <w:rFonts w:ascii="Times New Roman" w:hAnsi="Times New Roman"/>
        </w:rPr>
      </w:pPr>
      <w:r w:rsidRPr="006C3E9B">
        <w:rPr>
          <w:rFonts w:ascii="Times New Roman" w:hAnsi="Times New Roman"/>
        </w:rPr>
        <w:t xml:space="preserve">3. свидетельство о регистрации ребенка по месту жительства или по месту пребывания на территории Уинского муниципального округа или документ, содержащий сведения о регистрации ребенка по месту жительства или по месту пребывания (на ___ л. в 1 экз., копия); </w:t>
      </w:r>
    </w:p>
    <w:p w:rsidR="00D32DC9" w:rsidRPr="006C3E9B" w:rsidRDefault="00D32DC9" w:rsidP="006C3E9B">
      <w:pPr>
        <w:spacing w:after="0"/>
        <w:jc w:val="both"/>
        <w:rPr>
          <w:rFonts w:ascii="Times New Roman" w:hAnsi="Times New Roman"/>
        </w:rPr>
      </w:pPr>
      <w:r w:rsidRPr="006C3E9B">
        <w:rPr>
          <w:rFonts w:ascii="Times New Roman" w:hAnsi="Times New Roman"/>
        </w:rPr>
        <w:t xml:space="preserve">4. документ, подтверждающий право заявителя на пребывание в Российской Федерации (на ___ л. в 1 экз., копия); </w:t>
      </w:r>
    </w:p>
    <w:p w:rsidR="00D32DC9" w:rsidRPr="006C3E9B" w:rsidRDefault="00D32DC9" w:rsidP="006C3E9B">
      <w:pPr>
        <w:spacing w:after="0"/>
        <w:jc w:val="both"/>
        <w:rPr>
          <w:rFonts w:ascii="Times New Roman" w:hAnsi="Times New Roman"/>
        </w:rPr>
      </w:pPr>
      <w:r w:rsidRPr="006C3E9B">
        <w:rPr>
          <w:rFonts w:ascii="Times New Roman" w:hAnsi="Times New Roman"/>
        </w:rPr>
        <w:t xml:space="preserve">5. медицинское заключение (предоставляется впервые поступающими в ОУ) _____________. </w:t>
      </w:r>
    </w:p>
    <w:p w:rsidR="00D32DC9" w:rsidRPr="006C3E9B" w:rsidRDefault="00D32DC9" w:rsidP="006C3E9B">
      <w:pPr>
        <w:spacing w:after="0"/>
        <w:jc w:val="both"/>
        <w:rPr>
          <w:rFonts w:ascii="Times New Roman" w:hAnsi="Times New Roman"/>
        </w:rPr>
      </w:pPr>
      <w:r w:rsidRPr="006C3E9B">
        <w:rPr>
          <w:rFonts w:ascii="Times New Roman" w:hAnsi="Times New Roman"/>
        </w:rPr>
        <w:t xml:space="preserve">6. _____________________________________________________________________________ </w:t>
      </w:r>
    </w:p>
    <w:p w:rsidR="00D32DC9" w:rsidRPr="006C3E9B" w:rsidRDefault="00D32DC9" w:rsidP="005833C7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6C3E9B">
        <w:rPr>
          <w:rFonts w:ascii="Times New Roman" w:hAnsi="Times New Roman"/>
          <w:sz w:val="16"/>
          <w:szCs w:val="16"/>
        </w:rPr>
        <w:t>(указать иные документы с учетом специфики ОУ)</w:t>
      </w:r>
    </w:p>
    <w:p w:rsidR="00D32DC9" w:rsidRPr="006C3E9B" w:rsidRDefault="00D32DC9" w:rsidP="006C3E9B">
      <w:pPr>
        <w:spacing w:after="0"/>
        <w:jc w:val="center"/>
        <w:rPr>
          <w:rFonts w:ascii="Times New Roman" w:hAnsi="Times New Roman"/>
        </w:rPr>
      </w:pPr>
      <w:r w:rsidRPr="006C3E9B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_________________</w:t>
      </w:r>
    </w:p>
    <w:p w:rsidR="00D32DC9" w:rsidRPr="006C3E9B" w:rsidRDefault="00D32DC9" w:rsidP="006C3E9B">
      <w:pPr>
        <w:spacing w:after="0"/>
        <w:jc w:val="center"/>
        <w:rPr>
          <w:rFonts w:ascii="Times New Roman" w:hAnsi="Times New Roman"/>
        </w:rPr>
      </w:pPr>
    </w:p>
    <w:p w:rsidR="00D32DC9" w:rsidRPr="006C3E9B" w:rsidRDefault="00D32DC9" w:rsidP="006C3E9B">
      <w:pPr>
        <w:spacing w:after="0"/>
        <w:rPr>
          <w:rFonts w:ascii="Times New Roman" w:hAnsi="Times New Roman"/>
        </w:rPr>
      </w:pPr>
      <w:r w:rsidRPr="006C3E9B">
        <w:rPr>
          <w:rFonts w:ascii="Times New Roman" w:hAnsi="Times New Roman"/>
        </w:rPr>
        <w:t xml:space="preserve">Дата ________________ Подпись _______________ </w:t>
      </w:r>
    </w:p>
    <w:p w:rsidR="00D32DC9" w:rsidRPr="00251198" w:rsidRDefault="00D32DC9" w:rsidP="00251198">
      <w:pPr>
        <w:spacing w:after="0"/>
        <w:jc w:val="center"/>
        <w:rPr>
          <w:rFonts w:ascii="Times New Roman" w:hAnsi="Times New Roman"/>
        </w:rPr>
      </w:pPr>
      <w:r w:rsidRPr="006C3E9B">
        <w:rPr>
          <w:rFonts w:ascii="Times New Roman" w:hAnsi="Times New Roman"/>
        </w:rPr>
        <w:t>МП</w:t>
      </w:r>
    </w:p>
    <w:p w:rsidR="00D32DC9" w:rsidRPr="00D1649C" w:rsidRDefault="00D32DC9" w:rsidP="00F73C73">
      <w:pPr>
        <w:ind w:firstLine="708"/>
        <w:jc w:val="right"/>
        <w:rPr>
          <w:rFonts w:ascii="Times New Roman" w:hAnsi="Times New Roman"/>
          <w:i/>
          <w:sz w:val="20"/>
          <w:szCs w:val="20"/>
        </w:rPr>
      </w:pPr>
      <w:r w:rsidRPr="00D1649C">
        <w:rPr>
          <w:rFonts w:ascii="Times New Roman" w:hAnsi="Times New Roman"/>
          <w:i/>
          <w:sz w:val="20"/>
          <w:szCs w:val="20"/>
        </w:rPr>
        <w:t xml:space="preserve">Приложение № </w:t>
      </w:r>
      <w:r>
        <w:rPr>
          <w:rFonts w:ascii="Times New Roman" w:hAnsi="Times New Roman"/>
          <w:i/>
          <w:sz w:val="20"/>
          <w:szCs w:val="20"/>
        </w:rPr>
        <w:t>5</w:t>
      </w:r>
    </w:p>
    <w:p w:rsidR="00D32DC9" w:rsidRDefault="00D32DC9" w:rsidP="00F73C73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>к Правилам приема на обучение по образовательным программам</w:t>
      </w:r>
    </w:p>
    <w:p w:rsidR="00D32DC9" w:rsidRDefault="00D32DC9" w:rsidP="00F73C73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>дошкольного образования</w:t>
      </w:r>
      <w:r>
        <w:rPr>
          <w:rFonts w:ascii="Times New Roman" w:hAnsi="Times New Roman"/>
          <w:sz w:val="20"/>
          <w:szCs w:val="20"/>
        </w:rPr>
        <w:t xml:space="preserve"> МБОУ «Верхнесыповская О</w:t>
      </w:r>
      <w:r w:rsidRPr="00D1649C">
        <w:rPr>
          <w:rFonts w:ascii="Times New Roman" w:hAnsi="Times New Roman"/>
          <w:sz w:val="20"/>
          <w:szCs w:val="20"/>
        </w:rPr>
        <w:t>ОШ»</w:t>
      </w:r>
    </w:p>
    <w:p w:rsidR="00D32DC9" w:rsidRPr="00D1649C" w:rsidRDefault="00D32DC9" w:rsidP="00F73C73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D1649C">
        <w:rPr>
          <w:rFonts w:ascii="Times New Roman" w:hAnsi="Times New Roman"/>
          <w:sz w:val="20"/>
          <w:szCs w:val="20"/>
        </w:rPr>
        <w:t xml:space="preserve">структурного </w:t>
      </w:r>
      <w:r>
        <w:rPr>
          <w:rFonts w:ascii="Times New Roman" w:hAnsi="Times New Roman"/>
          <w:sz w:val="20"/>
          <w:szCs w:val="20"/>
        </w:rPr>
        <w:t>подразделения «Верхнесыповской</w:t>
      </w:r>
      <w:r w:rsidRPr="000001E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</w:t>
      </w:r>
      <w:r w:rsidRPr="00D1649C">
        <w:rPr>
          <w:rFonts w:ascii="Times New Roman" w:hAnsi="Times New Roman"/>
          <w:sz w:val="20"/>
          <w:szCs w:val="20"/>
        </w:rPr>
        <w:t>етский сад»</w:t>
      </w:r>
    </w:p>
    <w:p w:rsidR="00D32DC9" w:rsidRPr="006C3E9B" w:rsidRDefault="00D32DC9" w:rsidP="00F73C73">
      <w:pPr>
        <w:spacing w:after="0"/>
        <w:ind w:firstLine="708"/>
        <w:jc w:val="both"/>
        <w:rPr>
          <w:rFonts w:ascii="Times New Roman" w:hAnsi="Times New Roman"/>
        </w:rPr>
      </w:pPr>
    </w:p>
    <w:p w:rsidR="00D32DC9" w:rsidRPr="00F73C73" w:rsidRDefault="00D32DC9" w:rsidP="00F73C7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73C73">
        <w:rPr>
          <w:rFonts w:ascii="Times New Roman" w:hAnsi="Times New Roman"/>
          <w:sz w:val="24"/>
          <w:szCs w:val="24"/>
        </w:rPr>
        <w:t>Форма согласия от родителя (законного представителя) для приёма в</w:t>
      </w:r>
    </w:p>
    <w:p w:rsidR="00D32DC9" w:rsidRPr="00F73C73" w:rsidRDefault="00D32DC9" w:rsidP="00F73C73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F73C73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>
        <w:rPr>
          <w:rFonts w:ascii="Times New Roman" w:hAnsi="Times New Roman"/>
          <w:sz w:val="24"/>
          <w:szCs w:val="24"/>
        </w:rPr>
        <w:t>«Верхнесыповской</w:t>
      </w:r>
      <w:r w:rsidRPr="000001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F73C73">
        <w:rPr>
          <w:rFonts w:ascii="Times New Roman" w:hAnsi="Times New Roman"/>
          <w:sz w:val="24"/>
          <w:szCs w:val="24"/>
        </w:rPr>
        <w:t>етский сад»</w:t>
      </w:r>
    </w:p>
    <w:p w:rsidR="00D32DC9" w:rsidRDefault="00D32DC9" w:rsidP="005833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00" w:type="dxa"/>
        <w:tblInd w:w="108" w:type="dxa"/>
        <w:tblLook w:val="00A0"/>
      </w:tblPr>
      <w:tblGrid>
        <w:gridCol w:w="4564"/>
        <w:gridCol w:w="5336"/>
      </w:tblGrid>
      <w:tr w:rsidR="00D32DC9" w:rsidRPr="00023C92" w:rsidTr="00251198">
        <w:tc>
          <w:tcPr>
            <w:tcW w:w="4564" w:type="dxa"/>
          </w:tcPr>
          <w:p w:rsidR="00D32DC9" w:rsidRPr="00023C92" w:rsidRDefault="00D32DC9" w:rsidP="00023C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6" w:type="dxa"/>
          </w:tcPr>
          <w:p w:rsidR="00D32DC9" w:rsidRPr="00023C92" w:rsidRDefault="00D32DC9" w:rsidP="00023C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Директору _______________________________________ _______________________________________ (наименование дошкольной организации по уставу)</w:t>
            </w:r>
          </w:p>
          <w:p w:rsidR="00D32DC9" w:rsidRPr="00023C92" w:rsidRDefault="00D32DC9" w:rsidP="00023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_______________________________________ Ф.И.О. директора</w:t>
            </w:r>
          </w:p>
          <w:p w:rsidR="00D32DC9" w:rsidRPr="00023C92" w:rsidRDefault="00D32DC9" w:rsidP="00023C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</w:p>
          <w:p w:rsidR="00D32DC9" w:rsidRPr="00023C92" w:rsidRDefault="00D32DC9" w:rsidP="00023C9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Ф.И.О. родителя (законного представителя)</w:t>
            </w:r>
          </w:p>
          <w:p w:rsidR="00D32DC9" w:rsidRPr="00023C92" w:rsidRDefault="00D32DC9" w:rsidP="00023C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проживающего (ей) по адресу: __________________________________________</w:t>
            </w:r>
          </w:p>
          <w:p w:rsidR="00D32DC9" w:rsidRPr="00023C92" w:rsidRDefault="00D32DC9" w:rsidP="00023C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__________________________________________</w:t>
            </w:r>
          </w:p>
          <w:p w:rsidR="00D32DC9" w:rsidRPr="00023C92" w:rsidRDefault="00D32DC9" w:rsidP="00023C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Паспорт _______________ выдан ____________ г. ________________________ __________________</w:t>
            </w:r>
          </w:p>
          <w:p w:rsidR="00D32DC9" w:rsidRPr="00023C92" w:rsidRDefault="00D32DC9" w:rsidP="00023C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__________________________________________</w:t>
            </w:r>
          </w:p>
          <w:p w:rsidR="00D32DC9" w:rsidRPr="00023C92" w:rsidRDefault="00D32DC9" w:rsidP="00023C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 xml:space="preserve">контактный тел.:_____________________, </w:t>
            </w:r>
          </w:p>
          <w:p w:rsidR="00D32DC9" w:rsidRPr="00023C92" w:rsidRDefault="00D32DC9" w:rsidP="00023C9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3C92">
              <w:rPr>
                <w:rFonts w:ascii="Times New Roman" w:hAnsi="Times New Roman"/>
                <w:sz w:val="20"/>
                <w:szCs w:val="20"/>
              </w:rPr>
              <w:t>e-mail: _____________________________.</w:t>
            </w:r>
          </w:p>
        </w:tc>
      </w:tr>
    </w:tbl>
    <w:p w:rsidR="00D32DC9" w:rsidRPr="00F73C73" w:rsidRDefault="00D32DC9" w:rsidP="00F73C73">
      <w:pPr>
        <w:spacing w:after="0"/>
        <w:jc w:val="center"/>
        <w:rPr>
          <w:rFonts w:ascii="Times New Roman" w:hAnsi="Times New Roman"/>
          <w:b/>
        </w:rPr>
      </w:pPr>
      <w:r w:rsidRPr="00F73C73">
        <w:rPr>
          <w:rFonts w:ascii="Times New Roman" w:hAnsi="Times New Roman"/>
          <w:b/>
        </w:rPr>
        <w:t>Письменное согласие родителя (законного представителя) на перевод ребенка в другую образовательную организацию в случае прекращения деятельности организации, осуществляющей образовательную деятельность (или аннулирования лицензии, или приостановления действия лицензии)</w:t>
      </w:r>
    </w:p>
    <w:p w:rsidR="00D32DC9" w:rsidRPr="00F73C73" w:rsidRDefault="00D32DC9" w:rsidP="00F73C73">
      <w:pPr>
        <w:spacing w:after="0"/>
        <w:jc w:val="both"/>
        <w:rPr>
          <w:rFonts w:ascii="Times New Roman" w:hAnsi="Times New Roman"/>
        </w:rPr>
      </w:pPr>
      <w:r w:rsidRPr="00F73C73">
        <w:rPr>
          <w:rFonts w:ascii="Times New Roman" w:hAnsi="Times New Roman"/>
        </w:rPr>
        <w:t xml:space="preserve">Я, ____________________________________________________________________________, </w:t>
      </w:r>
    </w:p>
    <w:p w:rsidR="00D32DC9" w:rsidRPr="00F73C73" w:rsidRDefault="00D32DC9" w:rsidP="00F73C73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F73C73">
        <w:rPr>
          <w:rFonts w:ascii="Times New Roman" w:hAnsi="Times New Roman"/>
          <w:sz w:val="16"/>
          <w:szCs w:val="16"/>
        </w:rPr>
        <w:t xml:space="preserve">                                      (Ф.И.О. родителя (законного представителя) ребенка) </w:t>
      </w:r>
    </w:p>
    <w:p w:rsidR="00D32DC9" w:rsidRPr="00F73C73" w:rsidRDefault="00D32DC9" w:rsidP="00F73C73">
      <w:pPr>
        <w:spacing w:after="0"/>
        <w:jc w:val="both"/>
        <w:rPr>
          <w:rFonts w:ascii="Times New Roman" w:hAnsi="Times New Roman"/>
        </w:rPr>
      </w:pPr>
      <w:r w:rsidRPr="00F73C73">
        <w:rPr>
          <w:rFonts w:ascii="Times New Roman" w:hAnsi="Times New Roman"/>
        </w:rPr>
        <w:t>являющийся законным представителем ____________________________________________,</w:t>
      </w:r>
    </w:p>
    <w:p w:rsidR="00D32DC9" w:rsidRPr="00F73C73" w:rsidRDefault="00D32DC9" w:rsidP="00F73C73">
      <w:pPr>
        <w:spacing w:after="0"/>
        <w:jc w:val="both"/>
        <w:rPr>
          <w:rFonts w:ascii="Times New Roman" w:hAnsi="Times New Roman"/>
        </w:rPr>
      </w:pPr>
      <w:r w:rsidRPr="00F73C73">
        <w:rPr>
          <w:rFonts w:ascii="Times New Roman" w:hAnsi="Times New Roman"/>
          <w:sz w:val="16"/>
          <w:szCs w:val="16"/>
        </w:rPr>
        <w:t>(Ф.И.О. обучающегося)</w:t>
      </w:r>
    </w:p>
    <w:p w:rsidR="00D32DC9" w:rsidRPr="00F73C73" w:rsidRDefault="00D32DC9" w:rsidP="00F73C73">
      <w:pPr>
        <w:spacing w:after="0"/>
        <w:jc w:val="both"/>
        <w:rPr>
          <w:rFonts w:ascii="Times New Roman" w:hAnsi="Times New Roman"/>
        </w:rPr>
      </w:pPr>
      <w:r w:rsidRPr="00F73C73">
        <w:rPr>
          <w:rFonts w:ascii="Times New Roman" w:hAnsi="Times New Roman"/>
        </w:rPr>
        <w:t xml:space="preserve">в связи с прекращения деятельности организации, осуществляющей образовательную деятельность (или аннулирования лицензии, или приостановления действия лицензии), руководствуясь ч. 9 ст. 34 Федерального закона от 29.12.2012г. № 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соответствующим образовательным программам соответствующих уровня и направленности, утвержденными Приказом Министерством образования и науки Российской Федерации от 28.12.2015г. № 1527, выражаю свое согласие на перевод __________________________ в _______________________________________________                </w:t>
      </w:r>
      <w:r w:rsidRPr="00F73C73">
        <w:rPr>
          <w:rFonts w:ascii="Times New Roman" w:hAnsi="Times New Roman"/>
          <w:sz w:val="16"/>
          <w:szCs w:val="16"/>
        </w:rPr>
        <w:t xml:space="preserve">  (Ф.И.О. обучающегося) </w:t>
      </w:r>
    </w:p>
    <w:p w:rsidR="00D32DC9" w:rsidRPr="00F73C73" w:rsidRDefault="00D32DC9" w:rsidP="00F73C73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F73C73">
        <w:rPr>
          <w:rFonts w:ascii="Times New Roman" w:hAnsi="Times New Roman"/>
          <w:sz w:val="16"/>
          <w:szCs w:val="16"/>
        </w:rPr>
        <w:t>(наименование принимающей образовательной организации)</w:t>
      </w:r>
    </w:p>
    <w:p w:rsidR="00D32DC9" w:rsidRPr="00F73C73" w:rsidRDefault="00D32DC9" w:rsidP="00F73C73">
      <w:pPr>
        <w:spacing w:after="0"/>
        <w:jc w:val="both"/>
        <w:rPr>
          <w:rFonts w:ascii="Times New Roman" w:hAnsi="Times New Roman"/>
        </w:rPr>
      </w:pPr>
      <w:r w:rsidRPr="00F73C73">
        <w:rPr>
          <w:rFonts w:ascii="Times New Roman" w:hAnsi="Times New Roman"/>
        </w:rPr>
        <w:t xml:space="preserve"> для продолжения обучения по образовательной программе дошкольного образования. </w:t>
      </w:r>
    </w:p>
    <w:p w:rsidR="00D32DC9" w:rsidRDefault="00D32DC9" w:rsidP="00F73C73">
      <w:pPr>
        <w:spacing w:after="0"/>
        <w:jc w:val="both"/>
        <w:rPr>
          <w:rFonts w:ascii="Times New Roman" w:hAnsi="Times New Roman"/>
        </w:rPr>
      </w:pPr>
    </w:p>
    <w:p w:rsidR="00D32DC9" w:rsidRDefault="00D32DC9" w:rsidP="00F73C73">
      <w:pPr>
        <w:spacing w:after="0"/>
        <w:jc w:val="both"/>
        <w:rPr>
          <w:rFonts w:ascii="Times New Roman" w:hAnsi="Times New Roman"/>
        </w:rPr>
      </w:pPr>
    </w:p>
    <w:p w:rsidR="00D32DC9" w:rsidRPr="00F73C73" w:rsidRDefault="00D32DC9" w:rsidP="00F73C73">
      <w:pPr>
        <w:spacing w:after="0"/>
        <w:jc w:val="both"/>
        <w:rPr>
          <w:rFonts w:ascii="Times New Roman" w:hAnsi="Times New Roman"/>
        </w:rPr>
      </w:pPr>
      <w:r w:rsidRPr="00F73C73">
        <w:rPr>
          <w:rFonts w:ascii="Times New Roman" w:hAnsi="Times New Roman"/>
        </w:rPr>
        <w:t xml:space="preserve">____________                                                                                   ____________________________________ </w:t>
      </w:r>
    </w:p>
    <w:p w:rsidR="00D32DC9" w:rsidRDefault="00D32DC9" w:rsidP="00F73C73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F73C73">
        <w:rPr>
          <w:rFonts w:ascii="Times New Roman" w:hAnsi="Times New Roman"/>
          <w:sz w:val="16"/>
          <w:szCs w:val="16"/>
        </w:rPr>
        <w:t>дата                                                                                                                    подпись /расшифровка подписи (Ф.И.О.)</w:t>
      </w:r>
    </w:p>
    <w:p w:rsidR="00D32DC9" w:rsidRDefault="00D32DC9" w:rsidP="00F73C7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D32DC9" w:rsidRDefault="00D32DC9" w:rsidP="00F73C7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D32DC9" w:rsidRDefault="00D32DC9" w:rsidP="00F73C73">
      <w:pPr>
        <w:ind w:firstLine="708"/>
        <w:jc w:val="right"/>
        <w:rPr>
          <w:rFonts w:ascii="Times New Roman" w:hAnsi="Times New Roman"/>
          <w:i/>
          <w:sz w:val="20"/>
          <w:szCs w:val="20"/>
        </w:rPr>
      </w:pPr>
    </w:p>
    <w:p w:rsidR="00D32DC9" w:rsidRDefault="00D32DC9" w:rsidP="00F73C73">
      <w:pPr>
        <w:ind w:firstLine="708"/>
        <w:jc w:val="right"/>
        <w:rPr>
          <w:rFonts w:ascii="Times New Roman" w:hAnsi="Times New Roman"/>
          <w:i/>
          <w:sz w:val="20"/>
          <w:szCs w:val="20"/>
        </w:rPr>
      </w:pPr>
    </w:p>
    <w:p w:rsidR="00D32DC9" w:rsidRDefault="00D32DC9" w:rsidP="00F73C73">
      <w:pPr>
        <w:ind w:firstLine="708"/>
        <w:jc w:val="right"/>
        <w:rPr>
          <w:rFonts w:ascii="Times New Roman" w:hAnsi="Times New Roman"/>
          <w:i/>
          <w:sz w:val="20"/>
          <w:szCs w:val="20"/>
        </w:rPr>
      </w:pPr>
    </w:p>
    <w:p w:rsidR="00D32DC9" w:rsidRDefault="00D32DC9" w:rsidP="00F73C73">
      <w:pPr>
        <w:ind w:firstLine="708"/>
        <w:jc w:val="right"/>
        <w:rPr>
          <w:rFonts w:ascii="Times New Roman" w:hAnsi="Times New Roman"/>
          <w:i/>
          <w:sz w:val="20"/>
          <w:szCs w:val="20"/>
        </w:rPr>
      </w:pPr>
    </w:p>
    <w:p w:rsidR="00D32DC9" w:rsidRDefault="00D32DC9" w:rsidP="00F73C73">
      <w:pPr>
        <w:ind w:firstLine="708"/>
        <w:jc w:val="right"/>
        <w:rPr>
          <w:rFonts w:ascii="Times New Roman" w:hAnsi="Times New Roman"/>
          <w:i/>
          <w:sz w:val="20"/>
          <w:szCs w:val="20"/>
        </w:rPr>
      </w:pPr>
    </w:p>
    <w:p w:rsidR="00D32DC9" w:rsidRDefault="00D32DC9" w:rsidP="00F73C73">
      <w:pPr>
        <w:ind w:firstLine="708"/>
        <w:jc w:val="right"/>
        <w:rPr>
          <w:rFonts w:ascii="Times New Roman" w:hAnsi="Times New Roman"/>
          <w:i/>
          <w:sz w:val="20"/>
          <w:szCs w:val="20"/>
        </w:rPr>
      </w:pPr>
    </w:p>
    <w:p w:rsidR="00D32DC9" w:rsidRDefault="00D32DC9" w:rsidP="00F73C73">
      <w:pPr>
        <w:ind w:firstLine="708"/>
        <w:jc w:val="right"/>
        <w:rPr>
          <w:rFonts w:ascii="Times New Roman" w:hAnsi="Times New Roman"/>
          <w:i/>
          <w:sz w:val="20"/>
          <w:szCs w:val="20"/>
        </w:rPr>
      </w:pPr>
    </w:p>
    <w:p w:rsidR="00D32DC9" w:rsidRPr="00957690" w:rsidRDefault="00D32DC9" w:rsidP="00F73C73">
      <w:pPr>
        <w:ind w:firstLine="708"/>
        <w:jc w:val="right"/>
        <w:rPr>
          <w:rFonts w:ascii="Times New Roman" w:hAnsi="Times New Roman"/>
          <w:i/>
          <w:sz w:val="18"/>
          <w:szCs w:val="18"/>
        </w:rPr>
      </w:pPr>
      <w:r w:rsidRPr="00957690">
        <w:rPr>
          <w:rFonts w:ascii="Times New Roman" w:hAnsi="Times New Roman"/>
          <w:i/>
          <w:sz w:val="18"/>
          <w:szCs w:val="18"/>
        </w:rPr>
        <w:t>Приложение № 6</w:t>
      </w:r>
    </w:p>
    <w:p w:rsidR="00D32DC9" w:rsidRPr="00957690" w:rsidRDefault="00D32DC9" w:rsidP="00F73C73">
      <w:pPr>
        <w:spacing w:after="0"/>
        <w:ind w:firstLine="708"/>
        <w:jc w:val="right"/>
        <w:rPr>
          <w:rFonts w:ascii="Times New Roman" w:hAnsi="Times New Roman"/>
          <w:sz w:val="18"/>
          <w:szCs w:val="18"/>
        </w:rPr>
      </w:pPr>
      <w:r w:rsidRPr="00957690">
        <w:rPr>
          <w:rFonts w:ascii="Times New Roman" w:hAnsi="Times New Roman"/>
          <w:sz w:val="18"/>
          <w:szCs w:val="18"/>
        </w:rPr>
        <w:t>к Правилам приема на обучение по образовательным программам</w:t>
      </w:r>
    </w:p>
    <w:p w:rsidR="00D32DC9" w:rsidRPr="00957690" w:rsidRDefault="00D32DC9" w:rsidP="00F73C73">
      <w:pPr>
        <w:spacing w:after="0"/>
        <w:ind w:firstLine="708"/>
        <w:jc w:val="right"/>
        <w:rPr>
          <w:rFonts w:ascii="Times New Roman" w:hAnsi="Times New Roman"/>
          <w:sz w:val="18"/>
          <w:szCs w:val="18"/>
        </w:rPr>
      </w:pPr>
      <w:r w:rsidRPr="00957690">
        <w:rPr>
          <w:rFonts w:ascii="Times New Roman" w:hAnsi="Times New Roman"/>
          <w:sz w:val="18"/>
          <w:szCs w:val="18"/>
        </w:rPr>
        <w:t>дошкольного образованияМБОУ «Верхнесыповская ООШ»</w:t>
      </w:r>
    </w:p>
    <w:p w:rsidR="00D32DC9" w:rsidRPr="00957690" w:rsidRDefault="00D32DC9" w:rsidP="00F73C73">
      <w:pPr>
        <w:spacing w:after="0"/>
        <w:ind w:firstLine="708"/>
        <w:jc w:val="right"/>
        <w:rPr>
          <w:rFonts w:ascii="Times New Roman" w:hAnsi="Times New Roman"/>
          <w:sz w:val="18"/>
          <w:szCs w:val="18"/>
        </w:rPr>
      </w:pPr>
      <w:r w:rsidRPr="00957690">
        <w:rPr>
          <w:rFonts w:ascii="Times New Roman" w:hAnsi="Times New Roman"/>
          <w:sz w:val="18"/>
          <w:szCs w:val="18"/>
        </w:rPr>
        <w:t>структурного подразделения «Верхнесыповской детский сад»</w:t>
      </w:r>
    </w:p>
    <w:p w:rsidR="00D32DC9" w:rsidRPr="006C3E9B" w:rsidRDefault="00D32DC9" w:rsidP="00F73C73">
      <w:pPr>
        <w:spacing w:after="0"/>
        <w:ind w:firstLine="708"/>
        <w:jc w:val="both"/>
        <w:rPr>
          <w:rFonts w:ascii="Times New Roman" w:hAnsi="Times New Roman"/>
        </w:rPr>
      </w:pPr>
    </w:p>
    <w:p w:rsidR="00D32DC9" w:rsidRPr="00957690" w:rsidRDefault="00D32DC9" w:rsidP="00F73C7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 xml:space="preserve">Форма согласия родителя (законного представителя) </w:t>
      </w:r>
    </w:p>
    <w:p w:rsidR="00D32DC9" w:rsidRPr="00957690" w:rsidRDefault="00D32DC9" w:rsidP="00F73C7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>на обработку персональных данных</w:t>
      </w:r>
    </w:p>
    <w:p w:rsidR="00D32DC9" w:rsidRPr="00957690" w:rsidRDefault="00D32DC9" w:rsidP="00F73C7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32DC9" w:rsidRPr="00957690" w:rsidRDefault="00D32DC9" w:rsidP="00F73C73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>В соответствии с п. 4 ст. 9 Федерального закона «О персональных данных» от 27.07.2006 года № 152-ФЗ, я, __________________________________________________________, (Ф.И.О. родителя полностью)</w:t>
      </w:r>
    </w:p>
    <w:p w:rsidR="00D32DC9" w:rsidRPr="00957690" w:rsidRDefault="00D32DC9" w:rsidP="00F73C7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>зарегистрированный (ая) по адресу:_________________________________________ _____________________________________________________________________________</w:t>
      </w:r>
    </w:p>
    <w:p w:rsidR="00D32DC9" w:rsidRPr="00957690" w:rsidRDefault="00D32DC9" w:rsidP="0076095D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>паспорт: серия_______________ №___________________, выданный_____________________________________________________________________от «___»_____________года, как законный представитель на основании свидетельства о рождении: серия ______ №__________ от «_____»_____________ года настоящим даю свое согласие на обработку в МБОУ «Верхнесыповская ООШ»  персональных данных моих и моего ребенка _____________________________________________________________________________</w:t>
      </w:r>
    </w:p>
    <w:p w:rsidR="00D32DC9" w:rsidRPr="00957690" w:rsidRDefault="00D32DC9" w:rsidP="0076095D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>(ФИО ребенка полностью)</w:t>
      </w:r>
    </w:p>
    <w:p w:rsidR="00D32DC9" w:rsidRPr="00957690" w:rsidRDefault="00D32DC9" w:rsidP="0076095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 xml:space="preserve">«____»_________20____ года рождения, к которым относятся: </w:t>
      </w:r>
    </w:p>
    <w:p w:rsidR="00D32DC9" w:rsidRPr="00957690" w:rsidRDefault="00D32DC9" w:rsidP="0076095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 xml:space="preserve">- данные свидетельства о рождении ребенка; </w:t>
      </w:r>
    </w:p>
    <w:p w:rsidR="00D32DC9" w:rsidRPr="00957690" w:rsidRDefault="00D32DC9" w:rsidP="0076095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 xml:space="preserve">- паспортные данные родителей (законных представителей); </w:t>
      </w:r>
    </w:p>
    <w:p w:rsidR="00D32DC9" w:rsidRPr="00957690" w:rsidRDefault="00D32DC9" w:rsidP="0076095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 xml:space="preserve">- данные, подтверждающие право представления интересов ребёнка; </w:t>
      </w:r>
    </w:p>
    <w:p w:rsidR="00D32DC9" w:rsidRPr="00957690" w:rsidRDefault="00D32DC9" w:rsidP="0076095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 xml:space="preserve">- адрес регистрации и проживания, контактные телефоны ребенка и родителей (законных представителей); </w:t>
      </w:r>
    </w:p>
    <w:p w:rsidR="00D32DC9" w:rsidRPr="00957690" w:rsidRDefault="00D32DC9" w:rsidP="0076095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>- сведения о состоянии здоровья воспитанника;</w:t>
      </w:r>
    </w:p>
    <w:p w:rsidR="00D32DC9" w:rsidRPr="00957690" w:rsidRDefault="00D32DC9" w:rsidP="0076095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 xml:space="preserve">- данные страхового медицинского полиса воспитанника; </w:t>
      </w:r>
    </w:p>
    <w:p w:rsidR="00D32DC9" w:rsidRPr="00957690" w:rsidRDefault="00D32DC9" w:rsidP="0076095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 xml:space="preserve">- страховой номер индивидуального лицевого счета (СНИЛС) воспитанника; </w:t>
      </w:r>
    </w:p>
    <w:p w:rsidR="00D32DC9" w:rsidRPr="00957690" w:rsidRDefault="00D32DC9" w:rsidP="0076095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 xml:space="preserve">- данные о банковских реквизитах родителя (законного представителя). </w:t>
      </w:r>
    </w:p>
    <w:p w:rsidR="00D32DC9" w:rsidRPr="00957690" w:rsidRDefault="00D32DC9" w:rsidP="0076095D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 xml:space="preserve">Я даю согласие на использование персональных данных моих и моего ребенка (подопечного) в целях: </w:t>
      </w:r>
    </w:p>
    <w:p w:rsidR="00D32DC9" w:rsidRPr="00957690" w:rsidRDefault="00D32DC9" w:rsidP="0076095D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 xml:space="preserve">- осуществления уставной деятельности МБОУ «Судинская СОШ»  ; </w:t>
      </w:r>
    </w:p>
    <w:p w:rsidR="00D32DC9" w:rsidRPr="00957690" w:rsidRDefault="00D32DC9" w:rsidP="0076095D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>- обеспечения учебно-воспитательного процесса;</w:t>
      </w:r>
    </w:p>
    <w:p w:rsidR="00D32DC9" w:rsidRPr="00957690" w:rsidRDefault="00D32DC9" w:rsidP="0076095D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 xml:space="preserve">- медицинского обслуживания; </w:t>
      </w:r>
    </w:p>
    <w:p w:rsidR="00D32DC9" w:rsidRPr="00957690" w:rsidRDefault="00D32DC9" w:rsidP="0076095D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 xml:space="preserve">- ведения статистики. </w:t>
      </w:r>
    </w:p>
    <w:p w:rsidR="00D32DC9" w:rsidRPr="00957690" w:rsidRDefault="00D32DC9" w:rsidP="0076095D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 xml:space="preserve">Настоящее согласие представляется на осуществление любых действий в отношении моих персональных данных и моего ребенка (подопечного),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Управлению образования администрации Уинского муниципального округа, Муниципальному казенному учреждению, районным медицинским учреждениям), обезличивание, блокирование, а также осуществление любых иных действий, предусмотренных действующим законодательством РФ. Кроме того, даю согласие на размещение распорядительного акта директора МБОУ «Верхнесыповская ООШ»  о зачислении моего ребенка в МБОУ «Верхнесыповская ООШ» , на информационном стенде и официальном сайте МБОУ «Верхнесыповская ООШ»   в сети Интернет. </w:t>
      </w:r>
    </w:p>
    <w:p w:rsidR="00D32DC9" w:rsidRPr="00957690" w:rsidRDefault="00D32DC9" w:rsidP="0076095D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 xml:space="preserve">Разрешаю проведение фото- и видеосъемки мероприятий с участием моего ребенка, публикацию на безвозмездной основе фотографий моего ребенка на официальном сайте МБОУ «Верхнесыповская ООШ», в профессиональных изданиях, а также использование в качестве иллюстраций на мероприятиях (семинарах, конференциях, мастер-классах, педагогических советах, выставках), проводимых МБОУ «Верхнесыповская ООШ»  или с участием МБОУ «Верхнесыповская ООШ». Я проинформирован о том, что МБОУ «Верхнесыповская ООШ»  будет обрабатывать персональные данные как неавтоматизированным, так и автоматизированным способом обработки. </w:t>
      </w:r>
    </w:p>
    <w:p w:rsidR="00D32DC9" w:rsidRPr="00957690" w:rsidRDefault="00D32DC9" w:rsidP="0076095D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 xml:space="preserve">Данное Согласие действует до окончания срока действия договора об образовании, заключенного между мной и МБОУ «Верхнесыповская ООШ». Согласие может быть отозвано по моему письменному заявлению. В случае отзыва настоящего согласия до окончания срока его действия, я предупрежден о возможных последствиях прекращения обработки персональных данных моих и моего ребенка. Я подтверждаю, что, давая такое Согласие, я действую по собственной воле и в интересах своего ребенка (подопечного). </w:t>
      </w:r>
    </w:p>
    <w:p w:rsidR="00D32DC9" w:rsidRPr="00957690" w:rsidRDefault="00D32DC9" w:rsidP="008C38D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32DC9" w:rsidRPr="00957690" w:rsidRDefault="00D32DC9" w:rsidP="008C38D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32DC9" w:rsidRPr="00957690" w:rsidRDefault="00D32DC9" w:rsidP="008C38D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57690">
        <w:rPr>
          <w:rFonts w:ascii="Times New Roman" w:hAnsi="Times New Roman"/>
          <w:sz w:val="20"/>
          <w:szCs w:val="20"/>
        </w:rPr>
        <w:t>Дата:______________________Подпись _________________ /________________/</w:t>
      </w:r>
    </w:p>
    <w:sectPr w:rsidR="00D32DC9" w:rsidRPr="00957690" w:rsidSect="00532F9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DC9" w:rsidRDefault="00D32DC9" w:rsidP="00F73C73">
      <w:pPr>
        <w:spacing w:after="0" w:line="240" w:lineRule="auto"/>
      </w:pPr>
      <w:r>
        <w:separator/>
      </w:r>
    </w:p>
  </w:endnote>
  <w:endnote w:type="continuationSeparator" w:id="0">
    <w:p w:rsidR="00D32DC9" w:rsidRDefault="00D32DC9" w:rsidP="00F7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DC9" w:rsidRDefault="00D32DC9" w:rsidP="00F73C73">
      <w:pPr>
        <w:spacing w:after="0" w:line="240" w:lineRule="auto"/>
      </w:pPr>
      <w:r>
        <w:separator/>
      </w:r>
    </w:p>
  </w:footnote>
  <w:footnote w:type="continuationSeparator" w:id="0">
    <w:p w:rsidR="00D32DC9" w:rsidRDefault="00D32DC9" w:rsidP="00F73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5B9"/>
    <w:rsid w:val="000001E4"/>
    <w:rsid w:val="00023C92"/>
    <w:rsid w:val="00061A43"/>
    <w:rsid w:val="000B5B1C"/>
    <w:rsid w:val="00112D90"/>
    <w:rsid w:val="00194AFB"/>
    <w:rsid w:val="001A3F2D"/>
    <w:rsid w:val="001A476F"/>
    <w:rsid w:val="001D7DE8"/>
    <w:rsid w:val="001E457D"/>
    <w:rsid w:val="001E6244"/>
    <w:rsid w:val="001F5E92"/>
    <w:rsid w:val="0020131D"/>
    <w:rsid w:val="00251198"/>
    <w:rsid w:val="00343FEC"/>
    <w:rsid w:val="00372A1E"/>
    <w:rsid w:val="003E034B"/>
    <w:rsid w:val="003F69AC"/>
    <w:rsid w:val="00414177"/>
    <w:rsid w:val="0042473A"/>
    <w:rsid w:val="00490072"/>
    <w:rsid w:val="00532F9D"/>
    <w:rsid w:val="0055385D"/>
    <w:rsid w:val="00564ADA"/>
    <w:rsid w:val="005833C7"/>
    <w:rsid w:val="00586B47"/>
    <w:rsid w:val="00686CA8"/>
    <w:rsid w:val="006C3E9B"/>
    <w:rsid w:val="006F3D1E"/>
    <w:rsid w:val="0076095D"/>
    <w:rsid w:val="007D1877"/>
    <w:rsid w:val="007E5D6B"/>
    <w:rsid w:val="007F6403"/>
    <w:rsid w:val="007F65A4"/>
    <w:rsid w:val="007F66E6"/>
    <w:rsid w:val="00811C7F"/>
    <w:rsid w:val="008B25B9"/>
    <w:rsid w:val="008B335F"/>
    <w:rsid w:val="008C3879"/>
    <w:rsid w:val="008C38D4"/>
    <w:rsid w:val="008E547A"/>
    <w:rsid w:val="00932E5E"/>
    <w:rsid w:val="00957690"/>
    <w:rsid w:val="00965330"/>
    <w:rsid w:val="009E18B0"/>
    <w:rsid w:val="00A02C07"/>
    <w:rsid w:val="00A51350"/>
    <w:rsid w:val="00A66625"/>
    <w:rsid w:val="00A70898"/>
    <w:rsid w:val="00AB3883"/>
    <w:rsid w:val="00B21654"/>
    <w:rsid w:val="00B3369F"/>
    <w:rsid w:val="00B54A1C"/>
    <w:rsid w:val="00B77676"/>
    <w:rsid w:val="00BC6E2D"/>
    <w:rsid w:val="00BF7F35"/>
    <w:rsid w:val="00CA4515"/>
    <w:rsid w:val="00D12662"/>
    <w:rsid w:val="00D1649C"/>
    <w:rsid w:val="00D32DC9"/>
    <w:rsid w:val="00D8090B"/>
    <w:rsid w:val="00DB30E5"/>
    <w:rsid w:val="00E910B6"/>
    <w:rsid w:val="00EF1355"/>
    <w:rsid w:val="00F040DA"/>
    <w:rsid w:val="00F11079"/>
    <w:rsid w:val="00F73C73"/>
    <w:rsid w:val="00FE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95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A3F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7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73C7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7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73C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9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10</Pages>
  <Words>4079</Words>
  <Characters>23252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на заседании </dc:title>
  <dc:subject/>
  <dc:creator>RePack by Diakov</dc:creator>
  <cp:keywords/>
  <dc:description/>
  <cp:lastModifiedBy>bibl</cp:lastModifiedBy>
  <cp:revision>10</cp:revision>
  <dcterms:created xsi:type="dcterms:W3CDTF">2022-10-24T06:11:00Z</dcterms:created>
  <dcterms:modified xsi:type="dcterms:W3CDTF">2025-10-13T03:27:00Z</dcterms:modified>
</cp:coreProperties>
</file>