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BE" w:rsidRDefault="00C21ABE" w:rsidP="002D69F2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Arial" w:hAnsi="Arial" w:cs="Arial"/>
          <w:color w:val="000000"/>
          <w:kern w:val="36"/>
          <w:sz w:val="43"/>
          <w:szCs w:val="43"/>
          <w:lang w:eastAsia="ru-RU"/>
        </w:rPr>
      </w:pPr>
      <w:r w:rsidRPr="00AA7EE0">
        <w:rPr>
          <w:rFonts w:ascii="Arial" w:hAnsi="Arial" w:cs="Arial"/>
          <w:color w:val="000000"/>
          <w:kern w:val="36"/>
          <w:sz w:val="43"/>
          <w:szCs w:val="43"/>
          <w:lang w:eastAsia="ru-RU"/>
        </w:rPr>
        <w:t xml:space="preserve">Школьный план мероприятий, </w:t>
      </w:r>
    </w:p>
    <w:p w:rsidR="00C21ABE" w:rsidRPr="00AA7EE0" w:rsidRDefault="00C21ABE" w:rsidP="002D69F2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Arial" w:hAnsi="Arial" w:cs="Arial"/>
          <w:color w:val="000000"/>
          <w:kern w:val="36"/>
          <w:sz w:val="43"/>
          <w:szCs w:val="43"/>
          <w:lang w:eastAsia="ru-RU"/>
        </w:rPr>
      </w:pPr>
      <w:r>
        <w:rPr>
          <w:rFonts w:ascii="Arial" w:hAnsi="Arial" w:cs="Arial"/>
          <w:color w:val="000000"/>
          <w:kern w:val="36"/>
          <w:sz w:val="43"/>
          <w:szCs w:val="43"/>
          <w:lang w:eastAsia="ru-RU"/>
        </w:rPr>
        <w:t>посвященный</w:t>
      </w:r>
      <w:r w:rsidRPr="00AA7EE0">
        <w:rPr>
          <w:rFonts w:ascii="Arial" w:hAnsi="Arial" w:cs="Arial"/>
          <w:color w:val="000000"/>
          <w:kern w:val="36"/>
          <w:sz w:val="43"/>
          <w:szCs w:val="43"/>
          <w:lang w:eastAsia="ru-RU"/>
        </w:rPr>
        <w:t xml:space="preserve"> 75-летию Победы</w:t>
      </w:r>
    </w:p>
    <w:p w:rsidR="00C21ABE" w:rsidRPr="004D6682" w:rsidRDefault="00C21ABE" w:rsidP="00AA7EE0">
      <w:pPr>
        <w:shd w:val="clear" w:color="auto" w:fill="F6F6F6"/>
        <w:spacing w:after="0" w:line="270" w:lineRule="atLeast"/>
        <w:ind w:left="-142" w:firstLine="142"/>
        <w:jc w:val="center"/>
        <w:textAlignment w:val="baseline"/>
        <w:rPr>
          <w:rFonts w:ascii="Arial" w:hAnsi="Arial" w:cs="Arial"/>
          <w:color w:val="000000"/>
          <w:lang w:eastAsia="ru-RU"/>
        </w:rPr>
      </w:pPr>
      <w:r w:rsidRPr="004D6682">
        <w:rPr>
          <w:rFonts w:ascii="Arial" w:hAnsi="Arial" w:cs="Arial"/>
          <w:b/>
          <w:bCs/>
          <w:color w:val="000000"/>
          <w:bdr w:val="none" w:sz="0" w:space="0" w:color="auto" w:frame="1"/>
          <w:lang w:eastAsia="ru-RU"/>
        </w:rPr>
        <w:t>План мероприятий, посвященных празднованию 75-летия Победы в Великой Отечественно</w:t>
      </w:r>
      <w:r>
        <w:rPr>
          <w:rFonts w:ascii="Arial" w:hAnsi="Arial" w:cs="Arial"/>
          <w:b/>
          <w:bCs/>
          <w:color w:val="000000"/>
          <w:bdr w:val="none" w:sz="0" w:space="0" w:color="auto" w:frame="1"/>
          <w:lang w:eastAsia="ru-RU"/>
        </w:rPr>
        <w:t xml:space="preserve">й войне по МБОУ «Верхнесыповская </w:t>
      </w:r>
      <w:r w:rsidRPr="004D6682">
        <w:rPr>
          <w:rFonts w:ascii="Arial" w:hAnsi="Arial" w:cs="Arial"/>
          <w:b/>
          <w:bCs/>
          <w:color w:val="000000"/>
          <w:bdr w:val="none" w:sz="0" w:space="0" w:color="auto" w:frame="1"/>
          <w:lang w:eastAsia="ru-RU"/>
        </w:rPr>
        <w:t xml:space="preserve"> ООШ» на 2019-2020 годы</w:t>
      </w:r>
    </w:p>
    <w:tbl>
      <w:tblPr>
        <w:tblW w:w="14691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849"/>
        <w:gridCol w:w="6363"/>
        <w:gridCol w:w="1804"/>
        <w:gridCol w:w="1684"/>
        <w:gridCol w:w="2991"/>
      </w:tblGrid>
      <w:tr w:rsidR="00C21ABE" w:rsidRPr="00693174"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4D6682" w:rsidRDefault="00C21ABE" w:rsidP="00AA7EE0">
            <w:pPr>
              <w:spacing w:after="0" w:line="27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66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Дата и место проведения мероприятия</w:t>
            </w:r>
          </w:p>
        </w:tc>
        <w:tc>
          <w:tcPr>
            <w:tcW w:w="6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4D6682" w:rsidRDefault="00C21ABE" w:rsidP="00AA7EE0">
            <w:pPr>
              <w:spacing w:after="0" w:line="27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66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4D6682" w:rsidRDefault="00C21ABE" w:rsidP="00AA7EE0">
            <w:pPr>
              <w:spacing w:after="0" w:line="27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66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4D6682" w:rsidRDefault="00C21ABE" w:rsidP="00AA7EE0">
            <w:pPr>
              <w:spacing w:after="0" w:line="27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66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Ответств.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Default="00C21ABE" w:rsidP="004D6682">
            <w:pPr>
              <w:spacing w:after="0" w:line="270" w:lineRule="atLeast"/>
              <w:ind w:left="-40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1ABE" w:rsidRDefault="00C21ABE" w:rsidP="004D6682">
            <w:pPr>
              <w:spacing w:after="0" w:line="270" w:lineRule="atLeast"/>
              <w:ind w:left="-10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1ABE" w:rsidRPr="00AA7EE0" w:rsidRDefault="00C21ABE" w:rsidP="00AA7EE0">
            <w:pPr>
              <w:spacing w:after="0"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Ожидаемый результат</w:t>
            </w:r>
          </w:p>
        </w:tc>
      </w:tr>
      <w:tr w:rsidR="00C21ABE" w:rsidRPr="00693174">
        <w:trPr>
          <w:trHeight w:val="795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ежегодно</w:t>
            </w:r>
          </w:p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2B13C4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Конкурс </w:t>
            </w:r>
            <w:r w:rsidRPr="007C757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рисунков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рассказов о Великой О</w:t>
            </w:r>
            <w:r w:rsidRPr="007C757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течественной войне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2B13C4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 рисования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Вручение ветеранам войны и труда сувениров</w:t>
            </w:r>
          </w:p>
        </w:tc>
      </w:tr>
      <w:tr w:rsidR="00C21ABE" w:rsidRPr="00693174">
        <w:trPr>
          <w:trHeight w:val="855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65277D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Февраль-май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2B13C4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Встречи с ветеранами труда «Простые истории Великой Победы»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2B13C4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 вожатая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Выпуск школьной газеты по итогам встреч</w:t>
            </w:r>
          </w:p>
        </w:tc>
      </w:tr>
      <w:tr w:rsidR="00C21ABE" w:rsidRPr="00693174">
        <w:trPr>
          <w:trHeight w:val="81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  ежегодно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65277D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Спортивные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«Богатырские забавы»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2B13C4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 вожатая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Выявление победителей, вручение грамот и призов.</w:t>
            </w:r>
          </w:p>
        </w:tc>
      </w:tr>
      <w:tr w:rsidR="00C21ABE" w:rsidRPr="00693174">
        <w:trPr>
          <w:trHeight w:val="1155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Февраль-май ежегодно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2B13C4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Уроки мужества - тематические беседы «Праздник Победы», «Никто не забыт, ничто не забыто», «Пришла весна – весна Победы! 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 вожатая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Патриотическое воспитание школьников</w:t>
            </w:r>
          </w:p>
        </w:tc>
      </w:tr>
      <w:tr w:rsidR="00C21ABE" w:rsidRPr="00693174">
        <w:trPr>
          <w:trHeight w:val="9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65277D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Апрель, май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 творчества учащихся «Мы наследники Победы» - конкурсы рисунков, поделок, плакатов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 вожатая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 рисунков</w:t>
            </w:r>
          </w:p>
        </w:tc>
      </w:tr>
      <w:tr w:rsidR="00C21ABE" w:rsidRPr="00693174">
        <w:trPr>
          <w:trHeight w:val="105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65277D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Февраль, май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Творческие мероприятия для учеников - музыкально-литературный салон «Песни, с которыми мы победили»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классы, учителя и работники школы и детского сада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 вожатая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1ABE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1ABE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</w:p>
          <w:p w:rsidR="00C21ABE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онцерт </w:t>
            </w:r>
          </w:p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 жителей села</w:t>
            </w:r>
          </w:p>
        </w:tc>
      </w:tr>
      <w:tr w:rsidR="00C21ABE" w:rsidRPr="00693174">
        <w:trPr>
          <w:trHeight w:val="28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май ежегодно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Возложение цветов к памятнику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классы, учителя и работники школы и детского сада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 вожатая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1155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65277D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май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2020г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Оформление тематических уголков в классах «Мы помним героев ВОВ», «Наши земляки – герои ВОВ»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Тематические уголки в классах</w:t>
            </w:r>
          </w:p>
        </w:tc>
      </w:tr>
      <w:tr w:rsidR="00C21ABE" w:rsidRPr="00693174">
        <w:trPr>
          <w:trHeight w:val="645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2019-2020 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учебного года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Проектная деятельность – проект «Дедушкина медаль»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Проектные работы учащихся</w:t>
            </w:r>
          </w:p>
        </w:tc>
      </w:tr>
      <w:tr w:rsidR="00C21ABE" w:rsidRPr="00693174">
        <w:trPr>
          <w:trHeight w:val="66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65277D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Апрель, май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B93213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21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Конкурс рисунков «Миру – мир! 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1-7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 рисования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Рисунки учащихся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-апрель</w:t>
            </w:r>
          </w:p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Конкурс чтецов «Строки, опаленные войной»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литературы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 2019</w:t>
            </w:r>
          </w:p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Классный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«Блокадный хлеб</w:t>
            </w:r>
            <w:bookmarkStart w:id="0" w:name="_GoBack"/>
            <w:bookmarkEnd w:id="0"/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». Просмотр фильма о войне.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 вожатая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2020</w:t>
            </w:r>
          </w:p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«Дороги фронтовые» - тематический классный час, посвященный героическим событиям Сталинградской битвы».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 истории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Классный час «Пионеры-герои», посвященный Дню памяти юного героя – антифашиста».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Конкурс сочинений  «Есть память, которой не будет забвенья и слава, которой не будет конца».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4-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русского яз.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Март </w:t>
            </w:r>
          </w:p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«Живая классика» по прозе о Великой Отечественной войне.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3- 8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литературы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 </w:t>
            </w:r>
          </w:p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Акция «Открытка ветерану».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 вожатая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субботн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ике (очистка территории 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классы, учителя школы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Очистка обелиска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Май </w:t>
            </w:r>
          </w:p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 Живая память» - цветочные насаждения на территории школы или обелиска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4-9 классы, учителя школы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труда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Посадка цветов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митинге «День Победы»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классы, учителя и работники школы и детского сада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 вожатая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 ежегодно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шествия Бессмертного Полка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классы, учителя и работники школы и детского сада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 вожатая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Апрель, май</w:t>
            </w:r>
          </w:p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tt-RU" w:eastAsia="ru-RU"/>
              </w:rPr>
              <w:t>Выставка книг к 75-летию Великой Победы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библиотекарь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Китаплар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tt-RU" w:eastAsia="ru-RU"/>
              </w:rPr>
              <w:t>күргәзмәсе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076A7A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tt-RU" w:eastAsia="ru-RU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tt-RU" w:eastAsia="ru-RU"/>
              </w:rPr>
              <w:t>Моя малая Родина- Верхний Сып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tt-RU" w:eastAsia="ru-RU"/>
              </w:rPr>
              <w:t xml:space="preserve"> “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tt-RU" w:eastAsia="ru-RU"/>
              </w:rPr>
              <w:t>знакомство с Книгой Памяти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 вожатая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8E1D44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tt-RU" w:eastAsia="ru-RU"/>
              </w:rPr>
              <w:t>“Расскажу про своего деда” написание рассказа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-4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2019-2020 учебный год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Тимуровские рейды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5-9 классы, классные руководители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Волонтерская помощь пожилым людям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плану классных руководителей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8E1D44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 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сы,  посвященные  нашим героям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2019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8E1D44">
            <w:pPr>
              <w:spacing w:after="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Выпуск стенда для кабинета «Города – г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ерои»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Выпуск стенда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2019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 «Курская битва» (23 августа 75 лет)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Ст.вожатая  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 2019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Выпуск рекламных буклетов «Путешествие по городам воинской славы».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5-9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Выпуск рекламных буклетов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«Детство, опаленное войной!»  - классный час                        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 декабря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 декабря – день Героев Отечества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Январь-апрель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2020</w:t>
            </w:r>
          </w:p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«Есть такая профессия – Родину защищать»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Встреча с бывшими военнослужащими, выпускниками школы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0E6825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Ст.вожатая   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Письма ребят- выпускников школы, служащих в рядах российской армии.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февраля</w:t>
            </w:r>
          </w:p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Город-герой – Волгоград (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февраля 1943 года – день Освобождения Сталинграда)–общешкольный классный час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0E6825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Ст.вожатая  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2019-2020 учебный год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Операция «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Забота – Дети войны» (оказ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ание помощи бабушкам и дедушкам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 о прошлом)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2-7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804C45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  <w:p w:rsidR="00C21ABE" w:rsidRPr="00AA7EE0" w:rsidRDefault="00C21ABE" w:rsidP="00804C45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2019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2566E3" w:rsidRDefault="00C21ABE" w:rsidP="00804C45">
            <w:pPr>
              <w:spacing w:after="240" w:line="27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6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«На привале». Беседа о военных профессиях</w:t>
            </w:r>
          </w:p>
          <w:p w:rsidR="00C21ABE" w:rsidRPr="00AA7EE0" w:rsidRDefault="00C21ABE" w:rsidP="00804C45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804C45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5-9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804C45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30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F161C6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  <w:p w:rsidR="00C21ABE" w:rsidRPr="00AA7EE0" w:rsidRDefault="00C21ABE" w:rsidP="00F161C6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2019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F161C6">
            <w:pPr>
              <w:spacing w:after="0" w:line="270" w:lineRule="atLeast"/>
              <w:ind w:right="17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во Всероссийском конкурсе детского 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рисунка, посвященного истории «Лента времени»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F161C6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-4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F161C6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 рисования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503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D91C0F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  <w:p w:rsidR="00C21ABE" w:rsidRPr="00AA7EE0" w:rsidRDefault="00C21ABE" w:rsidP="00D91C0F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D91C0F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Внеклассное чтение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 Книги о ратных подвигах родного народа  (экскурсия в библиотеку)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D91C0F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2-4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D91C0F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Поездка в районный музей</w:t>
            </w:r>
          </w:p>
        </w:tc>
      </w:tr>
      <w:tr w:rsidR="00C21ABE" w:rsidRPr="00693174">
        <w:trPr>
          <w:trHeight w:val="57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7857D5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Февраль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7857D5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Встреча с детьми войны «Жестокая правда войны»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7857D5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7857D5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57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8F6109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  <w:p w:rsidR="00C21ABE" w:rsidRPr="00AA7EE0" w:rsidRDefault="00C21ABE" w:rsidP="008F6109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8F6109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Экскурсия  в  районный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музей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8F6109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8F6109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 вожатая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57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Неделя истории 2019-2020 учебный год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 информации «Этих дней не смолкнет слава»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Учитель </w:t>
            </w:r>
          </w:p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истории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57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2F2E5D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  <w:p w:rsidR="00C21ABE" w:rsidRPr="00AA7EE0" w:rsidRDefault="00C21ABE" w:rsidP="002F2E5D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2F2E5D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«Пусть всегда будет солнце!» - урок мужества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посвященный Дню Победы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2F2E5D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2F2E5D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21ABE" w:rsidRPr="00693174">
        <w:trPr>
          <w:trHeight w:val="57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ежегодно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7C7573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районной эстафете по легкой атлетике, посвященной Дню Победы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 физкультуры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легкоатлетическом забеге</w:t>
            </w:r>
          </w:p>
        </w:tc>
      </w:tr>
      <w:tr w:rsidR="00C21ABE" w:rsidRPr="00693174">
        <w:trPr>
          <w:trHeight w:val="570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2019-2020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Часы общения, уроки мужества с участием тружеников тыла «Победа ковалась в тылу»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Кл. рук.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ABE" w:rsidRPr="00AA7EE0" w:rsidRDefault="00C21ABE" w:rsidP="00AA7EE0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C21ABE" w:rsidRPr="00AA7EE0" w:rsidRDefault="00C21ABE" w:rsidP="00AA7EE0">
      <w:pPr>
        <w:shd w:val="clear" w:color="auto" w:fill="F6F6F6"/>
        <w:spacing w:after="0" w:line="270" w:lineRule="atLeast"/>
        <w:textAlignment w:val="baseline"/>
        <w:rPr>
          <w:rFonts w:ascii="Arial" w:hAnsi="Arial" w:cs="Arial"/>
          <w:color w:val="000000"/>
          <w:sz w:val="18"/>
          <w:szCs w:val="18"/>
          <w:lang w:eastAsia="ru-RU"/>
        </w:rPr>
      </w:pPr>
      <w:r w:rsidRPr="00AA7EE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21ABE" w:rsidRDefault="00C21ABE" w:rsidP="00AA7EE0"/>
    <w:p w:rsidR="00C21ABE" w:rsidRDefault="00C21ABE" w:rsidP="00AA7EE0"/>
    <w:p w:rsidR="00C21ABE" w:rsidRPr="009B342C" w:rsidRDefault="00C21ABE" w:rsidP="00AA7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вожатая    Папулова Э.М.</w:t>
      </w:r>
    </w:p>
    <w:sectPr w:rsidR="00C21ABE" w:rsidRPr="009B342C" w:rsidSect="004D6682">
      <w:pgSz w:w="11906" w:h="16838"/>
      <w:pgMar w:top="540" w:right="0" w:bottom="125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EE0"/>
    <w:rsid w:val="00030F65"/>
    <w:rsid w:val="00053F83"/>
    <w:rsid w:val="00062239"/>
    <w:rsid w:val="00076A7A"/>
    <w:rsid w:val="000E6825"/>
    <w:rsid w:val="00104E97"/>
    <w:rsid w:val="00113641"/>
    <w:rsid w:val="001831E2"/>
    <w:rsid w:val="0019679B"/>
    <w:rsid w:val="002566E3"/>
    <w:rsid w:val="002B13C4"/>
    <w:rsid w:val="002D1ECB"/>
    <w:rsid w:val="002D69F2"/>
    <w:rsid w:val="002F2E5D"/>
    <w:rsid w:val="00497826"/>
    <w:rsid w:val="004D6682"/>
    <w:rsid w:val="00502FE6"/>
    <w:rsid w:val="0053615B"/>
    <w:rsid w:val="0065277D"/>
    <w:rsid w:val="006715E3"/>
    <w:rsid w:val="00693174"/>
    <w:rsid w:val="00774403"/>
    <w:rsid w:val="00783191"/>
    <w:rsid w:val="007857D5"/>
    <w:rsid w:val="007C7573"/>
    <w:rsid w:val="00804C45"/>
    <w:rsid w:val="00871B83"/>
    <w:rsid w:val="008E1D44"/>
    <w:rsid w:val="008F6109"/>
    <w:rsid w:val="009B342C"/>
    <w:rsid w:val="009D2DF8"/>
    <w:rsid w:val="00A96912"/>
    <w:rsid w:val="00AA7EE0"/>
    <w:rsid w:val="00B93213"/>
    <w:rsid w:val="00BE0452"/>
    <w:rsid w:val="00C21ABE"/>
    <w:rsid w:val="00D91C0F"/>
    <w:rsid w:val="00E5533E"/>
    <w:rsid w:val="00E55D4C"/>
    <w:rsid w:val="00E8753F"/>
    <w:rsid w:val="00EA7099"/>
    <w:rsid w:val="00ED1DA7"/>
    <w:rsid w:val="00F16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09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A7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E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AA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Normal"/>
    <w:uiPriority w:val="99"/>
    <w:rsid w:val="00AA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839</Words>
  <Characters>4784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Школьный план мероприятий, </dc:title>
  <dc:subject/>
  <dc:creator>Madina</dc:creator>
  <cp:keywords/>
  <dc:description/>
  <cp:lastModifiedBy>bibl</cp:lastModifiedBy>
  <cp:revision>16</cp:revision>
  <cp:lastPrinted>2020-03-23T05:50:00Z</cp:lastPrinted>
  <dcterms:created xsi:type="dcterms:W3CDTF">2019-04-29T10:38:00Z</dcterms:created>
  <dcterms:modified xsi:type="dcterms:W3CDTF">2020-03-23T05:51:00Z</dcterms:modified>
</cp:coreProperties>
</file>