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960" w:rsidRDefault="00412960" w:rsidP="009306C9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</w:t>
      </w:r>
    </w:p>
    <w:p w:rsidR="00412960" w:rsidRDefault="00412960" w:rsidP="006A0B15">
      <w:pPr>
        <w:spacing w:after="0" w:line="240" w:lineRule="auto"/>
        <w:jc w:val="right"/>
        <w:rPr>
          <w:rFonts w:ascii="Times New Roman" w:hAnsi="Times New Roman"/>
        </w:rPr>
      </w:pPr>
      <w:r w:rsidRPr="00D42798">
        <w:rPr>
          <w:rFonts w:ascii="Times New Roman" w:hAnsi="Times New Roman"/>
        </w:rPr>
        <w:t xml:space="preserve">Утверждаю:                                                      </w:t>
      </w:r>
    </w:p>
    <w:p w:rsidR="00412960" w:rsidRDefault="00412960" w:rsidP="006A0B15">
      <w:pPr>
        <w:spacing w:after="0" w:line="240" w:lineRule="auto"/>
        <w:ind w:left="4678"/>
        <w:jc w:val="right"/>
        <w:rPr>
          <w:rFonts w:ascii="Times New Roman" w:hAnsi="Times New Roman"/>
        </w:rPr>
      </w:pPr>
      <w:r w:rsidRPr="00D42798">
        <w:rPr>
          <w:rFonts w:ascii="Times New Roman" w:hAnsi="Times New Roman"/>
        </w:rPr>
        <w:t xml:space="preserve">Директор МБОУ </w:t>
      </w:r>
    </w:p>
    <w:p w:rsidR="00412960" w:rsidRDefault="00412960" w:rsidP="006A0B15">
      <w:pPr>
        <w:spacing w:after="0" w:line="240" w:lineRule="auto"/>
        <w:ind w:left="4678"/>
        <w:jc w:val="right"/>
        <w:rPr>
          <w:rFonts w:ascii="Times New Roman" w:hAnsi="Times New Roman"/>
        </w:rPr>
      </w:pPr>
      <w:r w:rsidRPr="00D42798">
        <w:rPr>
          <w:rFonts w:ascii="Times New Roman" w:hAnsi="Times New Roman"/>
        </w:rPr>
        <w:t>«Ве</w:t>
      </w:r>
      <w:r>
        <w:rPr>
          <w:rFonts w:ascii="Times New Roman" w:hAnsi="Times New Roman"/>
        </w:rPr>
        <w:t>р</w:t>
      </w:r>
      <w:r w:rsidRPr="00D42798">
        <w:rPr>
          <w:rFonts w:ascii="Times New Roman" w:hAnsi="Times New Roman"/>
        </w:rPr>
        <w:t>хнесыповс</w:t>
      </w:r>
      <w:r>
        <w:rPr>
          <w:rFonts w:ascii="Times New Roman" w:hAnsi="Times New Roman"/>
        </w:rPr>
        <w:t>кая ООШ</w:t>
      </w:r>
      <w:r w:rsidRPr="00D42798">
        <w:rPr>
          <w:rFonts w:ascii="Times New Roman" w:hAnsi="Times New Roman"/>
        </w:rPr>
        <w:t xml:space="preserve">»                      </w:t>
      </w:r>
      <w:r>
        <w:rPr>
          <w:rFonts w:ascii="Times New Roman" w:hAnsi="Times New Roman"/>
        </w:rPr>
        <w:t xml:space="preserve">           </w:t>
      </w:r>
    </w:p>
    <w:p w:rsidR="00412960" w:rsidRPr="006A0B15" w:rsidRDefault="00412960" w:rsidP="006A0B15">
      <w:pPr>
        <w:spacing w:after="0" w:line="240" w:lineRule="auto"/>
        <w:ind w:left="467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___________  Э.М</w:t>
      </w:r>
      <w:r w:rsidRPr="00D42798">
        <w:rPr>
          <w:rFonts w:ascii="Times New Roman" w:hAnsi="Times New Roman"/>
        </w:rPr>
        <w:t>.Хаязова</w:t>
      </w:r>
      <w:bookmarkStart w:id="0" w:name="_GoBack"/>
      <w:bookmarkEnd w:id="0"/>
    </w:p>
    <w:p w:rsidR="00412960" w:rsidRPr="00623F96" w:rsidRDefault="00412960" w:rsidP="009306C9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623F96">
        <w:rPr>
          <w:rFonts w:ascii="Times New Roman" w:hAnsi="Times New Roman"/>
          <w:b/>
          <w:sz w:val="28"/>
          <w:szCs w:val="28"/>
        </w:rPr>
        <w:t>СЕТКА НОД В РАЗНОВОЗРАСТНОЙ  ГРУППЕ</w:t>
      </w:r>
      <w:r>
        <w:rPr>
          <w:rFonts w:ascii="Times New Roman" w:hAnsi="Times New Roman"/>
          <w:b/>
          <w:sz w:val="28"/>
          <w:szCs w:val="28"/>
        </w:rPr>
        <w:t xml:space="preserve"> (2022-2023 г.)</w:t>
      </w:r>
    </w:p>
    <w:tbl>
      <w:tblPr>
        <w:tblpPr w:leftFromText="180" w:rightFromText="180" w:vertAnchor="text" w:horzAnchor="margin" w:tblpX="925" w:tblpY="176"/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843"/>
        <w:gridCol w:w="2410"/>
        <w:gridCol w:w="2409"/>
        <w:gridCol w:w="2268"/>
        <w:gridCol w:w="2127"/>
        <w:gridCol w:w="2159"/>
      </w:tblGrid>
      <w:tr w:rsidR="00412960" w:rsidRPr="00202047" w:rsidTr="001D0608">
        <w:tc>
          <w:tcPr>
            <w:tcW w:w="1384" w:type="dxa"/>
          </w:tcPr>
          <w:p w:rsidR="00412960" w:rsidRPr="00623F96" w:rsidRDefault="00412960" w:rsidP="001D0608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3F96">
              <w:rPr>
                <w:rFonts w:ascii="Times New Roman" w:hAnsi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1843" w:type="dxa"/>
          </w:tcPr>
          <w:p w:rsidR="00412960" w:rsidRPr="00623F96" w:rsidRDefault="00412960" w:rsidP="001D0608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3F96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410" w:type="dxa"/>
          </w:tcPr>
          <w:p w:rsidR="00412960" w:rsidRPr="00623F96" w:rsidRDefault="00412960" w:rsidP="001D0608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3F96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09" w:type="dxa"/>
          </w:tcPr>
          <w:p w:rsidR="00412960" w:rsidRPr="00623F96" w:rsidRDefault="00412960" w:rsidP="001D0608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3F96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268" w:type="dxa"/>
          </w:tcPr>
          <w:p w:rsidR="00412960" w:rsidRPr="00623F96" w:rsidRDefault="00412960" w:rsidP="001D0608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3F96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127" w:type="dxa"/>
          </w:tcPr>
          <w:p w:rsidR="00412960" w:rsidRPr="00623F96" w:rsidRDefault="00412960" w:rsidP="001D0608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3F96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159" w:type="dxa"/>
          </w:tcPr>
          <w:p w:rsidR="00412960" w:rsidRPr="00623F96" w:rsidRDefault="00412960" w:rsidP="001D0608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3F96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412960" w:rsidRPr="00202047" w:rsidTr="001D0608">
        <w:trPr>
          <w:trHeight w:val="920"/>
        </w:trPr>
        <w:tc>
          <w:tcPr>
            <w:tcW w:w="1384" w:type="dxa"/>
          </w:tcPr>
          <w:p w:rsidR="00412960" w:rsidRPr="00623F96" w:rsidRDefault="00412960" w:rsidP="001D0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23F96">
              <w:rPr>
                <w:rFonts w:ascii="Times New Roman" w:hAnsi="Times New Roman"/>
                <w:sz w:val="28"/>
                <w:szCs w:val="28"/>
              </w:rPr>
              <w:t xml:space="preserve"> младшая и средняя группа </w:t>
            </w:r>
          </w:p>
          <w:p w:rsidR="00412960" w:rsidRPr="00623F96" w:rsidRDefault="00412960" w:rsidP="001D0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23F96">
              <w:rPr>
                <w:rFonts w:ascii="Times New Roman" w:hAnsi="Times New Roman"/>
                <w:sz w:val="28"/>
                <w:szCs w:val="28"/>
              </w:rPr>
              <w:t xml:space="preserve">10 занятий </w:t>
            </w:r>
          </w:p>
        </w:tc>
        <w:tc>
          <w:tcPr>
            <w:tcW w:w="1843" w:type="dxa"/>
          </w:tcPr>
          <w:p w:rsidR="00412960" w:rsidRPr="00623F96" w:rsidRDefault="00412960" w:rsidP="001D0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занятие</w:t>
            </w:r>
          </w:p>
          <w:p w:rsidR="00412960" w:rsidRPr="00623F96" w:rsidRDefault="00412960" w:rsidP="001D0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9.20-9.3</w:t>
            </w:r>
            <w:r w:rsidRPr="00623F96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12960" w:rsidRPr="00623F96" w:rsidRDefault="00412960" w:rsidP="001D0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12960" w:rsidRPr="00623F96" w:rsidRDefault="00412960" w:rsidP="001D0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2.занятие</w:t>
            </w:r>
          </w:p>
          <w:p w:rsidR="00412960" w:rsidRPr="00623F96" w:rsidRDefault="00412960" w:rsidP="001D0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15.40-15.55</w:t>
            </w:r>
          </w:p>
        </w:tc>
        <w:tc>
          <w:tcPr>
            <w:tcW w:w="2410" w:type="dxa"/>
          </w:tcPr>
          <w:p w:rsidR="00412960" w:rsidRPr="00623F96" w:rsidRDefault="00412960" w:rsidP="001D0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1.Музыка</w:t>
            </w:r>
          </w:p>
          <w:p w:rsidR="00412960" w:rsidRPr="00623F96" w:rsidRDefault="00412960" w:rsidP="001D0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2.Худ.твор.(Рис.)</w:t>
            </w:r>
          </w:p>
          <w:p w:rsidR="00412960" w:rsidRPr="00623F96" w:rsidRDefault="00412960" w:rsidP="001D0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12960" w:rsidRPr="00623F96" w:rsidRDefault="00412960" w:rsidP="001D0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23F96">
              <w:rPr>
                <w:rFonts w:ascii="Times New Roman" w:hAnsi="Times New Roman"/>
                <w:sz w:val="28"/>
                <w:szCs w:val="28"/>
              </w:rPr>
              <w:t xml:space="preserve"> 1.Познание (ФЭМП)</w:t>
            </w:r>
          </w:p>
          <w:p w:rsidR="00412960" w:rsidRPr="00623F96" w:rsidRDefault="00412960" w:rsidP="001D0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12960" w:rsidRPr="00623F96" w:rsidRDefault="00412960" w:rsidP="001D0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23F96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268" w:type="dxa"/>
          </w:tcPr>
          <w:p w:rsidR="00412960" w:rsidRPr="00623F96" w:rsidRDefault="00412960" w:rsidP="001D0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23F96">
              <w:rPr>
                <w:rFonts w:ascii="Times New Roman" w:hAnsi="Times New Roman"/>
                <w:sz w:val="28"/>
                <w:szCs w:val="28"/>
              </w:rPr>
              <w:t>1.Коммуникация (раз</w:t>
            </w:r>
            <w:r>
              <w:rPr>
                <w:rFonts w:ascii="Times New Roman" w:hAnsi="Times New Roman"/>
                <w:sz w:val="28"/>
                <w:szCs w:val="28"/>
              </w:rPr>
              <w:t>витие речи + чтение худ.</w:t>
            </w:r>
            <w:r w:rsidRPr="00623F9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12960" w:rsidRPr="00623F96" w:rsidRDefault="00412960" w:rsidP="001D0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23F96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127" w:type="dxa"/>
          </w:tcPr>
          <w:p w:rsidR="00412960" w:rsidRPr="00623F96" w:rsidRDefault="00412960" w:rsidP="001D0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23F96">
              <w:rPr>
                <w:rFonts w:ascii="Times New Roman" w:hAnsi="Times New Roman"/>
                <w:sz w:val="28"/>
                <w:szCs w:val="28"/>
              </w:rPr>
              <w:t>1.Позна</w:t>
            </w:r>
            <w:r>
              <w:rPr>
                <w:rFonts w:ascii="Times New Roman" w:hAnsi="Times New Roman"/>
                <w:sz w:val="28"/>
                <w:szCs w:val="28"/>
              </w:rPr>
              <w:t>ние (Озн.с окр.)</w:t>
            </w:r>
          </w:p>
          <w:p w:rsidR="00412960" w:rsidRPr="00623F96" w:rsidRDefault="00412960" w:rsidP="001D0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23F96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2159" w:type="dxa"/>
          </w:tcPr>
          <w:p w:rsidR="00412960" w:rsidRPr="00623F96" w:rsidRDefault="00412960" w:rsidP="001D0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23F96">
              <w:rPr>
                <w:rFonts w:ascii="Times New Roman" w:hAnsi="Times New Roman"/>
                <w:sz w:val="28"/>
                <w:szCs w:val="28"/>
              </w:rPr>
              <w:t>1.Художественное творчество Лепка/Аппликация</w:t>
            </w:r>
          </w:p>
          <w:p w:rsidR="00412960" w:rsidRPr="00623F96" w:rsidRDefault="00412960" w:rsidP="001D0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23F96">
              <w:rPr>
                <w:rFonts w:ascii="Times New Roman" w:hAnsi="Times New Roman"/>
                <w:sz w:val="28"/>
                <w:szCs w:val="28"/>
              </w:rPr>
              <w:t>2.Физкультура</w:t>
            </w:r>
          </w:p>
        </w:tc>
      </w:tr>
      <w:tr w:rsidR="00412960" w:rsidRPr="00202047" w:rsidTr="001D0608">
        <w:tc>
          <w:tcPr>
            <w:tcW w:w="1384" w:type="dxa"/>
          </w:tcPr>
          <w:p w:rsidR="00412960" w:rsidRDefault="00412960" w:rsidP="001D0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23F96">
              <w:rPr>
                <w:rFonts w:ascii="Times New Roman" w:hAnsi="Times New Roman"/>
                <w:sz w:val="28"/>
                <w:szCs w:val="28"/>
              </w:rPr>
              <w:t>Старшая -13 заня</w:t>
            </w:r>
            <w:r>
              <w:rPr>
                <w:rFonts w:ascii="Times New Roman" w:hAnsi="Times New Roman"/>
                <w:sz w:val="28"/>
                <w:szCs w:val="28"/>
              </w:rPr>
              <w:t>тий  подготовительная группа- 14</w:t>
            </w:r>
            <w:r w:rsidRPr="00623F96">
              <w:rPr>
                <w:rFonts w:ascii="Times New Roman" w:hAnsi="Times New Roman"/>
                <w:sz w:val="28"/>
                <w:szCs w:val="28"/>
              </w:rPr>
              <w:t xml:space="preserve"> занятий.</w:t>
            </w:r>
          </w:p>
          <w:p w:rsidR="00412960" w:rsidRPr="00623F96" w:rsidRDefault="00412960" w:rsidP="001D0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12960" w:rsidRPr="00623F96" w:rsidRDefault="00412960" w:rsidP="001D0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занятие</w:t>
            </w:r>
          </w:p>
          <w:p w:rsidR="00412960" w:rsidRPr="00623F96" w:rsidRDefault="00412960" w:rsidP="001D0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9.20-9.5</w:t>
            </w:r>
            <w:r w:rsidRPr="00623F96">
              <w:rPr>
                <w:rFonts w:ascii="Times New Roman" w:hAnsi="Times New Roman"/>
                <w:sz w:val="28"/>
                <w:szCs w:val="28"/>
              </w:rPr>
              <w:t xml:space="preserve">0 </w:t>
            </w:r>
          </w:p>
          <w:p w:rsidR="00412960" w:rsidRPr="00623F96" w:rsidRDefault="00412960" w:rsidP="001D0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12960" w:rsidRDefault="00412960" w:rsidP="001D0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Перерыв 10 минут</w:t>
            </w:r>
          </w:p>
          <w:p w:rsidR="00412960" w:rsidRPr="00623F96" w:rsidRDefault="00412960" w:rsidP="001D0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12960" w:rsidRPr="00623F96" w:rsidRDefault="00412960" w:rsidP="001D0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2занятие</w:t>
            </w:r>
          </w:p>
          <w:p w:rsidR="00412960" w:rsidRPr="00623F96" w:rsidRDefault="00412960" w:rsidP="001D0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-10.00-10.25</w:t>
            </w:r>
          </w:p>
          <w:p w:rsidR="00412960" w:rsidRPr="00623F96" w:rsidRDefault="00412960" w:rsidP="001D0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12960" w:rsidRPr="00623F96" w:rsidRDefault="00412960" w:rsidP="001D0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занятие</w:t>
            </w:r>
          </w:p>
          <w:p w:rsidR="00412960" w:rsidRPr="00623F96" w:rsidRDefault="00412960" w:rsidP="001D0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-15.40</w:t>
            </w:r>
            <w:r w:rsidRPr="00623F96">
              <w:rPr>
                <w:rFonts w:ascii="Times New Roman" w:hAnsi="Times New Roman"/>
                <w:sz w:val="28"/>
                <w:szCs w:val="28"/>
              </w:rPr>
              <w:t>-16.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2410" w:type="dxa"/>
          </w:tcPr>
          <w:p w:rsidR="00412960" w:rsidRPr="00623F96" w:rsidRDefault="00412960" w:rsidP="001D0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1.Музыка</w:t>
            </w:r>
          </w:p>
          <w:p w:rsidR="00412960" w:rsidRDefault="00412960" w:rsidP="001D0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12960" w:rsidRDefault="00412960" w:rsidP="001D0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12960" w:rsidRPr="00623F96" w:rsidRDefault="00412960" w:rsidP="001D0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12960" w:rsidRPr="00623F96" w:rsidRDefault="00412960" w:rsidP="001D0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23F96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Худ.твор.(Рис)</w:t>
            </w:r>
          </w:p>
          <w:p w:rsidR="00412960" w:rsidRPr="00623F96" w:rsidRDefault="00412960" w:rsidP="001D0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12960" w:rsidRPr="00623F96" w:rsidRDefault="00412960" w:rsidP="001D0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23F96">
              <w:rPr>
                <w:rFonts w:ascii="Times New Roman" w:hAnsi="Times New Roman"/>
                <w:sz w:val="28"/>
                <w:szCs w:val="28"/>
              </w:rPr>
              <w:t>1.Познание (ФЭМП)</w:t>
            </w:r>
          </w:p>
          <w:p w:rsidR="00412960" w:rsidRPr="00623F96" w:rsidRDefault="00412960" w:rsidP="001D0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12960" w:rsidRPr="00623F96" w:rsidRDefault="00412960" w:rsidP="001D0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2.Физкультура</w:t>
            </w:r>
          </w:p>
          <w:p w:rsidR="00412960" w:rsidRPr="00623F96" w:rsidRDefault="00412960" w:rsidP="001D0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23F96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Худ.твор.</w:t>
            </w:r>
          </w:p>
        </w:tc>
        <w:tc>
          <w:tcPr>
            <w:tcW w:w="2268" w:type="dxa"/>
          </w:tcPr>
          <w:p w:rsidR="00412960" w:rsidRPr="00623F96" w:rsidRDefault="00412960" w:rsidP="001D0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1.Коммуникация </w:t>
            </w:r>
            <w:r w:rsidRPr="00623F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623F96">
              <w:rPr>
                <w:rFonts w:ascii="Times New Roman" w:hAnsi="Times New Roman"/>
                <w:sz w:val="28"/>
                <w:szCs w:val="28"/>
              </w:rPr>
              <w:t>развитие речи и обучение грамоте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12960" w:rsidRPr="00623F96" w:rsidRDefault="00412960" w:rsidP="001D0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12960" w:rsidRPr="00623F96" w:rsidRDefault="00412960" w:rsidP="001D0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2.ФЭМП</w:t>
            </w:r>
          </w:p>
          <w:p w:rsidR="00412960" w:rsidRPr="00623F96" w:rsidRDefault="00412960" w:rsidP="001D0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12960" w:rsidRPr="00623F96" w:rsidRDefault="00412960" w:rsidP="001D0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23F96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Худ.твор.(рис.)</w:t>
            </w:r>
          </w:p>
        </w:tc>
        <w:tc>
          <w:tcPr>
            <w:tcW w:w="2127" w:type="dxa"/>
          </w:tcPr>
          <w:p w:rsidR="00412960" w:rsidRPr="00623F96" w:rsidRDefault="00412960" w:rsidP="001D0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1.Ознакомление с окружающим мир.</w:t>
            </w:r>
          </w:p>
          <w:p w:rsidR="00412960" w:rsidRPr="00623F96" w:rsidRDefault="00412960" w:rsidP="001D0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12960" w:rsidRPr="00623F96" w:rsidRDefault="00412960" w:rsidP="001D0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23F9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 Развитие речи</w:t>
            </w:r>
          </w:p>
          <w:p w:rsidR="00412960" w:rsidRPr="00623F96" w:rsidRDefault="00412960" w:rsidP="001D0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12960" w:rsidRPr="00623F96" w:rsidRDefault="00412960" w:rsidP="001D0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23F96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</w:rPr>
              <w:t>Физкультура (на  воздухе)</w:t>
            </w:r>
          </w:p>
        </w:tc>
        <w:tc>
          <w:tcPr>
            <w:tcW w:w="2159" w:type="dxa"/>
          </w:tcPr>
          <w:p w:rsidR="00412960" w:rsidRDefault="00412960" w:rsidP="001D0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1.Лепка/аппликация.</w:t>
            </w:r>
          </w:p>
          <w:p w:rsidR="00412960" w:rsidRDefault="00412960" w:rsidP="001D0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12960" w:rsidRPr="00623F96" w:rsidRDefault="00412960" w:rsidP="001D0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2.Музыка</w:t>
            </w:r>
          </w:p>
          <w:p w:rsidR="00412960" w:rsidRPr="00623F96" w:rsidRDefault="00412960" w:rsidP="001D060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23F96">
              <w:rPr>
                <w:rFonts w:ascii="Times New Roman" w:hAnsi="Times New Roman"/>
                <w:sz w:val="28"/>
                <w:szCs w:val="28"/>
              </w:rPr>
              <w:t>.Физкультура</w:t>
            </w:r>
          </w:p>
        </w:tc>
      </w:tr>
    </w:tbl>
    <w:p w:rsidR="00412960" w:rsidRDefault="00412960" w:rsidP="009306C9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412960" w:rsidRDefault="00412960" w:rsidP="009306C9">
      <w:pPr>
        <w:pStyle w:val="NoSpacing"/>
        <w:rPr>
          <w:rFonts w:ascii="Times New Roman" w:hAnsi="Times New Roman"/>
          <w:sz w:val="28"/>
          <w:szCs w:val="28"/>
        </w:rPr>
      </w:pPr>
    </w:p>
    <w:p w:rsidR="00412960" w:rsidRDefault="00412960" w:rsidP="009306C9">
      <w:pPr>
        <w:pStyle w:val="NoSpacing"/>
        <w:rPr>
          <w:rFonts w:ascii="Times New Roman" w:hAnsi="Times New Roman"/>
          <w:sz w:val="28"/>
          <w:szCs w:val="28"/>
        </w:rPr>
      </w:pPr>
    </w:p>
    <w:p w:rsidR="00412960" w:rsidRDefault="00412960" w:rsidP="009306C9">
      <w:pPr>
        <w:pStyle w:val="NoSpacing"/>
        <w:rPr>
          <w:rFonts w:ascii="Times New Roman" w:hAnsi="Times New Roman"/>
          <w:sz w:val="28"/>
          <w:szCs w:val="28"/>
        </w:rPr>
      </w:pPr>
    </w:p>
    <w:p w:rsidR="00412960" w:rsidRDefault="00412960" w:rsidP="009306C9">
      <w:pPr>
        <w:pStyle w:val="NoSpacing"/>
        <w:rPr>
          <w:rFonts w:ascii="Times New Roman" w:hAnsi="Times New Roman"/>
          <w:sz w:val="28"/>
          <w:szCs w:val="28"/>
        </w:rPr>
      </w:pPr>
    </w:p>
    <w:p w:rsidR="00412960" w:rsidRDefault="00412960" w:rsidP="009306C9">
      <w:pPr>
        <w:pStyle w:val="NoSpacing"/>
        <w:rPr>
          <w:rFonts w:ascii="Times New Roman" w:hAnsi="Times New Roman"/>
          <w:sz w:val="28"/>
          <w:szCs w:val="28"/>
        </w:rPr>
      </w:pPr>
    </w:p>
    <w:p w:rsidR="00412960" w:rsidRDefault="00412960" w:rsidP="009306C9">
      <w:pPr>
        <w:pStyle w:val="NoSpacing"/>
        <w:rPr>
          <w:rFonts w:ascii="Times New Roman" w:hAnsi="Times New Roman"/>
          <w:sz w:val="28"/>
          <w:szCs w:val="28"/>
        </w:rPr>
      </w:pPr>
    </w:p>
    <w:p w:rsidR="00412960" w:rsidRDefault="00412960" w:rsidP="009306C9">
      <w:pPr>
        <w:pStyle w:val="NoSpacing"/>
        <w:rPr>
          <w:rFonts w:ascii="Times New Roman" w:hAnsi="Times New Roman"/>
          <w:sz w:val="28"/>
          <w:szCs w:val="28"/>
        </w:rPr>
      </w:pPr>
    </w:p>
    <w:p w:rsidR="00412960" w:rsidRDefault="00412960" w:rsidP="009306C9">
      <w:pPr>
        <w:pStyle w:val="NoSpacing"/>
        <w:rPr>
          <w:rFonts w:ascii="Times New Roman" w:hAnsi="Times New Roman"/>
          <w:sz w:val="28"/>
          <w:szCs w:val="28"/>
        </w:rPr>
      </w:pPr>
    </w:p>
    <w:p w:rsidR="00412960" w:rsidRDefault="00412960" w:rsidP="009306C9">
      <w:pPr>
        <w:pStyle w:val="NoSpacing"/>
        <w:rPr>
          <w:rFonts w:ascii="Times New Roman" w:hAnsi="Times New Roman"/>
          <w:sz w:val="28"/>
          <w:szCs w:val="28"/>
        </w:rPr>
      </w:pPr>
    </w:p>
    <w:p w:rsidR="00412960" w:rsidRDefault="00412960" w:rsidP="009306C9">
      <w:pPr>
        <w:pStyle w:val="NoSpacing"/>
        <w:rPr>
          <w:rFonts w:ascii="Times New Roman" w:hAnsi="Times New Roman"/>
          <w:sz w:val="28"/>
          <w:szCs w:val="28"/>
        </w:rPr>
      </w:pPr>
    </w:p>
    <w:p w:rsidR="00412960" w:rsidRDefault="00412960" w:rsidP="009306C9">
      <w:pPr>
        <w:pStyle w:val="NoSpacing"/>
        <w:rPr>
          <w:rFonts w:ascii="Times New Roman" w:hAnsi="Times New Roman"/>
          <w:sz w:val="28"/>
          <w:szCs w:val="28"/>
        </w:rPr>
      </w:pPr>
    </w:p>
    <w:p w:rsidR="00412960" w:rsidRDefault="00412960" w:rsidP="009306C9">
      <w:pPr>
        <w:pStyle w:val="NoSpacing"/>
        <w:rPr>
          <w:rFonts w:ascii="Times New Roman" w:hAnsi="Times New Roman"/>
          <w:sz w:val="28"/>
          <w:szCs w:val="28"/>
        </w:rPr>
      </w:pPr>
    </w:p>
    <w:p w:rsidR="00412960" w:rsidRDefault="00412960" w:rsidP="009306C9">
      <w:pPr>
        <w:pStyle w:val="NoSpacing"/>
        <w:rPr>
          <w:rFonts w:ascii="Times New Roman" w:hAnsi="Times New Roman"/>
          <w:sz w:val="28"/>
          <w:szCs w:val="28"/>
        </w:rPr>
      </w:pPr>
    </w:p>
    <w:p w:rsidR="00412960" w:rsidRDefault="00412960" w:rsidP="009306C9">
      <w:pPr>
        <w:pStyle w:val="NoSpacing"/>
        <w:rPr>
          <w:rFonts w:ascii="Times New Roman" w:hAnsi="Times New Roman"/>
          <w:sz w:val="28"/>
          <w:szCs w:val="28"/>
        </w:rPr>
      </w:pPr>
    </w:p>
    <w:p w:rsidR="00412960" w:rsidRDefault="00412960" w:rsidP="009306C9">
      <w:pPr>
        <w:pStyle w:val="NoSpacing"/>
        <w:rPr>
          <w:rFonts w:ascii="Times New Roman" w:hAnsi="Times New Roman"/>
          <w:sz w:val="28"/>
          <w:szCs w:val="28"/>
        </w:rPr>
      </w:pPr>
    </w:p>
    <w:p w:rsidR="00412960" w:rsidRDefault="00412960" w:rsidP="009306C9">
      <w:pPr>
        <w:pStyle w:val="NoSpacing"/>
        <w:rPr>
          <w:rFonts w:ascii="Times New Roman" w:hAnsi="Times New Roman"/>
          <w:sz w:val="28"/>
          <w:szCs w:val="28"/>
        </w:rPr>
      </w:pPr>
    </w:p>
    <w:p w:rsidR="00412960" w:rsidRDefault="00412960" w:rsidP="009306C9">
      <w:pPr>
        <w:pStyle w:val="NoSpacing"/>
        <w:rPr>
          <w:rFonts w:ascii="Times New Roman" w:hAnsi="Times New Roman"/>
          <w:sz w:val="28"/>
          <w:szCs w:val="28"/>
        </w:rPr>
      </w:pPr>
    </w:p>
    <w:p w:rsidR="00412960" w:rsidRDefault="00412960" w:rsidP="009306C9">
      <w:pPr>
        <w:pStyle w:val="NoSpacing"/>
        <w:rPr>
          <w:rFonts w:ascii="Times New Roman" w:hAnsi="Times New Roman"/>
          <w:sz w:val="28"/>
          <w:szCs w:val="28"/>
        </w:rPr>
      </w:pPr>
    </w:p>
    <w:p w:rsidR="00412960" w:rsidRDefault="00412960" w:rsidP="009306C9">
      <w:pPr>
        <w:pStyle w:val="NoSpacing"/>
        <w:rPr>
          <w:rFonts w:ascii="Times New Roman" w:hAnsi="Times New Roman"/>
          <w:sz w:val="28"/>
          <w:szCs w:val="28"/>
        </w:rPr>
      </w:pPr>
    </w:p>
    <w:p w:rsidR="00412960" w:rsidRDefault="00412960" w:rsidP="009306C9">
      <w:pPr>
        <w:pStyle w:val="NoSpacing"/>
        <w:rPr>
          <w:rFonts w:ascii="Times New Roman" w:hAnsi="Times New Roman"/>
          <w:sz w:val="28"/>
          <w:szCs w:val="28"/>
        </w:rPr>
      </w:pPr>
    </w:p>
    <w:p w:rsidR="00412960" w:rsidRDefault="00412960" w:rsidP="009306C9">
      <w:pPr>
        <w:pStyle w:val="NoSpacing"/>
        <w:rPr>
          <w:rFonts w:ascii="Times New Roman" w:hAnsi="Times New Roman"/>
          <w:sz w:val="28"/>
          <w:szCs w:val="28"/>
        </w:rPr>
      </w:pPr>
      <w:r w:rsidRPr="009B38E0">
        <w:rPr>
          <w:rFonts w:ascii="Times New Roman" w:hAnsi="Times New Roman"/>
          <w:sz w:val="28"/>
          <w:szCs w:val="28"/>
        </w:rPr>
        <w:t>Все НОД</w:t>
      </w:r>
      <w:r>
        <w:rPr>
          <w:rFonts w:ascii="Times New Roman" w:hAnsi="Times New Roman"/>
          <w:sz w:val="28"/>
          <w:szCs w:val="28"/>
        </w:rPr>
        <w:t xml:space="preserve"> во всех подгруппах начинаются одновременно – в 9.20. По окончании времени занятия данной подгруппы, дети находятся под присмотром помощника воспитателя в другой комнате.</w:t>
      </w:r>
    </w:p>
    <w:p w:rsidR="00412960" w:rsidRDefault="00412960" w:rsidP="009306C9"/>
    <w:p w:rsidR="00412960" w:rsidRDefault="00412960" w:rsidP="00993E46"/>
    <w:p w:rsidR="00412960" w:rsidRDefault="00412960" w:rsidP="00993E46">
      <w:pPr>
        <w:tabs>
          <w:tab w:val="left" w:pos="3525"/>
        </w:tabs>
      </w:pPr>
      <w:r>
        <w:tab/>
      </w:r>
    </w:p>
    <w:p w:rsidR="00412960" w:rsidRPr="00623F96" w:rsidRDefault="00412960" w:rsidP="00993E46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 w:rsidRPr="00623F96">
        <w:rPr>
          <w:rFonts w:ascii="Times New Roman" w:hAnsi="Times New Roman"/>
          <w:b/>
          <w:sz w:val="28"/>
          <w:szCs w:val="28"/>
        </w:rPr>
        <w:t>СЕТКА НОД В РАЗНОВОЗРАСТНОЙ  ГРУППЕ</w:t>
      </w:r>
    </w:p>
    <w:tbl>
      <w:tblPr>
        <w:tblpPr w:leftFromText="180" w:rightFromText="180" w:vertAnchor="text" w:horzAnchor="margin" w:tblpX="925" w:tblpY="176"/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843"/>
        <w:gridCol w:w="2410"/>
        <w:gridCol w:w="2409"/>
        <w:gridCol w:w="2268"/>
        <w:gridCol w:w="2127"/>
        <w:gridCol w:w="2159"/>
      </w:tblGrid>
      <w:tr w:rsidR="00412960" w:rsidRPr="00202047" w:rsidTr="007858ED">
        <w:tc>
          <w:tcPr>
            <w:tcW w:w="1384" w:type="dxa"/>
          </w:tcPr>
          <w:p w:rsidR="00412960" w:rsidRPr="00623F96" w:rsidRDefault="00412960" w:rsidP="007858E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3F96">
              <w:rPr>
                <w:rFonts w:ascii="Times New Roman" w:hAnsi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1843" w:type="dxa"/>
          </w:tcPr>
          <w:p w:rsidR="00412960" w:rsidRPr="00623F96" w:rsidRDefault="00412960" w:rsidP="007858E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3F96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410" w:type="dxa"/>
          </w:tcPr>
          <w:p w:rsidR="00412960" w:rsidRPr="00623F96" w:rsidRDefault="00412960" w:rsidP="007858E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3F96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09" w:type="dxa"/>
          </w:tcPr>
          <w:p w:rsidR="00412960" w:rsidRPr="00623F96" w:rsidRDefault="00412960" w:rsidP="007858E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3F96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268" w:type="dxa"/>
          </w:tcPr>
          <w:p w:rsidR="00412960" w:rsidRPr="00623F96" w:rsidRDefault="00412960" w:rsidP="007858E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3F96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127" w:type="dxa"/>
          </w:tcPr>
          <w:p w:rsidR="00412960" w:rsidRPr="00623F96" w:rsidRDefault="00412960" w:rsidP="007858E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3F96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159" w:type="dxa"/>
          </w:tcPr>
          <w:p w:rsidR="00412960" w:rsidRPr="00623F96" w:rsidRDefault="00412960" w:rsidP="007858ED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3F96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412960" w:rsidRPr="00202047" w:rsidTr="007858ED">
        <w:trPr>
          <w:trHeight w:val="920"/>
        </w:trPr>
        <w:tc>
          <w:tcPr>
            <w:tcW w:w="1384" w:type="dxa"/>
          </w:tcPr>
          <w:p w:rsidR="00412960" w:rsidRPr="00623F96" w:rsidRDefault="00412960" w:rsidP="007858E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23F96">
              <w:rPr>
                <w:rFonts w:ascii="Times New Roman" w:hAnsi="Times New Roman"/>
                <w:sz w:val="28"/>
                <w:szCs w:val="28"/>
              </w:rPr>
              <w:t xml:space="preserve"> младшая и средняя группа </w:t>
            </w:r>
          </w:p>
          <w:p w:rsidR="00412960" w:rsidRPr="00623F96" w:rsidRDefault="00412960" w:rsidP="007858E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23F96">
              <w:rPr>
                <w:rFonts w:ascii="Times New Roman" w:hAnsi="Times New Roman"/>
                <w:sz w:val="28"/>
                <w:szCs w:val="28"/>
              </w:rPr>
              <w:t xml:space="preserve">10 занятий </w:t>
            </w:r>
          </w:p>
        </w:tc>
        <w:tc>
          <w:tcPr>
            <w:tcW w:w="1843" w:type="dxa"/>
          </w:tcPr>
          <w:p w:rsidR="00412960" w:rsidRPr="00623F96" w:rsidRDefault="00412960" w:rsidP="007858E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занятие</w:t>
            </w:r>
          </w:p>
          <w:p w:rsidR="00412960" w:rsidRPr="00623F96" w:rsidRDefault="00412960" w:rsidP="007858E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9.20-9.3</w:t>
            </w:r>
            <w:r w:rsidRPr="00623F96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12960" w:rsidRPr="00623F96" w:rsidRDefault="00412960" w:rsidP="007858E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12960" w:rsidRPr="00623F96" w:rsidRDefault="00412960" w:rsidP="007858E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2.занятие</w:t>
            </w:r>
          </w:p>
          <w:p w:rsidR="00412960" w:rsidRPr="00623F96" w:rsidRDefault="00412960" w:rsidP="007858E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  <w:r w:rsidRPr="00623F9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23F96">
              <w:rPr>
                <w:rFonts w:ascii="Times New Roman" w:hAnsi="Times New Roman"/>
                <w:sz w:val="28"/>
                <w:szCs w:val="28"/>
              </w:rPr>
              <w:t>-16.0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412960" w:rsidRPr="00CC56FE" w:rsidRDefault="00412960" w:rsidP="007858ED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CC56F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.Художественное творчество </w:t>
            </w:r>
            <w:r w:rsidRPr="00CC56FE">
              <w:rPr>
                <w:rFonts w:ascii="Times New Roman" w:hAnsi="Times New Roman"/>
                <w:b/>
                <w:sz w:val="28"/>
                <w:szCs w:val="28"/>
              </w:rPr>
              <w:t>«Рисование»</w:t>
            </w:r>
          </w:p>
          <w:p w:rsidR="00412960" w:rsidRPr="00CC56FE" w:rsidRDefault="00412960" w:rsidP="007858ED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CC56FE">
              <w:rPr>
                <w:rFonts w:ascii="Times New Roman" w:hAnsi="Times New Roman"/>
                <w:b/>
                <w:sz w:val="28"/>
                <w:szCs w:val="28"/>
              </w:rPr>
              <w:t>2.Физкультура</w:t>
            </w:r>
          </w:p>
          <w:p w:rsidR="00412960" w:rsidRPr="00623F96" w:rsidRDefault="00412960" w:rsidP="007858E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12960" w:rsidRPr="00623F96" w:rsidRDefault="00412960" w:rsidP="007858E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C56FE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  <w:r w:rsidRPr="00623F96">
              <w:rPr>
                <w:rFonts w:ascii="Times New Roman" w:hAnsi="Times New Roman"/>
                <w:sz w:val="28"/>
                <w:szCs w:val="28"/>
              </w:rPr>
              <w:t>.Познание (</w:t>
            </w:r>
            <w:r w:rsidRPr="00CC56FE">
              <w:rPr>
                <w:rFonts w:ascii="Times New Roman" w:hAnsi="Times New Roman"/>
                <w:b/>
                <w:sz w:val="28"/>
                <w:szCs w:val="28"/>
              </w:rPr>
              <w:t>ФЭМП)</w:t>
            </w:r>
          </w:p>
          <w:p w:rsidR="00412960" w:rsidRPr="00623F96" w:rsidRDefault="00412960" w:rsidP="007858E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12960" w:rsidRPr="00CC56FE" w:rsidRDefault="00412960" w:rsidP="007858ED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CC56FE">
              <w:rPr>
                <w:rFonts w:ascii="Times New Roman" w:hAnsi="Times New Roman"/>
                <w:b/>
                <w:sz w:val="28"/>
                <w:szCs w:val="28"/>
              </w:rPr>
              <w:t>2. Музыка.</w:t>
            </w:r>
          </w:p>
        </w:tc>
        <w:tc>
          <w:tcPr>
            <w:tcW w:w="2268" w:type="dxa"/>
          </w:tcPr>
          <w:p w:rsidR="00412960" w:rsidRPr="00623F96" w:rsidRDefault="00412960" w:rsidP="007858E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CC56F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.Речевое  развитие     </w:t>
            </w:r>
            <w:r w:rsidRPr="00CC56FE">
              <w:rPr>
                <w:rFonts w:ascii="Times New Roman" w:hAnsi="Times New Roman"/>
                <w:b/>
                <w:sz w:val="28"/>
                <w:szCs w:val="28"/>
              </w:rPr>
              <w:t>«Развитие речи»</w:t>
            </w:r>
          </w:p>
          <w:p w:rsidR="00412960" w:rsidRPr="00CC56FE" w:rsidRDefault="00412960" w:rsidP="007858ED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CC56FE">
              <w:rPr>
                <w:rFonts w:ascii="Times New Roman" w:hAnsi="Times New Roman"/>
                <w:b/>
                <w:sz w:val="28"/>
                <w:szCs w:val="28"/>
              </w:rPr>
              <w:t>2.Физкультура.</w:t>
            </w:r>
          </w:p>
        </w:tc>
        <w:tc>
          <w:tcPr>
            <w:tcW w:w="2127" w:type="dxa"/>
          </w:tcPr>
          <w:p w:rsidR="00412960" w:rsidRPr="00CC56FE" w:rsidRDefault="00412960" w:rsidP="007858ED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CC56F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623F96">
              <w:rPr>
                <w:rFonts w:ascii="Times New Roman" w:hAnsi="Times New Roman"/>
                <w:sz w:val="28"/>
                <w:szCs w:val="28"/>
              </w:rPr>
              <w:t>.Позна</w:t>
            </w:r>
            <w:r>
              <w:rPr>
                <w:rFonts w:ascii="Times New Roman" w:hAnsi="Times New Roman"/>
                <w:sz w:val="28"/>
                <w:szCs w:val="28"/>
              </w:rPr>
              <w:t>вательное  развитие   «</w:t>
            </w:r>
            <w:r w:rsidRPr="00CC56FE">
              <w:rPr>
                <w:rFonts w:ascii="Times New Roman" w:hAnsi="Times New Roman"/>
                <w:b/>
                <w:sz w:val="28"/>
                <w:szCs w:val="28"/>
              </w:rPr>
              <w:t>Ознакомление с миром  природы»</w:t>
            </w:r>
          </w:p>
          <w:p w:rsidR="00412960" w:rsidRPr="00CC56FE" w:rsidRDefault="00412960" w:rsidP="007858ED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CC56FE">
              <w:rPr>
                <w:rFonts w:ascii="Times New Roman" w:hAnsi="Times New Roman"/>
                <w:b/>
                <w:sz w:val="28"/>
                <w:szCs w:val="28"/>
              </w:rPr>
              <w:t>2. Музыка</w:t>
            </w:r>
          </w:p>
        </w:tc>
        <w:tc>
          <w:tcPr>
            <w:tcW w:w="2159" w:type="dxa"/>
          </w:tcPr>
          <w:p w:rsidR="00412960" w:rsidRPr="00623F96" w:rsidRDefault="00412960" w:rsidP="007858E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1.Художественно-эстетическое развитие(</w:t>
            </w:r>
            <w:r w:rsidRPr="00CC56FE">
              <w:rPr>
                <w:rFonts w:ascii="Times New Roman" w:hAnsi="Times New Roman"/>
                <w:b/>
                <w:sz w:val="28"/>
                <w:szCs w:val="28"/>
              </w:rPr>
              <w:t>Лепка)(Аппликация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12960" w:rsidRPr="00CC56FE" w:rsidRDefault="00412960" w:rsidP="007858ED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CC56FE">
              <w:rPr>
                <w:rFonts w:ascii="Times New Roman" w:hAnsi="Times New Roman"/>
                <w:b/>
                <w:sz w:val="28"/>
                <w:szCs w:val="28"/>
              </w:rPr>
              <w:t>2.Физкультура</w:t>
            </w:r>
          </w:p>
        </w:tc>
      </w:tr>
      <w:tr w:rsidR="00412960" w:rsidRPr="00202047" w:rsidTr="007858ED">
        <w:tc>
          <w:tcPr>
            <w:tcW w:w="1384" w:type="dxa"/>
          </w:tcPr>
          <w:p w:rsidR="00412960" w:rsidRDefault="00412960" w:rsidP="007858E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23F96">
              <w:rPr>
                <w:rFonts w:ascii="Times New Roman" w:hAnsi="Times New Roman"/>
                <w:sz w:val="28"/>
                <w:szCs w:val="28"/>
              </w:rPr>
              <w:t>Старшая -13 заня</w:t>
            </w:r>
            <w:r>
              <w:rPr>
                <w:rFonts w:ascii="Times New Roman" w:hAnsi="Times New Roman"/>
                <w:sz w:val="28"/>
                <w:szCs w:val="28"/>
              </w:rPr>
              <w:t>тий  подготовительная группа- 14</w:t>
            </w:r>
            <w:r w:rsidRPr="00623F96">
              <w:rPr>
                <w:rFonts w:ascii="Times New Roman" w:hAnsi="Times New Roman"/>
                <w:sz w:val="28"/>
                <w:szCs w:val="28"/>
              </w:rPr>
              <w:t xml:space="preserve"> занятий.</w:t>
            </w:r>
          </w:p>
          <w:p w:rsidR="00412960" w:rsidRPr="00623F96" w:rsidRDefault="00412960" w:rsidP="007858E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12960" w:rsidRPr="00623F96" w:rsidRDefault="00412960" w:rsidP="007858E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занятие</w:t>
            </w:r>
            <w:r w:rsidRPr="00623F9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12960" w:rsidRPr="00623F96" w:rsidRDefault="00412960" w:rsidP="007858E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9.20-9.5</w:t>
            </w:r>
            <w:r w:rsidRPr="00623F96">
              <w:rPr>
                <w:rFonts w:ascii="Times New Roman" w:hAnsi="Times New Roman"/>
                <w:sz w:val="28"/>
                <w:szCs w:val="28"/>
              </w:rPr>
              <w:t xml:space="preserve">0 </w:t>
            </w:r>
          </w:p>
          <w:p w:rsidR="00412960" w:rsidRPr="00623F96" w:rsidRDefault="00412960" w:rsidP="007858E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12960" w:rsidRPr="00623F96" w:rsidRDefault="00412960" w:rsidP="007858E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Перерыв 10 минут</w:t>
            </w:r>
          </w:p>
          <w:p w:rsidR="00412960" w:rsidRPr="00623F96" w:rsidRDefault="00412960" w:rsidP="007858E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2занятие</w:t>
            </w:r>
          </w:p>
          <w:p w:rsidR="00412960" w:rsidRPr="00623F96" w:rsidRDefault="00412960" w:rsidP="007858E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-10.00-10.25</w:t>
            </w:r>
          </w:p>
          <w:p w:rsidR="00412960" w:rsidRPr="00623F96" w:rsidRDefault="00412960" w:rsidP="007858E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12960" w:rsidRPr="00623F96" w:rsidRDefault="00412960" w:rsidP="007858E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занятие</w:t>
            </w:r>
          </w:p>
          <w:p w:rsidR="00412960" w:rsidRPr="00623F96" w:rsidRDefault="00412960" w:rsidP="007858E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-15.</w:t>
            </w:r>
            <w:r w:rsidRPr="00623F9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623F96">
              <w:rPr>
                <w:rFonts w:ascii="Times New Roman" w:hAnsi="Times New Roman"/>
                <w:sz w:val="28"/>
                <w:szCs w:val="28"/>
              </w:rPr>
              <w:t>-16.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412960" w:rsidRPr="00381A5A" w:rsidRDefault="00412960" w:rsidP="007858ED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381A5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.Художественно-эстетическое развитие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«Рисование»</w:t>
            </w:r>
          </w:p>
          <w:p w:rsidR="00412960" w:rsidRPr="00623F96" w:rsidRDefault="00412960" w:rsidP="007858E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12960" w:rsidRPr="00623F96" w:rsidRDefault="00412960" w:rsidP="007858E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81A5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.Физическое  развитие</w:t>
            </w:r>
          </w:p>
          <w:p w:rsidR="00412960" w:rsidRPr="00623F96" w:rsidRDefault="00412960" w:rsidP="007858E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81A5A">
              <w:rPr>
                <w:rFonts w:ascii="Times New Roman" w:hAnsi="Times New Roman"/>
                <w:b/>
                <w:sz w:val="28"/>
                <w:szCs w:val="28"/>
              </w:rPr>
              <w:t>Физкультура»</w:t>
            </w:r>
          </w:p>
        </w:tc>
        <w:tc>
          <w:tcPr>
            <w:tcW w:w="2409" w:type="dxa"/>
          </w:tcPr>
          <w:p w:rsidR="00412960" w:rsidRPr="00381A5A" w:rsidRDefault="00412960" w:rsidP="007858ED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381A5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.Познание «</w:t>
            </w:r>
            <w:r w:rsidRPr="00381A5A">
              <w:rPr>
                <w:rFonts w:ascii="Times New Roman" w:hAnsi="Times New Roman"/>
                <w:b/>
                <w:sz w:val="28"/>
                <w:szCs w:val="28"/>
              </w:rPr>
              <w:t>ФЭМП»</w:t>
            </w:r>
          </w:p>
          <w:p w:rsidR="00412960" w:rsidRPr="00381A5A" w:rsidRDefault="00412960" w:rsidP="007858ED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381A5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Художественное творчество(</w:t>
            </w:r>
            <w:r w:rsidRPr="00381A5A">
              <w:rPr>
                <w:rFonts w:ascii="Times New Roman" w:hAnsi="Times New Roman"/>
                <w:b/>
                <w:sz w:val="28"/>
                <w:szCs w:val="28"/>
              </w:rPr>
              <w:t>Лепка</w:t>
            </w:r>
            <w:r>
              <w:rPr>
                <w:rFonts w:ascii="Times New Roman" w:hAnsi="Times New Roman"/>
                <w:sz w:val="28"/>
                <w:szCs w:val="28"/>
              </w:rPr>
              <w:t>)(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Аппликация(</w:t>
            </w:r>
            <w:r w:rsidRPr="00381A5A">
              <w:rPr>
                <w:rFonts w:ascii="Times New Roman" w:hAnsi="Times New Roman"/>
                <w:sz w:val="28"/>
                <w:szCs w:val="28"/>
              </w:rPr>
              <w:t>чередуется)</w:t>
            </w:r>
          </w:p>
          <w:p w:rsidR="00412960" w:rsidRPr="00381A5A" w:rsidRDefault="00412960" w:rsidP="007858ED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381A5A">
              <w:rPr>
                <w:rFonts w:ascii="Times New Roman" w:hAnsi="Times New Roman"/>
                <w:b/>
                <w:sz w:val="28"/>
                <w:szCs w:val="28"/>
              </w:rPr>
              <w:t xml:space="preserve">3. Музыка </w:t>
            </w:r>
          </w:p>
        </w:tc>
        <w:tc>
          <w:tcPr>
            <w:tcW w:w="2268" w:type="dxa"/>
          </w:tcPr>
          <w:p w:rsidR="00412960" w:rsidRPr="00623F96" w:rsidRDefault="00412960" w:rsidP="007858E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81A5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.Речевое  развитие </w:t>
            </w:r>
            <w:r w:rsidRPr="00381A5A">
              <w:rPr>
                <w:rFonts w:ascii="Times New Roman" w:hAnsi="Times New Roman"/>
                <w:b/>
                <w:sz w:val="28"/>
                <w:szCs w:val="28"/>
              </w:rPr>
              <w:t>«Развитие  речи»</w:t>
            </w:r>
          </w:p>
          <w:p w:rsidR="00412960" w:rsidRPr="00623F96" w:rsidRDefault="00412960" w:rsidP="007858E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12960" w:rsidRPr="00381A5A" w:rsidRDefault="00412960" w:rsidP="007858ED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381A5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.Познавательное  </w:t>
            </w:r>
            <w:r w:rsidRPr="00381A5A">
              <w:rPr>
                <w:rFonts w:ascii="Times New Roman" w:hAnsi="Times New Roman"/>
                <w:b/>
                <w:sz w:val="28"/>
                <w:szCs w:val="28"/>
              </w:rPr>
              <w:t>«Развитие познавательно- исследовательской деятельности»</w:t>
            </w:r>
          </w:p>
          <w:p w:rsidR="00412960" w:rsidRPr="00623F96" w:rsidRDefault="00412960" w:rsidP="007858E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12960" w:rsidRPr="00623F96" w:rsidRDefault="00412960" w:rsidP="007858E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81A5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623F96">
              <w:rPr>
                <w:rFonts w:ascii="Times New Roman" w:hAnsi="Times New Roman"/>
                <w:sz w:val="28"/>
                <w:szCs w:val="28"/>
              </w:rPr>
              <w:t>.Физ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ическое развитие </w:t>
            </w:r>
            <w:r w:rsidRPr="00381A5A">
              <w:rPr>
                <w:rFonts w:ascii="Times New Roman" w:hAnsi="Times New Roman"/>
                <w:b/>
                <w:sz w:val="28"/>
                <w:szCs w:val="28"/>
              </w:rPr>
              <w:t>«Физкультура»</w:t>
            </w:r>
          </w:p>
        </w:tc>
        <w:tc>
          <w:tcPr>
            <w:tcW w:w="2127" w:type="dxa"/>
          </w:tcPr>
          <w:p w:rsidR="00412960" w:rsidRPr="00381A5A" w:rsidRDefault="00412960" w:rsidP="007858ED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381A5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.Познавательное развитие 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Озн. пред.окр</w:t>
            </w:r>
            <w:r w:rsidRPr="00381A5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412960" w:rsidRPr="00623F96" w:rsidRDefault="00412960" w:rsidP="007858E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81A5A">
              <w:rPr>
                <w:rFonts w:ascii="Times New Roman" w:hAnsi="Times New Roman"/>
                <w:b/>
                <w:sz w:val="28"/>
                <w:szCs w:val="28"/>
              </w:rPr>
              <w:t>«Ознакомление социальным  миром» «Ознакомление с миром  природы</w:t>
            </w:r>
            <w:r>
              <w:rPr>
                <w:rFonts w:ascii="Times New Roman" w:hAnsi="Times New Roman"/>
                <w:sz w:val="28"/>
                <w:szCs w:val="28"/>
              </w:rPr>
              <w:t>»(чередуется)</w:t>
            </w:r>
          </w:p>
          <w:p w:rsidR="00412960" w:rsidRPr="00623F96" w:rsidRDefault="00412960" w:rsidP="007858E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81A5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.Художественно-эстетическое  развитие</w:t>
            </w:r>
          </w:p>
          <w:p w:rsidR="00412960" w:rsidRPr="00381A5A" w:rsidRDefault="00412960" w:rsidP="007858ED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381A5A">
              <w:rPr>
                <w:rFonts w:ascii="Times New Roman" w:hAnsi="Times New Roman"/>
                <w:b/>
                <w:sz w:val="28"/>
                <w:szCs w:val="28"/>
              </w:rPr>
              <w:t>«Рисование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412960" w:rsidRPr="00623F96" w:rsidRDefault="00412960" w:rsidP="007858E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12960" w:rsidRPr="00623F96" w:rsidRDefault="00412960" w:rsidP="007858E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81A5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623F9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81A5A">
              <w:rPr>
                <w:rFonts w:ascii="Times New Roman" w:hAnsi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2159" w:type="dxa"/>
          </w:tcPr>
          <w:p w:rsidR="00412960" w:rsidRDefault="00412960" w:rsidP="007858E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81A5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Познавательное  развитие</w:t>
            </w:r>
          </w:p>
          <w:p w:rsidR="00412960" w:rsidRPr="00381A5A" w:rsidRDefault="00412960" w:rsidP="007858ED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381A5A">
              <w:rPr>
                <w:rFonts w:ascii="Times New Roman" w:hAnsi="Times New Roman"/>
                <w:b/>
                <w:sz w:val="28"/>
                <w:szCs w:val="28"/>
              </w:rPr>
              <w:t>«ФЭМП»</w:t>
            </w:r>
          </w:p>
          <w:p w:rsidR="00412960" w:rsidRDefault="00412960" w:rsidP="007858E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81A5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Речевое развитие «</w:t>
            </w:r>
            <w:r w:rsidRPr="00381A5A">
              <w:rPr>
                <w:rFonts w:ascii="Times New Roman" w:hAnsi="Times New Roman"/>
                <w:b/>
                <w:sz w:val="28"/>
                <w:szCs w:val="28"/>
              </w:rPr>
              <w:t>Обучение грамоте»</w:t>
            </w:r>
          </w:p>
          <w:p w:rsidR="00412960" w:rsidRDefault="00412960" w:rsidP="007858E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412960" w:rsidRPr="00623F96" w:rsidRDefault="00412960" w:rsidP="007858E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81A5A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Физическое  развитие  </w:t>
            </w:r>
            <w:r w:rsidRPr="00C40A70">
              <w:rPr>
                <w:rFonts w:ascii="Times New Roman" w:hAnsi="Times New Roman"/>
                <w:b/>
                <w:sz w:val="28"/>
                <w:szCs w:val="28"/>
              </w:rPr>
              <w:t>«Физкультура»</w:t>
            </w:r>
          </w:p>
        </w:tc>
      </w:tr>
    </w:tbl>
    <w:p w:rsidR="00412960" w:rsidRDefault="00412960" w:rsidP="00993E46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412960" w:rsidRDefault="00412960" w:rsidP="00993E46">
      <w:pPr>
        <w:pStyle w:val="NoSpacing"/>
        <w:rPr>
          <w:rFonts w:ascii="Times New Roman" w:hAnsi="Times New Roman"/>
          <w:sz w:val="28"/>
          <w:szCs w:val="28"/>
        </w:rPr>
      </w:pPr>
    </w:p>
    <w:p w:rsidR="00412960" w:rsidRDefault="00412960" w:rsidP="00993E46">
      <w:pPr>
        <w:pStyle w:val="NoSpacing"/>
        <w:rPr>
          <w:rFonts w:ascii="Times New Roman" w:hAnsi="Times New Roman"/>
          <w:sz w:val="28"/>
          <w:szCs w:val="28"/>
        </w:rPr>
      </w:pPr>
    </w:p>
    <w:p w:rsidR="00412960" w:rsidRDefault="00412960" w:rsidP="00993E46">
      <w:pPr>
        <w:pStyle w:val="NoSpacing"/>
        <w:rPr>
          <w:rFonts w:ascii="Times New Roman" w:hAnsi="Times New Roman"/>
          <w:sz w:val="28"/>
          <w:szCs w:val="28"/>
        </w:rPr>
      </w:pPr>
    </w:p>
    <w:p w:rsidR="00412960" w:rsidRDefault="00412960" w:rsidP="00993E46">
      <w:pPr>
        <w:pStyle w:val="NoSpacing"/>
        <w:rPr>
          <w:rFonts w:ascii="Times New Roman" w:hAnsi="Times New Roman"/>
          <w:sz w:val="28"/>
          <w:szCs w:val="28"/>
        </w:rPr>
      </w:pPr>
    </w:p>
    <w:p w:rsidR="00412960" w:rsidRDefault="00412960" w:rsidP="00993E46">
      <w:pPr>
        <w:pStyle w:val="NoSpacing"/>
        <w:rPr>
          <w:rFonts w:ascii="Times New Roman" w:hAnsi="Times New Roman"/>
          <w:sz w:val="28"/>
          <w:szCs w:val="28"/>
        </w:rPr>
      </w:pPr>
    </w:p>
    <w:p w:rsidR="00412960" w:rsidRDefault="00412960" w:rsidP="00993E46">
      <w:pPr>
        <w:pStyle w:val="NoSpacing"/>
        <w:rPr>
          <w:rFonts w:ascii="Times New Roman" w:hAnsi="Times New Roman"/>
          <w:sz w:val="28"/>
          <w:szCs w:val="28"/>
        </w:rPr>
      </w:pPr>
    </w:p>
    <w:p w:rsidR="00412960" w:rsidRDefault="00412960" w:rsidP="00993E46">
      <w:pPr>
        <w:pStyle w:val="NoSpacing"/>
        <w:rPr>
          <w:rFonts w:ascii="Times New Roman" w:hAnsi="Times New Roman"/>
          <w:sz w:val="28"/>
          <w:szCs w:val="28"/>
        </w:rPr>
      </w:pPr>
    </w:p>
    <w:p w:rsidR="00412960" w:rsidRDefault="00412960" w:rsidP="00993E46">
      <w:pPr>
        <w:pStyle w:val="NoSpacing"/>
        <w:rPr>
          <w:rFonts w:ascii="Times New Roman" w:hAnsi="Times New Roman"/>
          <w:sz w:val="28"/>
          <w:szCs w:val="28"/>
        </w:rPr>
      </w:pPr>
    </w:p>
    <w:p w:rsidR="00412960" w:rsidRDefault="00412960" w:rsidP="00993E46">
      <w:pPr>
        <w:pStyle w:val="NoSpacing"/>
        <w:rPr>
          <w:rFonts w:ascii="Times New Roman" w:hAnsi="Times New Roman"/>
          <w:sz w:val="28"/>
          <w:szCs w:val="28"/>
        </w:rPr>
      </w:pPr>
    </w:p>
    <w:p w:rsidR="00412960" w:rsidRDefault="00412960" w:rsidP="00993E46">
      <w:pPr>
        <w:pStyle w:val="NoSpacing"/>
        <w:rPr>
          <w:rFonts w:ascii="Times New Roman" w:hAnsi="Times New Roman"/>
          <w:sz w:val="28"/>
          <w:szCs w:val="28"/>
        </w:rPr>
      </w:pPr>
    </w:p>
    <w:p w:rsidR="00412960" w:rsidRDefault="00412960" w:rsidP="00993E46">
      <w:pPr>
        <w:pStyle w:val="NoSpacing"/>
        <w:rPr>
          <w:rFonts w:ascii="Times New Roman" w:hAnsi="Times New Roman"/>
          <w:sz w:val="28"/>
          <w:szCs w:val="28"/>
        </w:rPr>
      </w:pPr>
    </w:p>
    <w:p w:rsidR="00412960" w:rsidRDefault="00412960" w:rsidP="00993E46">
      <w:pPr>
        <w:pStyle w:val="NoSpacing"/>
        <w:rPr>
          <w:rFonts w:ascii="Times New Roman" w:hAnsi="Times New Roman"/>
          <w:sz w:val="28"/>
          <w:szCs w:val="28"/>
        </w:rPr>
      </w:pPr>
    </w:p>
    <w:p w:rsidR="00412960" w:rsidRDefault="00412960" w:rsidP="00993E46">
      <w:pPr>
        <w:pStyle w:val="NoSpacing"/>
        <w:rPr>
          <w:rFonts w:ascii="Times New Roman" w:hAnsi="Times New Roman"/>
          <w:sz w:val="28"/>
          <w:szCs w:val="28"/>
        </w:rPr>
      </w:pPr>
    </w:p>
    <w:p w:rsidR="00412960" w:rsidRDefault="00412960" w:rsidP="00993E46">
      <w:pPr>
        <w:pStyle w:val="NoSpacing"/>
        <w:rPr>
          <w:rFonts w:ascii="Times New Roman" w:hAnsi="Times New Roman"/>
          <w:sz w:val="28"/>
          <w:szCs w:val="28"/>
        </w:rPr>
      </w:pPr>
    </w:p>
    <w:p w:rsidR="00412960" w:rsidRDefault="00412960" w:rsidP="00993E46">
      <w:pPr>
        <w:pStyle w:val="NoSpacing"/>
        <w:rPr>
          <w:rFonts w:ascii="Times New Roman" w:hAnsi="Times New Roman"/>
          <w:sz w:val="28"/>
          <w:szCs w:val="28"/>
        </w:rPr>
      </w:pPr>
    </w:p>
    <w:p w:rsidR="00412960" w:rsidRDefault="00412960" w:rsidP="00993E46">
      <w:pPr>
        <w:pStyle w:val="NoSpacing"/>
        <w:rPr>
          <w:rFonts w:ascii="Times New Roman" w:hAnsi="Times New Roman"/>
          <w:sz w:val="28"/>
          <w:szCs w:val="28"/>
        </w:rPr>
      </w:pPr>
    </w:p>
    <w:p w:rsidR="00412960" w:rsidRDefault="00412960" w:rsidP="00993E46">
      <w:pPr>
        <w:pStyle w:val="NoSpacing"/>
        <w:rPr>
          <w:rFonts w:ascii="Times New Roman" w:hAnsi="Times New Roman"/>
          <w:sz w:val="28"/>
          <w:szCs w:val="28"/>
        </w:rPr>
      </w:pPr>
    </w:p>
    <w:p w:rsidR="00412960" w:rsidRDefault="00412960" w:rsidP="00993E46">
      <w:pPr>
        <w:pStyle w:val="NoSpacing"/>
        <w:rPr>
          <w:rFonts w:ascii="Times New Roman" w:hAnsi="Times New Roman"/>
          <w:sz w:val="28"/>
          <w:szCs w:val="28"/>
        </w:rPr>
      </w:pPr>
    </w:p>
    <w:p w:rsidR="00412960" w:rsidRDefault="00412960" w:rsidP="00993E46">
      <w:pPr>
        <w:pStyle w:val="NoSpacing"/>
        <w:rPr>
          <w:rFonts w:ascii="Times New Roman" w:hAnsi="Times New Roman"/>
          <w:sz w:val="28"/>
          <w:szCs w:val="28"/>
        </w:rPr>
      </w:pPr>
    </w:p>
    <w:p w:rsidR="00412960" w:rsidRDefault="00412960" w:rsidP="00993E46">
      <w:pPr>
        <w:pStyle w:val="NoSpacing"/>
        <w:rPr>
          <w:rFonts w:ascii="Times New Roman" w:hAnsi="Times New Roman"/>
          <w:sz w:val="28"/>
          <w:szCs w:val="28"/>
        </w:rPr>
      </w:pPr>
    </w:p>
    <w:p w:rsidR="00412960" w:rsidRDefault="00412960" w:rsidP="00993E46">
      <w:pPr>
        <w:pStyle w:val="NoSpacing"/>
        <w:rPr>
          <w:rFonts w:ascii="Times New Roman" w:hAnsi="Times New Roman"/>
          <w:sz w:val="28"/>
          <w:szCs w:val="28"/>
        </w:rPr>
      </w:pPr>
    </w:p>
    <w:p w:rsidR="00412960" w:rsidRDefault="00412960" w:rsidP="00993E46">
      <w:pPr>
        <w:pStyle w:val="NoSpacing"/>
        <w:rPr>
          <w:rFonts w:ascii="Times New Roman" w:hAnsi="Times New Roman"/>
          <w:sz w:val="28"/>
          <w:szCs w:val="28"/>
        </w:rPr>
      </w:pPr>
    </w:p>
    <w:p w:rsidR="00412960" w:rsidRDefault="00412960" w:rsidP="00993E46">
      <w:pPr>
        <w:pStyle w:val="NoSpacing"/>
        <w:rPr>
          <w:rFonts w:ascii="Times New Roman" w:hAnsi="Times New Roman"/>
          <w:sz w:val="28"/>
          <w:szCs w:val="28"/>
        </w:rPr>
      </w:pPr>
    </w:p>
    <w:p w:rsidR="00412960" w:rsidRDefault="00412960" w:rsidP="00993E46">
      <w:pPr>
        <w:pStyle w:val="NoSpacing"/>
        <w:rPr>
          <w:rFonts w:ascii="Times New Roman" w:hAnsi="Times New Roman"/>
          <w:sz w:val="28"/>
          <w:szCs w:val="28"/>
        </w:rPr>
      </w:pPr>
    </w:p>
    <w:p w:rsidR="00412960" w:rsidRDefault="00412960" w:rsidP="00993E4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9B38E0">
        <w:rPr>
          <w:rFonts w:ascii="Times New Roman" w:hAnsi="Times New Roman"/>
          <w:sz w:val="28"/>
          <w:szCs w:val="28"/>
        </w:rPr>
        <w:t>Все НОД</w:t>
      </w:r>
      <w:r>
        <w:rPr>
          <w:rFonts w:ascii="Times New Roman" w:hAnsi="Times New Roman"/>
          <w:sz w:val="28"/>
          <w:szCs w:val="28"/>
        </w:rPr>
        <w:t xml:space="preserve"> во всех подгруппах начинаются одновременно – в 9.20. По окончании времени занятия данной    подгруппы, дети находятся под присмотром помощника воспитателя в другой комнате.</w:t>
      </w:r>
    </w:p>
    <w:p w:rsidR="00412960" w:rsidRDefault="00412960" w:rsidP="00993E46"/>
    <w:p w:rsidR="00412960" w:rsidRDefault="00412960" w:rsidP="00993E46"/>
    <w:p w:rsidR="00412960" w:rsidRPr="00993E46" w:rsidRDefault="00412960" w:rsidP="00993E46">
      <w:pPr>
        <w:tabs>
          <w:tab w:val="left" w:pos="3525"/>
        </w:tabs>
      </w:pPr>
    </w:p>
    <w:sectPr w:rsidR="00412960" w:rsidRPr="00993E46" w:rsidSect="009306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3E2"/>
    <w:rsid w:val="00016688"/>
    <w:rsid w:val="0004634E"/>
    <w:rsid w:val="00081803"/>
    <w:rsid w:val="0013623B"/>
    <w:rsid w:val="001D0608"/>
    <w:rsid w:val="00202047"/>
    <w:rsid w:val="00213F68"/>
    <w:rsid w:val="00255107"/>
    <w:rsid w:val="00381A5A"/>
    <w:rsid w:val="00394FB7"/>
    <w:rsid w:val="0039615B"/>
    <w:rsid w:val="003E1725"/>
    <w:rsid w:val="003E2D49"/>
    <w:rsid w:val="00412960"/>
    <w:rsid w:val="0041704F"/>
    <w:rsid w:val="004243E2"/>
    <w:rsid w:val="004C1EFA"/>
    <w:rsid w:val="00563D8C"/>
    <w:rsid w:val="00623F96"/>
    <w:rsid w:val="006A0B15"/>
    <w:rsid w:val="006A0E07"/>
    <w:rsid w:val="00723B76"/>
    <w:rsid w:val="007858ED"/>
    <w:rsid w:val="007B4538"/>
    <w:rsid w:val="007D6A4A"/>
    <w:rsid w:val="009306C9"/>
    <w:rsid w:val="00993E46"/>
    <w:rsid w:val="009B38E0"/>
    <w:rsid w:val="00A61AC9"/>
    <w:rsid w:val="00A830C4"/>
    <w:rsid w:val="00B6403A"/>
    <w:rsid w:val="00B70D7B"/>
    <w:rsid w:val="00B948D7"/>
    <w:rsid w:val="00C01CA6"/>
    <w:rsid w:val="00C40A70"/>
    <w:rsid w:val="00C95324"/>
    <w:rsid w:val="00CC1BB9"/>
    <w:rsid w:val="00CC56FE"/>
    <w:rsid w:val="00D3499F"/>
    <w:rsid w:val="00D42798"/>
    <w:rsid w:val="00D62166"/>
    <w:rsid w:val="00D8149B"/>
    <w:rsid w:val="00E34C4E"/>
    <w:rsid w:val="00F9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C9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9306C9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9306C9"/>
    <w:rPr>
      <w:rFonts w:ascii="Calibri" w:eastAsia="Times New Roman" w:hAnsi="Calibri"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423</Words>
  <Characters>2414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</dc:title>
  <dc:subject/>
  <dc:creator>-</dc:creator>
  <cp:keywords/>
  <dc:description/>
  <cp:lastModifiedBy>admin</cp:lastModifiedBy>
  <cp:revision>2</cp:revision>
  <dcterms:created xsi:type="dcterms:W3CDTF">2022-10-17T09:32:00Z</dcterms:created>
  <dcterms:modified xsi:type="dcterms:W3CDTF">2022-10-17T09:32:00Z</dcterms:modified>
</cp:coreProperties>
</file>